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2B888" w14:textId="77777777" w:rsidR="0034054C" w:rsidRDefault="0034054C">
      <w:pPr>
        <w:pStyle w:val="a3"/>
        <w:rPr>
          <w:rFonts w:hint="eastAsia"/>
        </w:rPr>
      </w:pPr>
      <w:r>
        <w:rPr>
          <w:rFonts w:hint="eastAsia"/>
        </w:rPr>
        <w:t>様式第3号(第3条関係)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34054C" w14:paraId="6DBD7568" w14:textId="77777777">
        <w:tblPrEx>
          <w:tblCellMar>
            <w:top w:w="0" w:type="dxa"/>
            <w:bottom w:w="0" w:type="dxa"/>
          </w:tblCellMar>
        </w:tblPrEx>
        <w:tc>
          <w:tcPr>
            <w:tcW w:w="8504" w:type="dxa"/>
          </w:tcPr>
          <w:p w14:paraId="15DE2CB9" w14:textId="77777777" w:rsidR="0034054C" w:rsidRPr="00ED0467" w:rsidRDefault="0034054C">
            <w:pPr>
              <w:pStyle w:val="a3"/>
              <w:rPr>
                <w:rFonts w:hint="eastAsia"/>
                <w:lang w:eastAsia="zh-CN"/>
              </w:rPr>
            </w:pPr>
          </w:p>
          <w:p w14:paraId="07667D97" w14:textId="77777777" w:rsidR="0034054C" w:rsidRDefault="0034054C">
            <w:pPr>
              <w:pStyle w:val="a3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粕屋町指定文化財管理責任者選任(解任)届</w:t>
            </w:r>
          </w:p>
          <w:p w14:paraId="01ECCF2B" w14:textId="77777777" w:rsidR="0034054C" w:rsidRDefault="0034054C">
            <w:pPr>
              <w:pStyle w:val="a3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年　　月　　日</w:t>
            </w:r>
          </w:p>
          <w:p w14:paraId="74D458C5" w14:textId="77777777" w:rsidR="0034054C" w:rsidRDefault="0034054C" w:rsidP="00ED0467">
            <w:pPr>
              <w:pStyle w:val="a3"/>
              <w:ind w:right="99" w:firstLineChars="100" w:firstLine="21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粕屋町教育委員会　　殿</w:t>
            </w:r>
          </w:p>
          <w:p w14:paraId="115E6798" w14:textId="77777777" w:rsidR="0034054C" w:rsidRDefault="0034054C">
            <w:pPr>
              <w:pStyle w:val="a3"/>
              <w:kinsoku w:val="0"/>
              <w:wordWrap w:val="0"/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0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14:paraId="6DB8FD85" w14:textId="77777777" w:rsidR="0034054C" w:rsidRDefault="0034054C">
            <w:pPr>
              <w:pStyle w:val="a3"/>
              <w:kinsoku w:val="0"/>
              <w:wordWrap w:val="0"/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  <w:spacing w:val="100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  <w:r w:rsidR="00B52753">
              <w:rPr>
                <w:rFonts w:hint="eastAsia"/>
              </w:rPr>
              <w:t xml:space="preserve">　</w:t>
            </w:r>
          </w:p>
          <w:p w14:paraId="6CE2C635" w14:textId="77777777" w:rsidR="0034054C" w:rsidRDefault="0034054C">
            <w:pPr>
              <w:pStyle w:val="a3"/>
              <w:kinsoku w:val="0"/>
              <w:wordWrap w:val="0"/>
              <w:overflowPunct w:val="0"/>
              <w:rPr>
                <w:rFonts w:hint="eastAsia"/>
              </w:rPr>
            </w:pPr>
          </w:p>
          <w:p w14:paraId="52DAD8DD" w14:textId="77777777" w:rsidR="0034054C" w:rsidRDefault="0034054C" w:rsidP="0034054C">
            <w:pPr>
              <w:pStyle w:val="a3"/>
              <w:kinsoku w:val="0"/>
              <w:wordWrap w:val="0"/>
              <w:overflowPunct w:val="0"/>
              <w:ind w:right="99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下記のとおり管理責任者を選任(解任)しましたのでお届けします。</w:t>
            </w:r>
          </w:p>
          <w:p w14:paraId="30BE68A2" w14:textId="77777777" w:rsidR="0034054C" w:rsidRDefault="0034054C">
            <w:pPr>
              <w:pStyle w:val="a3"/>
              <w:kinsoku w:val="0"/>
              <w:wordWrap w:val="0"/>
              <w:overflowPunct w:val="0"/>
              <w:ind w:right="99"/>
              <w:rPr>
                <w:rFonts w:hint="eastAsia"/>
              </w:rPr>
            </w:pPr>
          </w:p>
          <w:p w14:paraId="13C0DA3C" w14:textId="77777777" w:rsidR="0034054C" w:rsidRDefault="0034054C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14:paraId="6880D8EE" w14:textId="77777777" w:rsidR="0034054C" w:rsidRDefault="0034054C">
            <w:pPr>
              <w:pStyle w:val="a3"/>
              <w:rPr>
                <w:rFonts w:hint="eastAsia"/>
              </w:rPr>
            </w:pPr>
          </w:p>
          <w:p w14:paraId="320F17F3" w14:textId="77777777" w:rsidR="0034054C" w:rsidRDefault="0034054C" w:rsidP="000F0F60">
            <w:pPr>
              <w:pStyle w:val="a3"/>
              <w:ind w:right="99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1　文化財の名称及び員数</w:t>
            </w:r>
          </w:p>
          <w:p w14:paraId="081697ED" w14:textId="77777777" w:rsidR="0034054C" w:rsidRDefault="0034054C">
            <w:pPr>
              <w:pStyle w:val="a3"/>
              <w:rPr>
                <w:rFonts w:hint="eastAsia"/>
              </w:rPr>
            </w:pPr>
          </w:p>
          <w:p w14:paraId="65CF1FFC" w14:textId="77777777" w:rsidR="0034054C" w:rsidRDefault="0034054C" w:rsidP="000F0F60">
            <w:pPr>
              <w:pStyle w:val="a3"/>
              <w:ind w:right="99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2　指定書の番号及び指定年月日</w:t>
            </w:r>
          </w:p>
          <w:p w14:paraId="560AEBED" w14:textId="77777777" w:rsidR="0034054C" w:rsidRDefault="0034054C">
            <w:pPr>
              <w:pStyle w:val="a3"/>
              <w:rPr>
                <w:rFonts w:hint="eastAsia"/>
              </w:rPr>
            </w:pPr>
          </w:p>
          <w:p w14:paraId="7C09B3B8" w14:textId="77777777" w:rsidR="0034054C" w:rsidRDefault="0034054C" w:rsidP="000F0F60">
            <w:pPr>
              <w:pStyle w:val="a3"/>
              <w:ind w:right="99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3　文化財の所在地</w:t>
            </w:r>
          </w:p>
          <w:p w14:paraId="1B4084C5" w14:textId="77777777" w:rsidR="0034054C" w:rsidRDefault="0034054C">
            <w:pPr>
              <w:pStyle w:val="a3"/>
              <w:rPr>
                <w:rFonts w:hint="eastAsia"/>
              </w:rPr>
            </w:pPr>
          </w:p>
          <w:p w14:paraId="153234D6" w14:textId="77777777" w:rsidR="0034054C" w:rsidRDefault="0034054C" w:rsidP="000F0F60">
            <w:pPr>
              <w:pStyle w:val="a3"/>
              <w:ind w:right="99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4　管理責任者の氏名(名称)及び住所</w:t>
            </w:r>
          </w:p>
          <w:p w14:paraId="4221C338" w14:textId="77777777" w:rsidR="0034054C" w:rsidRDefault="0034054C">
            <w:pPr>
              <w:pStyle w:val="a3"/>
              <w:rPr>
                <w:rFonts w:hint="eastAsia"/>
              </w:rPr>
            </w:pPr>
          </w:p>
          <w:p w14:paraId="244B0E24" w14:textId="77777777" w:rsidR="0034054C" w:rsidRDefault="0034054C" w:rsidP="000F0F60">
            <w:pPr>
              <w:pStyle w:val="a3"/>
              <w:ind w:right="99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5　選任(解任)の年月日</w:t>
            </w:r>
          </w:p>
          <w:p w14:paraId="6E6A49E6" w14:textId="77777777" w:rsidR="0034054C" w:rsidRDefault="0034054C">
            <w:pPr>
              <w:pStyle w:val="a3"/>
              <w:rPr>
                <w:rFonts w:hint="eastAsia"/>
              </w:rPr>
            </w:pPr>
          </w:p>
          <w:p w14:paraId="7EA2000D" w14:textId="77777777" w:rsidR="0034054C" w:rsidRDefault="0034054C" w:rsidP="000F0F60">
            <w:pPr>
              <w:pStyle w:val="a3"/>
              <w:ind w:right="99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6　選任(解任)の理由</w:t>
            </w:r>
          </w:p>
          <w:p w14:paraId="27E8EA89" w14:textId="77777777" w:rsidR="0034054C" w:rsidRDefault="0034054C">
            <w:pPr>
              <w:pStyle w:val="a3"/>
              <w:rPr>
                <w:rFonts w:hint="eastAsia"/>
              </w:rPr>
            </w:pPr>
          </w:p>
          <w:p w14:paraId="2D7A4E55" w14:textId="77777777" w:rsidR="0034054C" w:rsidRDefault="0034054C" w:rsidP="000F0F60">
            <w:pPr>
              <w:pStyle w:val="a3"/>
              <w:ind w:right="99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7　その他参考となる事項</w:t>
            </w:r>
          </w:p>
          <w:p w14:paraId="481BCE12" w14:textId="77777777" w:rsidR="0034054C" w:rsidRDefault="0034054C">
            <w:pPr>
              <w:pStyle w:val="a3"/>
              <w:rPr>
                <w:rFonts w:hint="eastAsia"/>
              </w:rPr>
            </w:pPr>
          </w:p>
        </w:tc>
      </w:tr>
    </w:tbl>
    <w:p w14:paraId="184E1410" w14:textId="77777777" w:rsidR="0034054C" w:rsidRDefault="0034054C"/>
    <w:sectPr w:rsidR="0034054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C1AF3" w14:textId="77777777" w:rsidR="00963ECF" w:rsidRDefault="00963ECF">
      <w:r>
        <w:separator/>
      </w:r>
    </w:p>
  </w:endnote>
  <w:endnote w:type="continuationSeparator" w:id="0">
    <w:p w14:paraId="5C0C7C13" w14:textId="77777777" w:rsidR="00963ECF" w:rsidRDefault="00963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47844" w14:textId="77777777" w:rsidR="00963ECF" w:rsidRDefault="00963ECF">
      <w:r>
        <w:separator/>
      </w:r>
    </w:p>
  </w:footnote>
  <w:footnote w:type="continuationSeparator" w:id="0">
    <w:p w14:paraId="12BC569E" w14:textId="77777777" w:rsidR="00963ECF" w:rsidRDefault="00963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467"/>
    <w:rsid w:val="000F0F60"/>
    <w:rsid w:val="0034054C"/>
    <w:rsid w:val="00820C85"/>
    <w:rsid w:val="00963ECF"/>
    <w:rsid w:val="00B52753"/>
    <w:rsid w:val="00ED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DCC469A"/>
  <w15:chartTrackingRefBased/>
  <w15:docId w15:val="{768F647C-3CA0-4257-97C8-1E6F0BC0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Word%2097\Template\Normal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Normal１</Template>
  <TotalTime>0</TotalTime>
  <Pages>1</Pages>
  <Words>35</Words>
  <Characters>200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dcterms:created xsi:type="dcterms:W3CDTF">2025-06-24T04:42:00Z</dcterms:created>
  <dcterms:modified xsi:type="dcterms:W3CDTF">2025-06-24T04:42:00Z</dcterms:modified>
</cp:coreProperties>
</file>