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BE36" w14:textId="77777777" w:rsidR="004F2AB4" w:rsidRDefault="004F2AB4">
      <w:pPr>
        <w:pStyle w:val="a3"/>
        <w:rPr>
          <w:rFonts w:hint="eastAsia"/>
        </w:rPr>
      </w:pPr>
      <w:r>
        <w:rPr>
          <w:rFonts w:hint="eastAsia"/>
        </w:rPr>
        <w:t>様式第5号(第5条関係)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4F2AB4" w14:paraId="2ED73C4B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</w:tcPr>
          <w:p w14:paraId="7CA91FEA" w14:textId="77777777" w:rsidR="004F2AB4" w:rsidRDefault="004F2AB4">
            <w:pPr>
              <w:pStyle w:val="a3"/>
              <w:rPr>
                <w:rFonts w:hint="eastAsia"/>
              </w:rPr>
            </w:pPr>
          </w:p>
          <w:p w14:paraId="7F3A4F69" w14:textId="77777777" w:rsidR="004F2AB4" w:rsidRDefault="004F2AB4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粕屋町指定文化財滅失(き損、亡失、盗難)届</w:t>
            </w:r>
          </w:p>
          <w:p w14:paraId="7B0575A3" w14:textId="77777777" w:rsidR="004F2AB4" w:rsidRDefault="004F2AB4">
            <w:pPr>
              <w:pStyle w:val="a3"/>
              <w:ind w:right="99"/>
              <w:rPr>
                <w:rFonts w:hint="eastAsia"/>
              </w:rPr>
            </w:pPr>
          </w:p>
          <w:p w14:paraId="1B7EF038" w14:textId="77777777" w:rsidR="004F2AB4" w:rsidRDefault="004F2AB4">
            <w:pPr>
              <w:pStyle w:val="a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FD24D83" w14:textId="77777777" w:rsidR="004F2AB4" w:rsidRDefault="004F2AB4">
            <w:pPr>
              <w:pStyle w:val="a3"/>
              <w:ind w:right="99"/>
              <w:rPr>
                <w:rFonts w:hint="eastAsia"/>
                <w:lang w:eastAsia="zh-CN"/>
              </w:rPr>
            </w:pPr>
          </w:p>
          <w:p w14:paraId="71F48B21" w14:textId="77777777" w:rsidR="004F2AB4" w:rsidRDefault="004F2AB4" w:rsidP="00D858E1">
            <w:pPr>
              <w:pStyle w:val="a3"/>
              <w:ind w:right="99" w:firstLineChars="200"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粕屋町教育委員</w:t>
            </w:r>
            <w:r>
              <w:rPr>
                <w:rFonts w:hint="eastAsia"/>
                <w:spacing w:val="100"/>
                <w:lang w:eastAsia="zh-CN"/>
              </w:rPr>
              <w:t>会</w:t>
            </w:r>
            <w:r>
              <w:rPr>
                <w:rFonts w:hint="eastAsia"/>
                <w:lang w:eastAsia="zh-CN"/>
              </w:rPr>
              <w:t>殿</w:t>
            </w:r>
          </w:p>
          <w:p w14:paraId="4D8A6A99" w14:textId="77777777" w:rsidR="004F2AB4" w:rsidRDefault="004F2AB4">
            <w:pPr>
              <w:pStyle w:val="a3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所有者又は管理責任者住所　　　　</w:t>
            </w:r>
          </w:p>
          <w:p w14:paraId="522841ED" w14:textId="77777777" w:rsidR="004F2AB4" w:rsidRDefault="004F2AB4" w:rsidP="00366DED">
            <w:pPr>
              <w:pStyle w:val="a3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366DED">
              <w:rPr>
                <w:rFonts w:hint="eastAsia"/>
              </w:rPr>
              <w:t xml:space="preserve">　</w:t>
            </w:r>
          </w:p>
          <w:p w14:paraId="6D7612D6" w14:textId="77777777" w:rsidR="004F2AB4" w:rsidRDefault="004F2AB4">
            <w:pPr>
              <w:pStyle w:val="a3"/>
              <w:ind w:right="99"/>
              <w:rPr>
                <w:rFonts w:hint="eastAsia"/>
              </w:rPr>
            </w:pPr>
          </w:p>
          <w:p w14:paraId="65BD919A" w14:textId="77777777" w:rsidR="004F2AB4" w:rsidRDefault="004F2AB4" w:rsidP="00D858E1">
            <w:pPr>
              <w:pStyle w:val="a3"/>
              <w:ind w:right="99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下記のとおり滅失し(き損し、亡失し、盗難にあい)ましたのでお届けします。</w:t>
            </w:r>
          </w:p>
          <w:p w14:paraId="3487B682" w14:textId="77777777" w:rsidR="004F2AB4" w:rsidRDefault="004F2AB4">
            <w:pPr>
              <w:pStyle w:val="a3"/>
              <w:ind w:right="99"/>
              <w:rPr>
                <w:rFonts w:hint="eastAsia"/>
              </w:rPr>
            </w:pPr>
          </w:p>
          <w:p w14:paraId="557172D7" w14:textId="77777777" w:rsidR="004F2AB4" w:rsidRDefault="004F2AB4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7C4F853B" w14:textId="77777777" w:rsidR="004F2AB4" w:rsidRDefault="004F2AB4">
            <w:pPr>
              <w:pStyle w:val="a3"/>
              <w:ind w:right="99"/>
              <w:rPr>
                <w:rFonts w:hint="eastAsia"/>
              </w:rPr>
            </w:pPr>
          </w:p>
          <w:p w14:paraId="11B7348D" w14:textId="77777777" w:rsidR="004F2AB4" w:rsidRDefault="004F2AB4" w:rsidP="004F2AB4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　文化財の名称及び員数</w:t>
            </w:r>
          </w:p>
          <w:p w14:paraId="3C67D279" w14:textId="77777777" w:rsidR="004F2AB4" w:rsidRDefault="004F2AB4" w:rsidP="004F2AB4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　指定書の番号及び指定年月日</w:t>
            </w:r>
          </w:p>
          <w:p w14:paraId="76025035" w14:textId="77777777" w:rsidR="004F2AB4" w:rsidRDefault="004F2AB4" w:rsidP="004F2AB4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3　文化財の所在地</w:t>
            </w:r>
          </w:p>
          <w:p w14:paraId="51CC02CE" w14:textId="77777777" w:rsidR="004F2AB4" w:rsidRDefault="004F2AB4" w:rsidP="004F2AB4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4　所有者(管理責任者)の氏名(名称)及び住所</w:t>
            </w:r>
          </w:p>
          <w:p w14:paraId="1A9474ED" w14:textId="77777777" w:rsidR="004F2AB4" w:rsidRDefault="004F2AB4" w:rsidP="004F2AB4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　滅失(き損、亡失、盗難)の日時及び場所</w:t>
            </w:r>
          </w:p>
          <w:p w14:paraId="4C5664A4" w14:textId="77777777" w:rsidR="004F2AB4" w:rsidRDefault="004F2AB4" w:rsidP="004F2AB4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6　滅失(き損、亡失、盗難)の事実を知った日時</w:t>
            </w:r>
          </w:p>
          <w:p w14:paraId="295FB86D" w14:textId="77777777" w:rsidR="004F2AB4" w:rsidRDefault="004F2AB4" w:rsidP="004F2AB4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7　滅失(き損、亡失、盗難)した当時における管理状況</w:t>
            </w:r>
          </w:p>
          <w:p w14:paraId="58330710" w14:textId="77777777" w:rsidR="004F2AB4" w:rsidRDefault="004F2AB4" w:rsidP="004F2AB4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8　滅失(き損、亡失、盗難)の状況及び発見後の処置</w:t>
            </w:r>
          </w:p>
          <w:p w14:paraId="38A2C602" w14:textId="77777777" w:rsidR="004F2AB4" w:rsidRDefault="004F2AB4" w:rsidP="004F2AB4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9　今後の処置に対する希望</w:t>
            </w:r>
          </w:p>
          <w:p w14:paraId="5793025B" w14:textId="77777777" w:rsidR="004F2AB4" w:rsidRDefault="004F2AB4" w:rsidP="004F2AB4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10　その他参考となる事項</w:t>
            </w:r>
          </w:p>
          <w:p w14:paraId="3DCE4FC6" w14:textId="77777777" w:rsidR="004F2AB4" w:rsidRDefault="004F2AB4">
            <w:pPr>
              <w:pStyle w:val="a3"/>
              <w:ind w:right="99"/>
              <w:rPr>
                <w:rFonts w:hint="eastAsia"/>
              </w:rPr>
            </w:pPr>
          </w:p>
        </w:tc>
      </w:tr>
    </w:tbl>
    <w:p w14:paraId="1230C92A" w14:textId="77777777" w:rsidR="004F2AB4" w:rsidRDefault="004F2AB4"/>
    <w:sectPr w:rsidR="004F2AB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54A3" w14:textId="77777777" w:rsidR="001D4F89" w:rsidRDefault="001D4F89">
      <w:r>
        <w:separator/>
      </w:r>
    </w:p>
  </w:endnote>
  <w:endnote w:type="continuationSeparator" w:id="0">
    <w:p w14:paraId="1277B830" w14:textId="77777777" w:rsidR="001D4F89" w:rsidRDefault="001D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0168" w14:textId="77777777" w:rsidR="001D4F89" w:rsidRDefault="001D4F89">
      <w:r>
        <w:separator/>
      </w:r>
    </w:p>
  </w:footnote>
  <w:footnote w:type="continuationSeparator" w:id="0">
    <w:p w14:paraId="208874F3" w14:textId="77777777" w:rsidR="001D4F89" w:rsidRDefault="001D4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E1"/>
    <w:rsid w:val="001D4F89"/>
    <w:rsid w:val="00366DED"/>
    <w:rsid w:val="004F2AB4"/>
    <w:rsid w:val="00530C55"/>
    <w:rsid w:val="00D8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67658D"/>
  <w15:chartTrackingRefBased/>
  <w15:docId w15:val="{98AA946C-AE2F-4AAD-B491-A948C3F1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Normal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Normal１</Template>
  <TotalTime>0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2025-06-24T04:43:00Z</dcterms:created>
  <dcterms:modified xsi:type="dcterms:W3CDTF">2025-06-24T04:43:00Z</dcterms:modified>
</cp:coreProperties>
</file>