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54FA" w14:textId="77777777" w:rsidR="006D215C" w:rsidRDefault="006D215C">
      <w:pPr>
        <w:pStyle w:val="a3"/>
        <w:rPr>
          <w:rFonts w:hint="eastAsia"/>
        </w:rPr>
      </w:pPr>
      <w:r>
        <w:rPr>
          <w:rFonts w:hint="eastAsia"/>
        </w:rPr>
        <w:t>様式第8号(第8条関係)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6D215C" w14:paraId="7D3D0228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</w:tcPr>
          <w:p w14:paraId="25B0C96C" w14:textId="77777777" w:rsidR="006D215C" w:rsidRDefault="006D215C">
            <w:pPr>
              <w:pStyle w:val="a3"/>
              <w:rPr>
                <w:rFonts w:hint="eastAsia"/>
              </w:rPr>
            </w:pPr>
          </w:p>
          <w:p w14:paraId="0A2BFC78" w14:textId="77777777" w:rsidR="006D215C" w:rsidRDefault="006D215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粕屋町指定文化財管理又は修理完了届</w:t>
            </w:r>
          </w:p>
          <w:p w14:paraId="54813EF7" w14:textId="77777777" w:rsidR="006D215C" w:rsidRDefault="006D215C">
            <w:pPr>
              <w:pStyle w:val="a3"/>
              <w:ind w:right="99"/>
              <w:rPr>
                <w:rFonts w:hint="eastAsia"/>
              </w:rPr>
            </w:pPr>
          </w:p>
          <w:p w14:paraId="7D596C7C" w14:textId="77777777" w:rsidR="006D215C" w:rsidRDefault="006D215C">
            <w:pPr>
              <w:pStyle w:val="a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AA3BA52" w14:textId="77777777" w:rsidR="006D215C" w:rsidRDefault="006D215C">
            <w:pPr>
              <w:pStyle w:val="a3"/>
              <w:ind w:right="99"/>
              <w:rPr>
                <w:rFonts w:hint="eastAsia"/>
                <w:lang w:eastAsia="zh-CN"/>
              </w:rPr>
            </w:pPr>
          </w:p>
          <w:p w14:paraId="262FBD93" w14:textId="77777777" w:rsidR="006D215C" w:rsidRDefault="006D215C" w:rsidP="009A3B76">
            <w:pPr>
              <w:pStyle w:val="a3"/>
              <w:ind w:right="99" w:firstLineChars="200"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粕屋町教育委員会　殿</w:t>
            </w:r>
          </w:p>
          <w:p w14:paraId="10886574" w14:textId="77777777" w:rsidR="006D215C" w:rsidRDefault="006D215C">
            <w:pPr>
              <w:pStyle w:val="a3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所有者又は管理責任者住所　　　　</w:t>
            </w:r>
          </w:p>
          <w:p w14:paraId="5BA8DDB1" w14:textId="77777777" w:rsidR="006D215C" w:rsidRDefault="006D215C" w:rsidP="00521709">
            <w:pPr>
              <w:pStyle w:val="a3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521709">
              <w:rPr>
                <w:rFonts w:hint="eastAsia"/>
              </w:rPr>
              <w:t xml:space="preserve">　</w:t>
            </w:r>
          </w:p>
          <w:p w14:paraId="784DC53C" w14:textId="77777777" w:rsidR="006D215C" w:rsidRDefault="006D215C">
            <w:pPr>
              <w:pStyle w:val="a3"/>
              <w:ind w:right="99"/>
              <w:rPr>
                <w:rFonts w:hint="eastAsia"/>
              </w:rPr>
            </w:pPr>
          </w:p>
          <w:p w14:paraId="5A948B40" w14:textId="77777777" w:rsidR="006D215C" w:rsidRDefault="006D215C" w:rsidP="009A3B76">
            <w:pPr>
              <w:pStyle w:val="a3"/>
              <w:ind w:right="99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管理又は修理が完了いたしましたので、下記のとおりお届けします。</w:t>
            </w:r>
          </w:p>
          <w:p w14:paraId="0FAF0B37" w14:textId="77777777" w:rsidR="006D215C" w:rsidRDefault="006D215C">
            <w:pPr>
              <w:pStyle w:val="a3"/>
              <w:ind w:right="99"/>
              <w:rPr>
                <w:rFonts w:hint="eastAsia"/>
              </w:rPr>
            </w:pPr>
          </w:p>
          <w:p w14:paraId="494E0536" w14:textId="77777777" w:rsidR="006D215C" w:rsidRDefault="006D215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512AC65A" w14:textId="77777777" w:rsidR="006D215C" w:rsidRDefault="006D215C">
            <w:pPr>
              <w:pStyle w:val="a3"/>
              <w:ind w:right="99"/>
              <w:rPr>
                <w:rFonts w:hint="eastAsia"/>
              </w:rPr>
            </w:pPr>
          </w:p>
          <w:p w14:paraId="71084D73" w14:textId="77777777" w:rsidR="006D215C" w:rsidRDefault="006D215C" w:rsidP="006D215C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　文化財の名称及び員数</w:t>
            </w:r>
          </w:p>
          <w:p w14:paraId="66901E0D" w14:textId="77777777" w:rsidR="006D215C" w:rsidRDefault="006D215C" w:rsidP="006D215C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　指定書の番号及び指定年月日</w:t>
            </w:r>
          </w:p>
          <w:p w14:paraId="41DDBA81" w14:textId="77777777" w:rsidR="006D215C" w:rsidRDefault="006D215C" w:rsidP="006D215C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3　所有者又は管理責任者の氏名若しくは名称及び住所</w:t>
            </w:r>
          </w:p>
          <w:p w14:paraId="7248C246" w14:textId="77777777" w:rsidR="006D215C" w:rsidRDefault="006D215C" w:rsidP="006D215C">
            <w:pPr>
              <w:pStyle w:val="a3"/>
              <w:ind w:right="99"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　施行経過報告書(着工年月日、完了年月日、経過他)</w:t>
            </w:r>
          </w:p>
          <w:p w14:paraId="6C51E858" w14:textId="77777777" w:rsidR="006D215C" w:rsidRDefault="006D215C" w:rsidP="006D215C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　所要経費の報告書</w:t>
            </w:r>
          </w:p>
          <w:p w14:paraId="1D4B6DFC" w14:textId="77777777" w:rsidR="006D215C" w:rsidRDefault="006D215C" w:rsidP="006D215C">
            <w:pPr>
              <w:pStyle w:val="a3"/>
              <w:ind w:leftChars="3" w:left="6"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6　完了後の写真</w:t>
            </w:r>
          </w:p>
          <w:p w14:paraId="71C71351" w14:textId="77777777" w:rsidR="006D215C" w:rsidRDefault="006D215C">
            <w:pPr>
              <w:pStyle w:val="a3"/>
              <w:ind w:right="99"/>
              <w:rPr>
                <w:rFonts w:hint="eastAsia"/>
              </w:rPr>
            </w:pPr>
          </w:p>
        </w:tc>
      </w:tr>
    </w:tbl>
    <w:p w14:paraId="2888C2ED" w14:textId="77777777" w:rsidR="006D215C" w:rsidRDefault="006D215C"/>
    <w:sectPr w:rsidR="006D215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6DB3" w14:textId="77777777" w:rsidR="00507936" w:rsidRDefault="00507936">
      <w:r>
        <w:separator/>
      </w:r>
    </w:p>
  </w:endnote>
  <w:endnote w:type="continuationSeparator" w:id="0">
    <w:p w14:paraId="3391F686" w14:textId="77777777" w:rsidR="00507936" w:rsidRDefault="0050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C475" w14:textId="77777777" w:rsidR="00507936" w:rsidRDefault="00507936">
      <w:r>
        <w:separator/>
      </w:r>
    </w:p>
  </w:footnote>
  <w:footnote w:type="continuationSeparator" w:id="0">
    <w:p w14:paraId="32F0BCBD" w14:textId="77777777" w:rsidR="00507936" w:rsidRDefault="0050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76"/>
    <w:rsid w:val="00507936"/>
    <w:rsid w:val="00521709"/>
    <w:rsid w:val="006D215C"/>
    <w:rsid w:val="009A3B76"/>
    <w:rsid w:val="00E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085DAE"/>
  <w15:chartTrackingRefBased/>
  <w15:docId w15:val="{27461292-5457-4FD2-BA78-84ED97A8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Normal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Normal１</Template>
  <TotalTime>0</TotalTime>
  <Pages>1</Pages>
  <Words>34</Words>
  <Characters>196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2025-06-24T04:44:00Z</dcterms:created>
  <dcterms:modified xsi:type="dcterms:W3CDTF">2025-06-24T04:44:00Z</dcterms:modified>
</cp:coreProperties>
</file>