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1556" w14:textId="77777777" w:rsidR="003034DD" w:rsidRDefault="003034DD">
      <w:pPr>
        <w:pStyle w:val="a3"/>
        <w:rPr>
          <w:rFonts w:hint="eastAsia"/>
        </w:rPr>
      </w:pPr>
      <w:r>
        <w:rPr>
          <w:rFonts w:hint="eastAsia"/>
        </w:rPr>
        <w:t>様式第9号(第9条関係)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3034DD" w14:paraId="280D51BD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</w:tcPr>
          <w:p w14:paraId="3578844C" w14:textId="77777777" w:rsidR="003034DD" w:rsidRDefault="003034DD">
            <w:pPr>
              <w:pStyle w:val="a3"/>
              <w:rPr>
                <w:rFonts w:hint="eastAsia"/>
                <w:lang w:eastAsia="zh-CN"/>
              </w:rPr>
            </w:pPr>
          </w:p>
          <w:p w14:paraId="6B781B6B" w14:textId="77777777" w:rsidR="003034DD" w:rsidRDefault="003034DD">
            <w:pPr>
              <w:pStyle w:val="a3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粕屋町指定文化財現状変更許可申請書</w:t>
            </w:r>
          </w:p>
          <w:p w14:paraId="79C0C078" w14:textId="77777777" w:rsidR="003034DD" w:rsidRDefault="003034DD">
            <w:pPr>
              <w:pStyle w:val="a3"/>
              <w:ind w:right="99"/>
              <w:rPr>
                <w:rFonts w:hint="eastAsia"/>
                <w:lang w:eastAsia="zh-CN"/>
              </w:rPr>
            </w:pPr>
          </w:p>
          <w:p w14:paraId="72A4AB4F" w14:textId="77777777" w:rsidR="003034DD" w:rsidRDefault="003034DD">
            <w:pPr>
              <w:pStyle w:val="a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14:paraId="324CEF4F" w14:textId="77777777" w:rsidR="003034DD" w:rsidRDefault="003034DD">
            <w:pPr>
              <w:pStyle w:val="a3"/>
              <w:ind w:right="99"/>
              <w:rPr>
                <w:rFonts w:hint="eastAsia"/>
                <w:lang w:eastAsia="zh-CN"/>
              </w:rPr>
            </w:pPr>
          </w:p>
          <w:p w14:paraId="4C857C0C" w14:textId="77777777" w:rsidR="003034DD" w:rsidRDefault="003034DD" w:rsidP="00556588">
            <w:pPr>
              <w:pStyle w:val="a3"/>
              <w:ind w:right="99" w:firstLineChars="200" w:firstLine="42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粕屋町教育委員会　殿</w:t>
            </w:r>
          </w:p>
          <w:p w14:paraId="37F4A3BD" w14:textId="77777777" w:rsidR="003034DD" w:rsidRDefault="003034DD">
            <w:pPr>
              <w:pStyle w:val="a3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所有者又は管理責任者住所　　　　</w:t>
            </w:r>
          </w:p>
          <w:p w14:paraId="3F3A5929" w14:textId="77777777" w:rsidR="003034DD" w:rsidRDefault="003034DD" w:rsidP="008D1C06">
            <w:pPr>
              <w:pStyle w:val="a3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8D1C06">
              <w:rPr>
                <w:rFonts w:hint="eastAsia"/>
              </w:rPr>
              <w:t xml:space="preserve">　</w:t>
            </w:r>
          </w:p>
          <w:p w14:paraId="3C7B4905" w14:textId="77777777" w:rsidR="003034DD" w:rsidRDefault="003034DD">
            <w:pPr>
              <w:pStyle w:val="a3"/>
              <w:ind w:right="99"/>
              <w:rPr>
                <w:rFonts w:hint="eastAsia"/>
              </w:rPr>
            </w:pPr>
          </w:p>
          <w:p w14:paraId="60AD1776" w14:textId="77777777" w:rsidR="003034DD" w:rsidRDefault="003034DD" w:rsidP="00556588">
            <w:pPr>
              <w:pStyle w:val="a3"/>
              <w:ind w:right="99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下記のとおり現状変更を申請しますので、許可願います。</w:t>
            </w:r>
          </w:p>
          <w:p w14:paraId="6B69F11E" w14:textId="77777777" w:rsidR="003034DD" w:rsidRDefault="003034DD">
            <w:pPr>
              <w:pStyle w:val="a3"/>
              <w:ind w:right="99"/>
              <w:rPr>
                <w:rFonts w:hint="eastAsia"/>
              </w:rPr>
            </w:pPr>
          </w:p>
          <w:p w14:paraId="5A53F146" w14:textId="77777777" w:rsidR="003034DD" w:rsidRDefault="003034D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615C017D" w14:textId="77777777" w:rsidR="003034DD" w:rsidRDefault="003034DD">
            <w:pPr>
              <w:pStyle w:val="a3"/>
              <w:ind w:right="99"/>
              <w:rPr>
                <w:rFonts w:hint="eastAsia"/>
              </w:rPr>
            </w:pPr>
          </w:p>
          <w:p w14:paraId="21B20A4E" w14:textId="77777777" w:rsidR="003034DD" w:rsidRDefault="003034DD" w:rsidP="003034DD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　文化財の名称及び員数</w:t>
            </w:r>
          </w:p>
          <w:p w14:paraId="46420968" w14:textId="77777777" w:rsidR="003034DD" w:rsidRDefault="003034DD" w:rsidP="003034DD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2　指定書の番号及び指定年月日</w:t>
            </w:r>
          </w:p>
          <w:p w14:paraId="6E6FC806" w14:textId="77777777" w:rsidR="003034DD" w:rsidRDefault="003034DD" w:rsidP="003034DD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3　文化財の所在地</w:t>
            </w:r>
          </w:p>
          <w:p w14:paraId="515987F0" w14:textId="77777777" w:rsidR="003034DD" w:rsidRDefault="003034DD" w:rsidP="003034DD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4　所有者の氏名(名称)及び住所</w:t>
            </w:r>
          </w:p>
          <w:p w14:paraId="72C0E278" w14:textId="77777777" w:rsidR="003034DD" w:rsidRDefault="003034DD" w:rsidP="003034DD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5　変更の理由</w:t>
            </w:r>
          </w:p>
          <w:p w14:paraId="6CBCFF17" w14:textId="77777777" w:rsidR="003034DD" w:rsidRDefault="003034DD" w:rsidP="003034DD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6　変更の内容と実施の方法</w:t>
            </w:r>
          </w:p>
          <w:p w14:paraId="29930BF8" w14:textId="77777777" w:rsidR="003034DD" w:rsidRDefault="003034DD" w:rsidP="003034DD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7　施行の予定期間</w:t>
            </w:r>
          </w:p>
          <w:p w14:paraId="093EF141" w14:textId="77777777" w:rsidR="003034DD" w:rsidRDefault="003034DD" w:rsidP="003034DD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8　施行予定者の氏名(名称)、住所及び略歴</w:t>
            </w:r>
          </w:p>
          <w:p w14:paraId="4EB9FB04" w14:textId="77777777" w:rsidR="003034DD" w:rsidRDefault="003034DD" w:rsidP="003034DD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9　変更に要する経費</w:t>
            </w:r>
          </w:p>
          <w:p w14:paraId="4FDFAF54" w14:textId="77777777" w:rsidR="003034DD" w:rsidRDefault="003034DD" w:rsidP="003034DD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10　その他参考となる事項</w:t>
            </w:r>
          </w:p>
          <w:p w14:paraId="5356126A" w14:textId="77777777" w:rsidR="003034DD" w:rsidRDefault="003034DD">
            <w:pPr>
              <w:pStyle w:val="a3"/>
              <w:ind w:right="99"/>
              <w:rPr>
                <w:rFonts w:hint="eastAsia"/>
              </w:rPr>
            </w:pPr>
          </w:p>
        </w:tc>
      </w:tr>
    </w:tbl>
    <w:p w14:paraId="22058259" w14:textId="77777777" w:rsidR="003034DD" w:rsidRDefault="003034DD"/>
    <w:sectPr w:rsidR="003034D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4E6A" w14:textId="77777777" w:rsidR="00CC5F48" w:rsidRDefault="00CC5F48">
      <w:r>
        <w:separator/>
      </w:r>
    </w:p>
  </w:endnote>
  <w:endnote w:type="continuationSeparator" w:id="0">
    <w:p w14:paraId="04D88BAC" w14:textId="77777777" w:rsidR="00CC5F48" w:rsidRDefault="00CC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5D22" w14:textId="77777777" w:rsidR="00CC5F48" w:rsidRDefault="00CC5F48">
      <w:r>
        <w:separator/>
      </w:r>
    </w:p>
  </w:footnote>
  <w:footnote w:type="continuationSeparator" w:id="0">
    <w:p w14:paraId="69986C71" w14:textId="77777777" w:rsidR="00CC5F48" w:rsidRDefault="00CC5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88"/>
    <w:rsid w:val="003034DD"/>
    <w:rsid w:val="00556588"/>
    <w:rsid w:val="0077405C"/>
    <w:rsid w:val="008D1C06"/>
    <w:rsid w:val="00C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A632D2"/>
  <w15:chartTrackingRefBased/>
  <w15:docId w15:val="{6FAA0EB9-F712-4391-BBA8-B251513B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Word%2097\Template\Normal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Normal１</Template>
  <TotalTime>0</TotalTime>
  <Pages>1</Pages>
  <Words>38</Words>
  <Characters>220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dcterms:created xsi:type="dcterms:W3CDTF">2025-06-24T04:44:00Z</dcterms:created>
  <dcterms:modified xsi:type="dcterms:W3CDTF">2025-06-24T04:44:00Z</dcterms:modified>
</cp:coreProperties>
</file>