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8339" w14:textId="77777777" w:rsidR="00110C32" w:rsidRPr="00265126" w:rsidRDefault="00110C32">
      <w:pPr>
        <w:rPr>
          <w:rFonts w:hint="eastAsia"/>
        </w:rPr>
      </w:pPr>
      <w:r w:rsidRPr="00265126">
        <w:rPr>
          <w:rFonts w:hint="eastAsia"/>
        </w:rPr>
        <w:t>別記様式(第4条関係)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032"/>
        <w:gridCol w:w="218"/>
      </w:tblGrid>
      <w:tr w:rsidR="00110C32" w:rsidRPr="00265126" w14:paraId="0CCC88A7" w14:textId="77777777">
        <w:tblPrEx>
          <w:tblCellMar>
            <w:top w:w="0" w:type="dxa"/>
            <w:bottom w:w="0" w:type="dxa"/>
          </w:tblCellMar>
        </w:tblPrEx>
        <w:trPr>
          <w:trHeight w:hRule="exact" w:val="10000"/>
        </w:trPr>
        <w:tc>
          <w:tcPr>
            <w:tcW w:w="84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0650271" w14:textId="77777777" w:rsidR="00110C32" w:rsidRPr="00265126" w:rsidRDefault="00110C32">
            <w:pPr>
              <w:jc w:val="center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spacing w:val="105"/>
                <w:lang w:eastAsia="zh-TW"/>
              </w:rPr>
              <w:t>粕屋町延長保育利用申込</w:t>
            </w:r>
            <w:r w:rsidRPr="00265126">
              <w:rPr>
                <w:rFonts w:hint="eastAsia"/>
                <w:lang w:eastAsia="zh-TW"/>
              </w:rPr>
              <w:t>書</w:t>
            </w:r>
          </w:p>
          <w:p w14:paraId="0E1B6FA3" w14:textId="77777777" w:rsidR="00110C32" w:rsidRPr="00265126" w:rsidRDefault="00110C32">
            <w:pPr>
              <w:jc w:val="center"/>
              <w:rPr>
                <w:rFonts w:hint="eastAsia"/>
                <w:lang w:eastAsia="zh-TW"/>
              </w:rPr>
            </w:pPr>
          </w:p>
          <w:p w14:paraId="4D9677BC" w14:textId="77777777" w:rsidR="00110C32" w:rsidRPr="00265126" w:rsidRDefault="00110C32">
            <w:pPr>
              <w:jc w:val="center"/>
              <w:rPr>
                <w:rFonts w:hint="eastAsia"/>
                <w:lang w:eastAsia="zh-TW"/>
              </w:rPr>
            </w:pPr>
          </w:p>
          <w:p w14:paraId="207C57FE" w14:textId="77777777" w:rsidR="00110C32" w:rsidRPr="00265126" w:rsidRDefault="00110C32">
            <w:pPr>
              <w:jc w:val="right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lang w:eastAsia="zh-TW"/>
              </w:rPr>
              <w:t xml:space="preserve">年　　月　　</w:t>
            </w:r>
            <w:r w:rsidRPr="00265126">
              <w:rPr>
                <w:rFonts w:hint="eastAsia"/>
                <w:spacing w:val="26"/>
                <w:lang w:eastAsia="zh-TW"/>
              </w:rPr>
              <w:t>日</w:t>
            </w:r>
          </w:p>
          <w:p w14:paraId="5D4865F1" w14:textId="77777777" w:rsidR="00110C32" w:rsidRPr="00265126" w:rsidRDefault="00110C32">
            <w:pPr>
              <w:jc w:val="right"/>
              <w:rPr>
                <w:rFonts w:hint="eastAsia"/>
                <w:lang w:eastAsia="zh-TW"/>
              </w:rPr>
            </w:pPr>
          </w:p>
          <w:p w14:paraId="3D7BB102" w14:textId="77777777" w:rsidR="00110C32" w:rsidRPr="00265126" w:rsidRDefault="00110C32">
            <w:pPr>
              <w:jc w:val="right"/>
              <w:rPr>
                <w:rFonts w:hint="eastAsia"/>
                <w:lang w:eastAsia="zh-TW"/>
              </w:rPr>
            </w:pPr>
          </w:p>
          <w:p w14:paraId="4D426721" w14:textId="77777777" w:rsidR="00110C32" w:rsidRPr="00265126" w:rsidRDefault="00110C32" w:rsidP="00265126">
            <w:pPr>
              <w:ind w:leftChars="100" w:left="210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lang w:eastAsia="zh-TW"/>
              </w:rPr>
              <w:t>粕屋町長　　殿</w:t>
            </w:r>
          </w:p>
          <w:p w14:paraId="077B28D2" w14:textId="77777777" w:rsidR="00110C32" w:rsidRPr="00265126" w:rsidRDefault="00110C32">
            <w:pPr>
              <w:rPr>
                <w:rFonts w:hint="eastAsia"/>
                <w:lang w:eastAsia="zh-TW"/>
              </w:rPr>
            </w:pPr>
          </w:p>
          <w:p w14:paraId="1AD9ACE0" w14:textId="77777777" w:rsidR="00110C32" w:rsidRPr="00265126" w:rsidRDefault="00110C32">
            <w:pPr>
              <w:rPr>
                <w:rFonts w:hint="eastAsia"/>
                <w:lang w:eastAsia="zh-TW"/>
              </w:rPr>
            </w:pPr>
          </w:p>
          <w:p w14:paraId="2BC9C3C6" w14:textId="77777777" w:rsidR="00110C32" w:rsidRPr="007138F1" w:rsidRDefault="007138F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  <w:p w14:paraId="766857D2" w14:textId="77777777" w:rsidR="00110C32" w:rsidRPr="00265126" w:rsidRDefault="00110C32">
            <w:pPr>
              <w:jc w:val="right"/>
              <w:rPr>
                <w:rFonts w:hint="eastAsia"/>
                <w:u w:val="single"/>
                <w:lang w:eastAsia="zh-TW"/>
              </w:rPr>
            </w:pPr>
            <w:r w:rsidRPr="00265126">
              <w:rPr>
                <w:rFonts w:hint="eastAsia"/>
                <w:u w:val="single"/>
                <w:lang w:eastAsia="zh-TW"/>
              </w:rPr>
              <w:t xml:space="preserve">保護者名　　　</w:t>
            </w:r>
            <w:r w:rsidR="007138F1">
              <w:rPr>
                <w:rFonts w:hint="eastAsia"/>
                <w:u w:val="single"/>
              </w:rPr>
              <w:t xml:space="preserve">　</w:t>
            </w:r>
            <w:r w:rsidRPr="00265126">
              <w:rPr>
                <w:rFonts w:hint="eastAsia"/>
                <w:u w:val="single"/>
                <w:lang w:eastAsia="zh-TW"/>
              </w:rPr>
              <w:t xml:space="preserve">　　　　　　　　　 </w:t>
            </w:r>
            <w:r w:rsidRPr="00265126">
              <w:rPr>
                <w:rFonts w:hint="eastAsia"/>
                <w:lang w:eastAsia="zh-TW"/>
              </w:rPr>
              <w:t xml:space="preserve"> </w:t>
            </w:r>
          </w:p>
          <w:p w14:paraId="1BFE0BC7" w14:textId="77777777" w:rsidR="00110C32" w:rsidRPr="00265126" w:rsidRDefault="00110C32">
            <w:pPr>
              <w:jc w:val="right"/>
              <w:rPr>
                <w:rFonts w:hint="eastAsia"/>
                <w:lang w:eastAsia="zh-TW"/>
              </w:rPr>
            </w:pPr>
          </w:p>
          <w:p w14:paraId="7C1687C3" w14:textId="77777777" w:rsidR="00110C32" w:rsidRPr="00265126" w:rsidRDefault="00110C32">
            <w:pPr>
              <w:jc w:val="right"/>
              <w:rPr>
                <w:rFonts w:hint="eastAsia"/>
                <w:u w:val="single"/>
              </w:rPr>
            </w:pPr>
            <w:r w:rsidRPr="00265126">
              <w:rPr>
                <w:rFonts w:hint="eastAsia"/>
                <w:spacing w:val="210"/>
                <w:u w:val="single"/>
              </w:rPr>
              <w:t>住</w:t>
            </w:r>
            <w:r w:rsidRPr="00265126">
              <w:rPr>
                <w:rFonts w:hint="eastAsia"/>
                <w:u w:val="single"/>
              </w:rPr>
              <w:t xml:space="preserve">所　　　　　　　　　　　　　 </w:t>
            </w:r>
            <w:r w:rsidRPr="00265126">
              <w:rPr>
                <w:rFonts w:hint="eastAsia"/>
              </w:rPr>
              <w:t xml:space="preserve"> </w:t>
            </w:r>
          </w:p>
          <w:p w14:paraId="07634612" w14:textId="77777777" w:rsidR="00110C32" w:rsidRPr="00265126" w:rsidRDefault="00110C32">
            <w:pPr>
              <w:rPr>
                <w:rFonts w:hint="eastAsia"/>
              </w:rPr>
            </w:pPr>
          </w:p>
          <w:p w14:paraId="0683C854" w14:textId="77777777" w:rsidR="00110C32" w:rsidRPr="00265126" w:rsidRDefault="00110C32">
            <w:pPr>
              <w:jc w:val="right"/>
              <w:rPr>
                <w:rFonts w:hint="eastAsia"/>
                <w:spacing w:val="26"/>
                <w:u w:val="single"/>
                <w:lang w:eastAsia="zh-TW"/>
              </w:rPr>
            </w:pPr>
            <w:r w:rsidRPr="00265126">
              <w:rPr>
                <w:rFonts w:hint="eastAsia"/>
                <w:u w:val="single"/>
                <w:lang w:eastAsia="zh-TW"/>
              </w:rPr>
              <w:t xml:space="preserve">電話番号　　　　　　　　　　　　　 </w:t>
            </w:r>
            <w:r w:rsidRPr="00265126">
              <w:rPr>
                <w:rFonts w:hint="eastAsia"/>
                <w:lang w:eastAsia="zh-TW"/>
              </w:rPr>
              <w:t xml:space="preserve"> </w:t>
            </w:r>
          </w:p>
          <w:p w14:paraId="08A9034E" w14:textId="77777777" w:rsidR="00110C32" w:rsidRPr="00265126" w:rsidRDefault="00110C32">
            <w:pPr>
              <w:jc w:val="right"/>
              <w:rPr>
                <w:rFonts w:hint="eastAsia"/>
                <w:spacing w:val="26"/>
                <w:lang w:eastAsia="zh-TW"/>
              </w:rPr>
            </w:pPr>
          </w:p>
          <w:p w14:paraId="56F07112" w14:textId="77777777" w:rsidR="00110C32" w:rsidRPr="00265126" w:rsidRDefault="00110C32">
            <w:pPr>
              <w:jc w:val="right"/>
              <w:rPr>
                <w:rFonts w:hint="eastAsia"/>
                <w:spacing w:val="26"/>
                <w:lang w:eastAsia="zh-TW"/>
              </w:rPr>
            </w:pPr>
          </w:p>
          <w:p w14:paraId="612EA00C" w14:textId="77777777" w:rsidR="00110C32" w:rsidRPr="00265126" w:rsidRDefault="00110C32" w:rsidP="00265126">
            <w:pPr>
              <w:ind w:firstLineChars="100" w:firstLine="210"/>
              <w:rPr>
                <w:rFonts w:hint="eastAsia"/>
              </w:rPr>
            </w:pPr>
            <w:r w:rsidRPr="00265126">
              <w:rPr>
                <w:rFonts w:hint="eastAsia"/>
              </w:rPr>
              <w:t>下記のとおり児童の延長保育を申し込みます。</w:t>
            </w:r>
          </w:p>
          <w:p w14:paraId="54BEC466" w14:textId="77777777" w:rsidR="00110C32" w:rsidRPr="00265126" w:rsidRDefault="00110C32">
            <w:pPr>
              <w:spacing w:line="360" w:lineRule="exact"/>
              <w:rPr>
                <w:rFonts w:hint="eastAsia"/>
              </w:rPr>
            </w:pPr>
          </w:p>
          <w:p w14:paraId="3581674E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lang w:eastAsia="zh-TW"/>
              </w:rPr>
              <w:t>○</w:t>
            </w:r>
            <w:r w:rsidRPr="00265126">
              <w:rPr>
                <w:rFonts w:hint="eastAsia"/>
                <w:spacing w:val="175"/>
                <w:lang w:eastAsia="zh-TW"/>
              </w:rPr>
              <w:t>保育所</w:t>
            </w:r>
            <w:r w:rsidRPr="00265126">
              <w:rPr>
                <w:rFonts w:hint="eastAsia"/>
                <w:lang w:eastAsia="zh-TW"/>
              </w:rPr>
              <w:t xml:space="preserve">名　　</w:t>
            </w:r>
            <w:r w:rsidRPr="00265126">
              <w:rPr>
                <w:rFonts w:hint="eastAsia"/>
                <w:u w:val="dotted"/>
                <w:lang w:eastAsia="zh-TW"/>
              </w:rPr>
              <w:t xml:space="preserve">　　　　　　　保育所</w:t>
            </w:r>
          </w:p>
          <w:p w14:paraId="4064E48B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</w:p>
          <w:p w14:paraId="79A06DBA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lang w:eastAsia="zh-TW"/>
              </w:rPr>
              <w:t xml:space="preserve">○延長保育希望児童名　　</w:t>
            </w:r>
            <w:r w:rsidRPr="00265126">
              <w:rPr>
                <w:rFonts w:hint="eastAsia"/>
                <w:u w:val="dotted"/>
                <w:lang w:eastAsia="zh-TW"/>
              </w:rPr>
              <w:t xml:space="preserve">①　　　　　　</w:t>
            </w:r>
            <w:r w:rsidRPr="00265126">
              <w:rPr>
                <w:rFonts w:hint="eastAsia"/>
                <w:spacing w:val="53"/>
                <w:u w:val="dotted"/>
                <w:lang w:eastAsia="zh-TW"/>
              </w:rPr>
              <w:t xml:space="preserve">　</w:t>
            </w:r>
            <w:r w:rsidRPr="00265126">
              <w:rPr>
                <w:rFonts w:hint="eastAsia"/>
                <w:u w:val="dotted"/>
                <w:lang w:eastAsia="zh-TW"/>
              </w:rPr>
              <w:t xml:space="preserve">②　　　　　　</w:t>
            </w:r>
            <w:r w:rsidRPr="00265126">
              <w:rPr>
                <w:rFonts w:hint="eastAsia"/>
                <w:spacing w:val="53"/>
                <w:u w:val="dotted"/>
                <w:lang w:eastAsia="zh-TW"/>
              </w:rPr>
              <w:t xml:space="preserve">　</w:t>
            </w:r>
            <w:r w:rsidRPr="00265126">
              <w:rPr>
                <w:rFonts w:hint="eastAsia"/>
                <w:u w:val="dotted"/>
                <w:lang w:eastAsia="zh-TW"/>
              </w:rPr>
              <w:t xml:space="preserve">③　　　　　　</w:t>
            </w:r>
            <w:r w:rsidRPr="00265126">
              <w:rPr>
                <w:rFonts w:hint="eastAsia"/>
                <w:spacing w:val="53"/>
                <w:u w:val="dotted"/>
                <w:lang w:eastAsia="zh-TW"/>
              </w:rPr>
              <w:t xml:space="preserve">　</w:t>
            </w:r>
          </w:p>
          <w:p w14:paraId="1A9E727B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</w:p>
          <w:p w14:paraId="4B9AA08A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lang w:eastAsia="zh-TW"/>
              </w:rPr>
              <w:t>○</w:t>
            </w:r>
            <w:r w:rsidRPr="00265126">
              <w:rPr>
                <w:rFonts w:hint="eastAsia"/>
                <w:spacing w:val="15"/>
                <w:lang w:eastAsia="zh-TW"/>
              </w:rPr>
              <w:t>延長保育希望期</w:t>
            </w:r>
            <w:r w:rsidRPr="00265126">
              <w:rPr>
                <w:rFonts w:hint="eastAsia"/>
                <w:lang w:eastAsia="zh-TW"/>
              </w:rPr>
              <w:t>間　　　　　　年　　月　　日　～　　　　　年　　月　　日</w:t>
            </w:r>
          </w:p>
          <w:p w14:paraId="060DAF65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</w:p>
          <w:p w14:paraId="560E6053" w14:textId="77777777" w:rsidR="00110C32" w:rsidRPr="00265126" w:rsidRDefault="00110C32">
            <w:pPr>
              <w:spacing w:line="360" w:lineRule="exact"/>
              <w:rPr>
                <w:rFonts w:hint="eastAsia"/>
              </w:rPr>
            </w:pPr>
            <w:r w:rsidRPr="00265126">
              <w:rPr>
                <w:rFonts w:hint="eastAsia"/>
              </w:rPr>
              <w:t>○</w:t>
            </w:r>
            <w:r w:rsidRPr="00265126">
              <w:rPr>
                <w:rFonts w:hint="eastAsia"/>
                <w:spacing w:val="15"/>
              </w:rPr>
              <w:t>延長保育希望時</w:t>
            </w:r>
            <w:r w:rsidRPr="00265126">
              <w:rPr>
                <w:rFonts w:hint="eastAsia"/>
              </w:rPr>
              <w:t xml:space="preserve">間　　午後　　時　　</w:t>
            </w:r>
            <w:r w:rsidRPr="00265126">
              <w:rPr>
                <w:rFonts w:hint="eastAsia"/>
                <w:spacing w:val="53"/>
              </w:rPr>
              <w:t>分</w:t>
            </w:r>
            <w:r w:rsidRPr="00265126">
              <w:rPr>
                <w:rFonts w:hint="eastAsia"/>
              </w:rPr>
              <w:t>まで</w:t>
            </w:r>
          </w:p>
          <w:p w14:paraId="0092378F" w14:textId="77777777" w:rsidR="00110C32" w:rsidRPr="00265126" w:rsidRDefault="00110C32">
            <w:pPr>
              <w:spacing w:line="360" w:lineRule="exact"/>
              <w:rPr>
                <w:rFonts w:hint="eastAsia"/>
              </w:rPr>
            </w:pPr>
          </w:p>
          <w:p w14:paraId="046A0F8B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  <w:r w:rsidRPr="00265126">
              <w:rPr>
                <w:rFonts w:hint="eastAsia"/>
                <w:lang w:eastAsia="zh-TW"/>
              </w:rPr>
              <w:t>○</w:t>
            </w:r>
            <w:r w:rsidRPr="00265126">
              <w:rPr>
                <w:rFonts w:hint="eastAsia"/>
                <w:spacing w:val="105"/>
                <w:lang w:eastAsia="zh-TW"/>
              </w:rPr>
              <w:t>緊急連絡</w:t>
            </w:r>
            <w:r w:rsidRPr="00265126">
              <w:rPr>
                <w:rFonts w:hint="eastAsia"/>
                <w:lang w:eastAsia="zh-TW"/>
              </w:rPr>
              <w:t xml:space="preserve">先　　</w:t>
            </w:r>
            <w:r w:rsidRPr="00265126">
              <w:rPr>
                <w:rFonts w:hint="eastAsia"/>
                <w:u w:val="dotted"/>
                <w:lang w:eastAsia="zh-TW"/>
              </w:rPr>
              <w:t xml:space="preserve">　　　　　　　　　　　　　電話番号　　　　　　　　　</w:t>
            </w:r>
          </w:p>
          <w:p w14:paraId="73E2E983" w14:textId="77777777" w:rsidR="00110C32" w:rsidRPr="00265126" w:rsidRDefault="00110C32">
            <w:pPr>
              <w:spacing w:line="360" w:lineRule="exact"/>
              <w:rPr>
                <w:rFonts w:hint="eastAsia"/>
                <w:lang w:eastAsia="zh-TW"/>
              </w:rPr>
            </w:pPr>
          </w:p>
          <w:p w14:paraId="63253DC2" w14:textId="77777777" w:rsidR="00110C32" w:rsidRPr="00265126" w:rsidRDefault="00110C32">
            <w:pPr>
              <w:spacing w:line="360" w:lineRule="exact"/>
              <w:rPr>
                <w:rFonts w:hint="eastAsia"/>
              </w:rPr>
            </w:pPr>
            <w:r w:rsidRPr="00265126">
              <w:rPr>
                <w:rFonts w:hint="eastAsia"/>
              </w:rPr>
              <w:t>○延長保育希望の理由</w:t>
            </w:r>
          </w:p>
          <w:p w14:paraId="26BF1D1C" w14:textId="77777777" w:rsidR="00110C32" w:rsidRPr="00265126" w:rsidRDefault="00110C32">
            <w:pPr>
              <w:spacing w:line="420" w:lineRule="exact"/>
              <w:rPr>
                <w:rFonts w:hint="eastAsia"/>
              </w:rPr>
            </w:pPr>
          </w:p>
        </w:tc>
      </w:tr>
      <w:tr w:rsidR="00110C32" w:rsidRPr="00265126" w14:paraId="07835B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A31B1A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  <w:tc>
          <w:tcPr>
            <w:tcW w:w="80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538346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FDFCB34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</w:tr>
      <w:tr w:rsidR="00110C32" w:rsidRPr="00265126" w14:paraId="0F99E6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550FD38" w14:textId="77777777" w:rsidR="00110C32" w:rsidRPr="00265126" w:rsidRDefault="00110C32">
            <w:pPr>
              <w:rPr>
                <w:rFonts w:hint="eastAsia"/>
              </w:rPr>
            </w:pPr>
          </w:p>
        </w:tc>
        <w:tc>
          <w:tcPr>
            <w:tcW w:w="80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0F2C0E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419DF58" w14:textId="77777777" w:rsidR="00110C32" w:rsidRPr="00265126" w:rsidRDefault="00110C32">
            <w:pPr>
              <w:rPr>
                <w:rFonts w:hint="eastAsia"/>
              </w:rPr>
            </w:pPr>
          </w:p>
        </w:tc>
      </w:tr>
      <w:tr w:rsidR="00110C32" w:rsidRPr="00265126" w14:paraId="13D3D5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E3314B3" w14:textId="77777777" w:rsidR="00110C32" w:rsidRPr="00265126" w:rsidRDefault="00110C32">
            <w:pPr>
              <w:rPr>
                <w:rFonts w:hint="eastAsia"/>
              </w:rPr>
            </w:pPr>
          </w:p>
        </w:tc>
        <w:tc>
          <w:tcPr>
            <w:tcW w:w="80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ADE40E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12BC70" w14:textId="77777777" w:rsidR="00110C32" w:rsidRPr="00265126" w:rsidRDefault="00110C32">
            <w:pPr>
              <w:rPr>
                <w:rFonts w:hint="eastAsia"/>
              </w:rPr>
            </w:pPr>
          </w:p>
        </w:tc>
      </w:tr>
      <w:tr w:rsidR="00110C32" w:rsidRPr="00265126" w14:paraId="4CFD93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0C0CD43" w14:textId="77777777" w:rsidR="00110C32" w:rsidRPr="00265126" w:rsidRDefault="00110C32">
            <w:pPr>
              <w:rPr>
                <w:rFonts w:hint="eastAsia"/>
              </w:rPr>
            </w:pPr>
          </w:p>
        </w:tc>
        <w:tc>
          <w:tcPr>
            <w:tcW w:w="80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F8F69D8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BDC4986" w14:textId="77777777" w:rsidR="00110C32" w:rsidRPr="00265126" w:rsidRDefault="00110C32">
            <w:pPr>
              <w:rPr>
                <w:rFonts w:hint="eastAsia"/>
              </w:rPr>
            </w:pPr>
          </w:p>
        </w:tc>
      </w:tr>
      <w:tr w:rsidR="00110C32" w:rsidRPr="00265126" w14:paraId="1FD0D05B" w14:textId="77777777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0EFEB" w14:textId="77777777" w:rsidR="00110C32" w:rsidRPr="00265126" w:rsidRDefault="00110C32">
            <w:pPr>
              <w:rPr>
                <w:rFonts w:hint="eastAsia"/>
              </w:rPr>
            </w:pPr>
            <w:r w:rsidRPr="00265126">
              <w:rPr>
                <w:rFonts w:hint="eastAsia"/>
              </w:rPr>
              <w:t xml:space="preserve">　</w:t>
            </w:r>
          </w:p>
        </w:tc>
      </w:tr>
    </w:tbl>
    <w:p w14:paraId="28D5FF90" w14:textId="77777777" w:rsidR="00110C32" w:rsidRPr="00265126" w:rsidRDefault="00110C32">
      <w:pPr>
        <w:rPr>
          <w:rFonts w:hint="eastAsia"/>
        </w:rPr>
      </w:pPr>
    </w:p>
    <w:sectPr w:rsidR="00110C32" w:rsidRPr="0026512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48AA" w14:textId="77777777" w:rsidR="00B15C7F" w:rsidRDefault="00B15C7F">
      <w:r>
        <w:separator/>
      </w:r>
    </w:p>
  </w:endnote>
  <w:endnote w:type="continuationSeparator" w:id="0">
    <w:p w14:paraId="47DA63DA" w14:textId="77777777" w:rsidR="00B15C7F" w:rsidRDefault="00B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FC3F" w14:textId="77777777" w:rsidR="00B15C7F" w:rsidRDefault="00B15C7F">
      <w:r>
        <w:separator/>
      </w:r>
    </w:p>
  </w:footnote>
  <w:footnote w:type="continuationSeparator" w:id="0">
    <w:p w14:paraId="7AF167FF" w14:textId="77777777" w:rsidR="00B15C7F" w:rsidRDefault="00B1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85"/>
    <w:rsid w:val="00110C32"/>
    <w:rsid w:val="00265126"/>
    <w:rsid w:val="007138F1"/>
    <w:rsid w:val="00897C85"/>
    <w:rsid w:val="00B15C7F"/>
    <w:rsid w:val="00D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CF6879"/>
  <w15:chartTrackingRefBased/>
  <w15:docId w15:val="{3D22C66C-3432-4761-97FB-AB4AE574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渋田 啓之</cp:lastModifiedBy>
  <cp:revision>2</cp:revision>
  <cp:lastPrinted>2003-05-21T11:14:00Z</cp:lastPrinted>
  <dcterms:created xsi:type="dcterms:W3CDTF">2025-06-18T08:49:00Z</dcterms:created>
  <dcterms:modified xsi:type="dcterms:W3CDTF">2025-06-18T08:49:00Z</dcterms:modified>
</cp:coreProperties>
</file>