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103A7" w14:textId="77777777" w:rsidR="00495957" w:rsidRDefault="00495957">
      <w:pPr>
        <w:spacing w:after="24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様式第10号(第5条関係)</w:t>
      </w:r>
    </w:p>
    <w:p w14:paraId="6E25E5E5" w14:textId="77777777" w:rsidR="00495957" w:rsidRDefault="00495957">
      <w:pPr>
        <w:ind w:right="454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第　　　　　号</w:t>
      </w:r>
    </w:p>
    <w:p w14:paraId="3EF1864A" w14:textId="77777777" w:rsidR="00495957" w:rsidRDefault="00495957">
      <w:pPr>
        <w:ind w:right="454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 xml:space="preserve">　　年　　月　　日</w:t>
      </w:r>
    </w:p>
    <w:p w14:paraId="52B9A7B6" w14:textId="77777777" w:rsidR="00495957" w:rsidRDefault="00495957">
      <w:pPr>
        <w:spacing w:line="720" w:lineRule="auto"/>
        <w:jc w:val="center"/>
        <w:rPr>
          <w:rFonts w:ascii="ＭＳ 明朝" w:hint="eastAsia"/>
          <w:lang w:eastAsia="zh-CN"/>
        </w:rPr>
      </w:pPr>
      <w:r>
        <w:rPr>
          <w:rFonts w:ascii="ＭＳ 明朝" w:hint="eastAsia"/>
          <w:spacing w:val="52"/>
          <w:lang w:eastAsia="zh-CN"/>
        </w:rPr>
        <w:t>入所(養護)開始報告</w:t>
      </w:r>
      <w:r>
        <w:rPr>
          <w:rFonts w:ascii="ＭＳ 明朝" w:hint="eastAsia"/>
          <w:lang w:eastAsia="zh-CN"/>
        </w:rPr>
        <w:t>書</w:t>
      </w:r>
    </w:p>
    <w:p w14:paraId="3763E15C" w14:textId="77777777" w:rsidR="00495957" w:rsidRDefault="00495957">
      <w:pPr>
        <w:spacing w:after="24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 xml:space="preserve">　　　　　　　　　殿</w:t>
      </w:r>
    </w:p>
    <w:p w14:paraId="0DC96403" w14:textId="77777777" w:rsidR="00495957" w:rsidRDefault="00495957">
      <w:pPr>
        <w:wordWrap w:val="0"/>
        <w:spacing w:after="120"/>
        <w:ind w:right="454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 xml:space="preserve">所在地(住所)　　　　　　　　　　　　</w:t>
      </w:r>
    </w:p>
    <w:p w14:paraId="020E758D" w14:textId="77777777" w:rsidR="00495957" w:rsidRDefault="00495957">
      <w:pPr>
        <w:spacing w:after="480"/>
        <w:ind w:right="454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施設の長(養護受託者)　　氏　　　　　　名　</w:t>
      </w:r>
      <w:r w:rsidR="00C820CB">
        <w:rPr>
          <w:rFonts w:ascii="ＭＳ 明朝" w:hint="eastAsia"/>
        </w:rPr>
        <w:t>㊞</w:t>
      </w:r>
    </w:p>
    <w:p w14:paraId="7FC04702" w14:textId="77777777" w:rsidR="00495957" w:rsidRDefault="00495957" w:rsidP="00495957">
      <w:pPr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先に依頼(委託)のありましたことについては、下記のとおり報告します。</w:t>
      </w:r>
    </w:p>
    <w:p w14:paraId="0E711F0E" w14:textId="77777777" w:rsidR="00495957" w:rsidRDefault="00495957">
      <w:pPr>
        <w:spacing w:line="720" w:lineRule="auto"/>
        <w:jc w:val="center"/>
        <w:rPr>
          <w:rFonts w:ascii="ＭＳ 明朝" w:hint="eastAsia"/>
        </w:rPr>
      </w:pPr>
      <w:r>
        <w:rPr>
          <w:rFonts w:ascii="ＭＳ 明朝" w:hint="eastAsia"/>
        </w:rPr>
        <w:t>記</w:t>
      </w:r>
    </w:p>
    <w:p w14:paraId="24C101ED" w14:textId="77777777" w:rsidR="00495957" w:rsidRDefault="00495957">
      <w:pPr>
        <w:spacing w:after="360"/>
        <w:rPr>
          <w:rFonts w:ascii="ＭＳ 明朝" w:hint="eastAsia"/>
        </w:rPr>
      </w:pPr>
      <w:r>
        <w:rPr>
          <w:rFonts w:ascii="ＭＳ 明朝" w:hint="eastAsia"/>
        </w:rPr>
        <w:t>1　依頼(委託)を受けた被措置者氏名</w:t>
      </w:r>
    </w:p>
    <w:p w14:paraId="1B73B086" w14:textId="77777777" w:rsidR="00495957" w:rsidRDefault="00495957">
      <w:pPr>
        <w:rPr>
          <w:rFonts w:ascii="ＭＳ 明朝" w:hint="eastAsia"/>
        </w:rPr>
      </w:pPr>
      <w:r>
        <w:rPr>
          <w:rFonts w:ascii="ＭＳ 明朝" w:hint="eastAsia"/>
        </w:rPr>
        <w:t>2　入所(養護)開始年月日</w:t>
      </w:r>
    </w:p>
    <w:p w14:paraId="4047CCD6" w14:textId="77777777" w:rsidR="00495957" w:rsidRDefault="00495957">
      <w:pPr>
        <w:rPr>
          <w:rFonts w:ascii="ＭＳ 明朝"/>
        </w:rPr>
      </w:pPr>
      <w:r>
        <w:rPr>
          <w:rFonts w:ascii="ＭＳ 明朝" w:hint="eastAsia"/>
        </w:rPr>
        <w:t xml:space="preserve">　　　　　　　　年　　月　　日</w:t>
      </w:r>
    </w:p>
    <w:sectPr w:rsidR="0049595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071F9" w14:textId="77777777" w:rsidR="00C9557E" w:rsidRDefault="00C9557E">
      <w:r>
        <w:separator/>
      </w:r>
    </w:p>
  </w:endnote>
  <w:endnote w:type="continuationSeparator" w:id="0">
    <w:p w14:paraId="694C165B" w14:textId="77777777" w:rsidR="00C9557E" w:rsidRDefault="00C9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DA58" w14:textId="77777777" w:rsidR="00C9557E" w:rsidRDefault="00C9557E">
      <w:r>
        <w:separator/>
      </w:r>
    </w:p>
  </w:footnote>
  <w:footnote w:type="continuationSeparator" w:id="0">
    <w:p w14:paraId="53FC02B2" w14:textId="77777777" w:rsidR="00C9557E" w:rsidRDefault="00C95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CB"/>
    <w:rsid w:val="00495957"/>
    <w:rsid w:val="00A00FB2"/>
    <w:rsid w:val="00C820CB"/>
    <w:rsid w:val="00C9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6B4215"/>
  <w15:chartTrackingRefBased/>
  <w15:docId w15:val="{77D7969B-CD0F-47E8-AE2F-3A58967F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2025-06-09T09:53:00Z</dcterms:created>
  <dcterms:modified xsi:type="dcterms:W3CDTF">2025-06-09T09:53:00Z</dcterms:modified>
</cp:coreProperties>
</file>