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131C" w14:textId="77777777" w:rsidR="00283DFE" w:rsidRDefault="00283DFE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様式第12号(第6条関係)</w:t>
      </w:r>
    </w:p>
    <w:p w14:paraId="4C7D1015" w14:textId="77777777" w:rsidR="00283DFE" w:rsidRDefault="00283DFE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74DED9A8" w14:textId="77777777" w:rsidR="00283DFE" w:rsidRDefault="00283DFE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2450EEAE" w14:textId="77777777" w:rsidR="00283DFE" w:rsidRDefault="00283DFE">
      <w:pPr>
        <w:spacing w:line="72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04"/>
          <w:lang w:eastAsia="zh-CN"/>
        </w:rPr>
        <w:t>葬祭実施報告</w:t>
      </w:r>
      <w:r>
        <w:rPr>
          <w:rFonts w:ascii="ＭＳ 明朝" w:hint="eastAsia"/>
          <w:lang w:eastAsia="zh-CN"/>
        </w:rPr>
        <w:t>書</w:t>
      </w:r>
    </w:p>
    <w:p w14:paraId="4FE14B5F" w14:textId="77777777" w:rsidR="00283DFE" w:rsidRDefault="00283DFE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殿</w:t>
      </w:r>
    </w:p>
    <w:p w14:paraId="11156444" w14:textId="77777777" w:rsidR="00283DFE" w:rsidRDefault="00283DFE">
      <w:pPr>
        <w:wordWrap w:val="0"/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所在地(住所)　　　　　　　　　　　　</w:t>
      </w:r>
    </w:p>
    <w:p w14:paraId="7CB435A1" w14:textId="77777777" w:rsidR="00283DFE" w:rsidRDefault="00283DFE">
      <w:pPr>
        <w:spacing w:after="600"/>
        <w:ind w:right="45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施設長(養護受託者)　</w:t>
      </w:r>
      <w:r>
        <w:rPr>
          <w:rFonts w:ascii="ＭＳ 明朝" w:hint="eastAsia"/>
          <w:spacing w:val="740"/>
        </w:rPr>
        <w:t>氏</w:t>
      </w:r>
      <w:r>
        <w:rPr>
          <w:rFonts w:ascii="ＭＳ 明朝" w:hint="eastAsia"/>
        </w:rPr>
        <w:t xml:space="preserve">名　</w:t>
      </w:r>
      <w:r w:rsidR="00A9607F">
        <w:rPr>
          <w:rFonts w:ascii="ＭＳ 明朝" w:hint="eastAsia"/>
        </w:rPr>
        <w:t>㊞</w:t>
      </w:r>
    </w:p>
    <w:p w14:paraId="287A52C8" w14:textId="77777777" w:rsidR="00283DFE" w:rsidRDefault="00283DFE" w:rsidP="00283DFE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先に依頼がありました葬祭のことについては、下記のとおり報告します。</w:t>
      </w:r>
    </w:p>
    <w:p w14:paraId="77C68EB5" w14:textId="77777777" w:rsidR="00283DFE" w:rsidRDefault="00283DFE">
      <w:pPr>
        <w:spacing w:line="720" w:lineRule="auto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83DFE" w14:paraId="692A9C83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14:paraId="175D9D9B" w14:textId="77777777" w:rsidR="00283DFE" w:rsidRDefault="00283DF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死亡した被措置者氏名</w:t>
            </w:r>
          </w:p>
        </w:tc>
        <w:tc>
          <w:tcPr>
            <w:tcW w:w="6615" w:type="dxa"/>
            <w:vAlign w:val="center"/>
          </w:tcPr>
          <w:p w14:paraId="7D7413DA" w14:textId="77777777" w:rsidR="00283DFE" w:rsidRDefault="00283DF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3DFE" w14:paraId="323EE6C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14:paraId="22C3336B" w14:textId="77777777" w:rsidR="00283DFE" w:rsidRDefault="00283DF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死亡年月日</w:t>
            </w:r>
          </w:p>
        </w:tc>
        <w:tc>
          <w:tcPr>
            <w:tcW w:w="6615" w:type="dxa"/>
            <w:vAlign w:val="center"/>
          </w:tcPr>
          <w:p w14:paraId="359863F1" w14:textId="77777777" w:rsidR="00283DFE" w:rsidRDefault="00283DF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3DFE" w14:paraId="57AA0ED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14:paraId="32271131" w14:textId="77777777" w:rsidR="00283DFE" w:rsidRDefault="00283DF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葬祭を行っ</w:t>
            </w:r>
            <w:r>
              <w:rPr>
                <w:rFonts w:ascii="ＭＳ 明朝" w:hint="eastAsia"/>
              </w:rPr>
              <w:t>た年月日</w:t>
            </w:r>
          </w:p>
        </w:tc>
        <w:tc>
          <w:tcPr>
            <w:tcW w:w="6615" w:type="dxa"/>
            <w:vAlign w:val="center"/>
          </w:tcPr>
          <w:p w14:paraId="1FCB5C8B" w14:textId="77777777" w:rsidR="00283DFE" w:rsidRDefault="00283DF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3DFE" w14:paraId="3559004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90" w:type="dxa"/>
            <w:vAlign w:val="center"/>
          </w:tcPr>
          <w:p w14:paraId="32095AB4" w14:textId="77777777" w:rsidR="00283DFE" w:rsidRDefault="00283DF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615" w:type="dxa"/>
            <w:vAlign w:val="center"/>
          </w:tcPr>
          <w:p w14:paraId="2BE96F21" w14:textId="77777777" w:rsidR="00283DFE" w:rsidRDefault="00283DF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26BB174" w14:textId="77777777" w:rsidR="00283DFE" w:rsidRDefault="00283DFE">
      <w:pPr>
        <w:rPr>
          <w:rFonts w:ascii="ＭＳ 明朝"/>
        </w:rPr>
      </w:pPr>
    </w:p>
    <w:sectPr w:rsidR="00283D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B4C7" w14:textId="77777777" w:rsidR="00CA7D91" w:rsidRDefault="00CA7D91">
      <w:r>
        <w:separator/>
      </w:r>
    </w:p>
  </w:endnote>
  <w:endnote w:type="continuationSeparator" w:id="0">
    <w:p w14:paraId="293E6B78" w14:textId="77777777" w:rsidR="00CA7D91" w:rsidRDefault="00CA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E7C" w14:textId="77777777" w:rsidR="00CA7D91" w:rsidRDefault="00CA7D91">
      <w:r>
        <w:separator/>
      </w:r>
    </w:p>
  </w:footnote>
  <w:footnote w:type="continuationSeparator" w:id="0">
    <w:p w14:paraId="451FE21F" w14:textId="77777777" w:rsidR="00CA7D91" w:rsidRDefault="00CA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7F"/>
    <w:rsid w:val="00283DFE"/>
    <w:rsid w:val="00607104"/>
    <w:rsid w:val="00A9607F"/>
    <w:rsid w:val="00C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65C69"/>
  <w15:chartTrackingRefBased/>
  <w15:docId w15:val="{77D7969B-CD0F-47E8-AE2F-3A58967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2025-06-09T09:53:00Z</dcterms:created>
  <dcterms:modified xsi:type="dcterms:W3CDTF">2025-06-09T09:53:00Z</dcterms:modified>
</cp:coreProperties>
</file>