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478A" w14:textId="77777777" w:rsidR="00F748A1" w:rsidRPr="00E40468" w:rsidRDefault="00F748A1">
      <w:pPr>
        <w:spacing w:after="240"/>
        <w:rPr>
          <w:rFonts w:ascii="ＭＳ 明朝" w:hint="eastAsia"/>
        </w:rPr>
      </w:pPr>
      <w:r w:rsidRPr="00E40468">
        <w:rPr>
          <w:rFonts w:ascii="ＭＳ 明朝" w:hint="eastAsia"/>
        </w:rPr>
        <w:t>様式第3号(第2条関係)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02"/>
        <w:gridCol w:w="854"/>
        <w:gridCol w:w="924"/>
        <w:gridCol w:w="868"/>
        <w:gridCol w:w="840"/>
        <w:gridCol w:w="1133"/>
        <w:gridCol w:w="1176"/>
        <w:gridCol w:w="644"/>
        <w:gridCol w:w="714"/>
        <w:gridCol w:w="252"/>
      </w:tblGrid>
      <w:tr w:rsidR="00F748A1" w:rsidRPr="00E40468" w14:paraId="06ADCF97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8525" w:type="dxa"/>
            <w:gridSpan w:val="11"/>
            <w:tcBorders>
              <w:bottom w:val="nil"/>
            </w:tcBorders>
          </w:tcPr>
          <w:p w14:paraId="10563FA5" w14:textId="77777777" w:rsidR="00F748A1" w:rsidRPr="00E40468" w:rsidRDefault="00F748A1">
            <w:pPr>
              <w:widowControl/>
              <w:spacing w:before="120" w:after="120"/>
              <w:jc w:val="center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  <w:spacing w:val="70"/>
              </w:rPr>
              <w:t>措置費支給台</w:t>
            </w:r>
            <w:r w:rsidRPr="00E40468">
              <w:rPr>
                <w:rFonts w:ascii="ＭＳ 明朝" w:hint="eastAsia"/>
              </w:rPr>
              <w:t>帳</w:t>
            </w:r>
          </w:p>
          <w:p w14:paraId="57D44D7E" w14:textId="77777777" w:rsidR="00F748A1" w:rsidRPr="00E40468" w:rsidRDefault="00F748A1">
            <w:pPr>
              <w:wordWrap w:val="0"/>
              <w:spacing w:after="120"/>
              <w:jc w:val="right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施設名　　　　　　定員　　</w:t>
            </w:r>
          </w:p>
        </w:tc>
      </w:tr>
      <w:tr w:rsidR="00F748A1" w:rsidRPr="00E40468" w14:paraId="059705F2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55018E26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37B72DC8" w14:textId="77777777" w:rsidR="00F748A1" w:rsidRPr="00E40468" w:rsidRDefault="00F748A1">
            <w:pPr>
              <w:jc w:val="distribute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月日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096433AB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実人員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641ECAB6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事務費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0C538CAD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生活費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C48732E" w14:textId="77777777" w:rsidR="00F748A1" w:rsidRPr="00E40468" w:rsidRDefault="00F748A1" w:rsidP="00E40468">
            <w:pPr>
              <w:jc w:val="distribute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病弱者加算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2779D9B" w14:textId="77777777" w:rsidR="00F748A1" w:rsidRPr="00E40468" w:rsidRDefault="00F748A1" w:rsidP="00E40468">
            <w:pPr>
              <w:ind w:leftChars="20" w:left="42" w:rightChars="20" w:right="42"/>
              <w:jc w:val="distribute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期末加算被服加算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1E5FA62" w14:textId="77777777" w:rsidR="00F748A1" w:rsidRPr="00E40468" w:rsidRDefault="00F748A1" w:rsidP="00E40468">
            <w:pPr>
              <w:ind w:leftChars="20" w:left="42" w:rightChars="20" w:right="42"/>
              <w:jc w:val="distribute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入院患者日用品費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2EC3487D" w14:textId="77777777" w:rsidR="00F748A1" w:rsidRPr="00E40468" w:rsidRDefault="00F748A1">
            <w:pPr>
              <w:jc w:val="center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計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14C0A773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摘要</w:t>
            </w:r>
          </w:p>
        </w:tc>
        <w:tc>
          <w:tcPr>
            <w:tcW w:w="252" w:type="dxa"/>
            <w:vMerge w:val="restart"/>
            <w:tcBorders>
              <w:top w:val="nil"/>
            </w:tcBorders>
          </w:tcPr>
          <w:p w14:paraId="3DE4978E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</w:tr>
      <w:tr w:rsidR="00F748A1" w:rsidRPr="00E40468" w14:paraId="3D64CBB2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DCBC2D9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5CFEBF92" w14:textId="77777777" w:rsidR="00F748A1" w:rsidRPr="00E40468" w:rsidRDefault="00F748A1">
            <w:pPr>
              <w:jc w:val="right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34081B7B" w14:textId="77777777" w:rsidR="00F748A1" w:rsidRPr="00E40468" w:rsidRDefault="00F748A1">
            <w:pPr>
              <w:jc w:val="right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人</w:t>
            </w:r>
          </w:p>
        </w:tc>
        <w:tc>
          <w:tcPr>
            <w:tcW w:w="924" w:type="dxa"/>
          </w:tcPr>
          <w:p w14:paraId="3613168D" w14:textId="77777777" w:rsidR="00F748A1" w:rsidRPr="00E40468" w:rsidRDefault="00F748A1">
            <w:pPr>
              <w:jc w:val="right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円</w:t>
            </w:r>
          </w:p>
        </w:tc>
        <w:tc>
          <w:tcPr>
            <w:tcW w:w="868" w:type="dxa"/>
          </w:tcPr>
          <w:p w14:paraId="1554E309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</w:tcPr>
          <w:p w14:paraId="74969281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>円</w:t>
            </w:r>
          </w:p>
        </w:tc>
        <w:tc>
          <w:tcPr>
            <w:tcW w:w="1133" w:type="dxa"/>
          </w:tcPr>
          <w:p w14:paraId="4F7F4E95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>円</w:t>
            </w:r>
          </w:p>
        </w:tc>
        <w:tc>
          <w:tcPr>
            <w:tcW w:w="1176" w:type="dxa"/>
          </w:tcPr>
          <w:p w14:paraId="61F67D5F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>円</w:t>
            </w:r>
          </w:p>
        </w:tc>
        <w:tc>
          <w:tcPr>
            <w:tcW w:w="644" w:type="dxa"/>
          </w:tcPr>
          <w:p w14:paraId="48349E25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</w:tcPr>
          <w:p w14:paraId="25A3DC37" w14:textId="77777777" w:rsidR="00F748A1" w:rsidRPr="00E40468" w:rsidRDefault="00F748A1">
            <w:pPr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1A43FD9A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2867D45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EE741D4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68D55DDF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5C7F178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12B60530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6BF1BAEE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339D3B0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31EDDA5A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0CDE76A1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4D79C05A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52D50992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51DD0DD0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738151CF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24A8133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6F4B48B5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36313706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1918B0FB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634A51D1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3531A77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4CF1CF87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73B34555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3F77BF2C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6FEDC70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0FF98C20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5BF842A3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32C5627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16F1FC00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5C5D39B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7F7BA6F2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45C09C15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0930A960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2ADE6FE3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32773128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21A58F45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67760555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35B781B8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42F243EA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E215C67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40E2B88E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54CEF0F5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21FECAE3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46BA1ED0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6D3CDBD0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52C9BAFD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201762A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3C2FE22E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1404C5D2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1625CB3B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088D9EAC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3244BA9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02778291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3DD8A4EE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3B3C1767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0B5AAC3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308CFBF1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2BAA171B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37453662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754423B1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521A3230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52044310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01CD23ED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C0CE881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5640634B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7F2E2A8E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29238286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525308C0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56837ED2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0DA52CA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14AF183A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1C4131D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0C2153CE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7598CBBE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34B9167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5E7DDCA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1B346C0C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4521D4C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3DED075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493FC37D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2E3B6A4D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3869E84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520109F7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0CE83395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430F8F5B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46FB60B0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1FD96912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BA03EA8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0D9081EF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7BD56B90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458C66ED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3655766D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07AD15C2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16286502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26B7B3AD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7074C54B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4AC1B918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04E6A876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10F12E84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2A0A5D6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1806FBD4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5EF7BBDF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60EF3B4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54C19710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21CD2837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568C92EE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69EDA33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5C9AED90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3E9887D4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7C9F93AC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4CE5F098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F922957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7548A899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7F78E60C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5C1E4CEC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1179EF9A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0DE98FB6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543AE566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727F614E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1BC4D2B7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68D4872D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3C52BB3D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5F90A95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C4BE477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76887C9F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6D21E655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488E2D6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1170E998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33BE1488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1E26749C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445437EC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6DF23BDD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00EF730B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7D1D13E1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3ADFFC6A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BBDEEC9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vAlign w:val="center"/>
          </w:tcPr>
          <w:p w14:paraId="507E6FFB" w14:textId="77777777" w:rsidR="00F748A1" w:rsidRPr="00E40468" w:rsidRDefault="00F748A1">
            <w:pPr>
              <w:jc w:val="right"/>
              <w:rPr>
                <w:rFonts w:ascii="ＭＳ 明朝"/>
              </w:rPr>
            </w:pPr>
            <w:r w:rsidRPr="00E40468">
              <w:rPr>
                <w:rFonts w:ascii="ＭＳ 明朝" w:hint="eastAsia"/>
              </w:rPr>
              <w:t xml:space="preserve">　月分</w:t>
            </w:r>
          </w:p>
        </w:tc>
        <w:tc>
          <w:tcPr>
            <w:tcW w:w="854" w:type="dxa"/>
          </w:tcPr>
          <w:p w14:paraId="1D9ADDA8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</w:tcPr>
          <w:p w14:paraId="593637F8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</w:tcPr>
          <w:p w14:paraId="100DF8F1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0313F2D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</w:tcPr>
          <w:p w14:paraId="2F581246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</w:tcPr>
          <w:p w14:paraId="60C1DE0C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</w:tcPr>
          <w:p w14:paraId="0870624E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5A780C0C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4A730DAA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4305D5DF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DE33730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50C90D9E" w14:textId="77777777" w:rsidR="00F748A1" w:rsidRPr="00E40468" w:rsidRDefault="00F748A1">
            <w:pPr>
              <w:jc w:val="center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計</w:t>
            </w:r>
          </w:p>
        </w:tc>
        <w:tc>
          <w:tcPr>
            <w:tcW w:w="854" w:type="dxa"/>
            <w:tcBorders>
              <w:bottom w:val="nil"/>
            </w:tcBorders>
          </w:tcPr>
          <w:p w14:paraId="4C1C56CA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924" w:type="dxa"/>
            <w:tcBorders>
              <w:bottom w:val="nil"/>
            </w:tcBorders>
          </w:tcPr>
          <w:p w14:paraId="763A6EE7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68" w:type="dxa"/>
            <w:tcBorders>
              <w:bottom w:val="nil"/>
            </w:tcBorders>
          </w:tcPr>
          <w:p w14:paraId="3ABD86DC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14:paraId="13EB71FA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3" w:type="dxa"/>
            <w:tcBorders>
              <w:bottom w:val="nil"/>
            </w:tcBorders>
          </w:tcPr>
          <w:p w14:paraId="4A80454F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76" w:type="dxa"/>
            <w:tcBorders>
              <w:bottom w:val="nil"/>
            </w:tcBorders>
          </w:tcPr>
          <w:p w14:paraId="35EFB81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644" w:type="dxa"/>
            <w:tcBorders>
              <w:bottom w:val="nil"/>
            </w:tcBorders>
          </w:tcPr>
          <w:p w14:paraId="48766D1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nil"/>
            </w:tcBorders>
          </w:tcPr>
          <w:p w14:paraId="02444602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</w:tcPr>
          <w:p w14:paraId="103E59C0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5E3B6770" w14:textId="77777777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1EAA28E" w14:textId="77777777" w:rsidR="00F748A1" w:rsidRPr="00E40468" w:rsidRDefault="00F748A1">
            <w:pPr>
              <w:rPr>
                <w:rFonts w:ascii="ＭＳ 明朝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textDirection w:val="tbRlV"/>
            <w:vAlign w:val="center"/>
          </w:tcPr>
          <w:p w14:paraId="316AF38F" w14:textId="77777777" w:rsidR="00F748A1" w:rsidRPr="00E40468" w:rsidRDefault="00F748A1">
            <w:pPr>
              <w:ind w:left="113" w:right="113"/>
              <w:jc w:val="center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備考</w:t>
            </w:r>
          </w:p>
        </w:tc>
        <w:tc>
          <w:tcPr>
            <w:tcW w:w="7153" w:type="dxa"/>
            <w:gridSpan w:val="8"/>
            <w:tcBorders>
              <w:bottom w:val="single" w:sz="4" w:space="0" w:color="auto"/>
            </w:tcBorders>
          </w:tcPr>
          <w:p w14:paraId="6F0E83D9" w14:textId="77777777" w:rsidR="00F748A1" w:rsidRPr="00E40468" w:rsidRDefault="00F748A1">
            <w:pPr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14:paraId="1AE4FFF0" w14:textId="77777777" w:rsidR="00F748A1" w:rsidRPr="00E40468" w:rsidRDefault="00F748A1">
            <w:pPr>
              <w:rPr>
                <w:rFonts w:ascii="ＭＳ 明朝"/>
              </w:rPr>
            </w:pPr>
          </w:p>
        </w:tc>
      </w:tr>
      <w:tr w:rsidR="00F748A1" w:rsidRPr="00E40468" w14:paraId="0D2F53BE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2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7FC17F1" w14:textId="77777777" w:rsidR="00F748A1" w:rsidRPr="00E40468" w:rsidRDefault="00F748A1" w:rsidP="000243E6">
            <w:pPr>
              <w:ind w:firstLineChars="100" w:firstLine="210"/>
              <w:rPr>
                <w:rFonts w:ascii="ＭＳ 明朝" w:hint="eastAsia"/>
              </w:rPr>
            </w:pPr>
            <w:r w:rsidRPr="00E40468">
              <w:rPr>
                <w:rFonts w:ascii="ＭＳ 明朝" w:hint="eastAsia"/>
              </w:rPr>
              <w:t>施設からの請求内訳書を添付すること。</w:t>
            </w:r>
          </w:p>
        </w:tc>
      </w:tr>
    </w:tbl>
    <w:p w14:paraId="6BAC55AB" w14:textId="77777777" w:rsidR="00F748A1" w:rsidRPr="00E40468" w:rsidRDefault="00F748A1">
      <w:pPr>
        <w:spacing w:after="240"/>
        <w:rPr>
          <w:rFonts w:ascii="ＭＳ 明朝"/>
        </w:rPr>
      </w:pPr>
    </w:p>
    <w:sectPr w:rsidR="00F748A1" w:rsidRPr="00E4046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4905" w14:textId="77777777" w:rsidR="002C1B2D" w:rsidRDefault="002C1B2D">
      <w:r>
        <w:separator/>
      </w:r>
    </w:p>
  </w:endnote>
  <w:endnote w:type="continuationSeparator" w:id="0">
    <w:p w14:paraId="546BA675" w14:textId="77777777" w:rsidR="002C1B2D" w:rsidRDefault="002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5DA5" w14:textId="77777777" w:rsidR="002C1B2D" w:rsidRDefault="002C1B2D">
      <w:r>
        <w:separator/>
      </w:r>
    </w:p>
  </w:footnote>
  <w:footnote w:type="continuationSeparator" w:id="0">
    <w:p w14:paraId="0FE67689" w14:textId="77777777" w:rsidR="002C1B2D" w:rsidRDefault="002C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E6"/>
    <w:rsid w:val="000243E6"/>
    <w:rsid w:val="002C1B2D"/>
    <w:rsid w:val="004E5E11"/>
    <w:rsid w:val="006A79D4"/>
    <w:rsid w:val="00E40468"/>
    <w:rsid w:val="00F401D9"/>
    <w:rsid w:val="00F7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2A787"/>
  <w15:chartTrackingRefBased/>
  <w15:docId w15:val="{820D33FD-78E4-4AD5-A42F-1C1316A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2025-06-09T09:47:00Z</dcterms:created>
  <dcterms:modified xsi:type="dcterms:W3CDTF">2025-06-09T09:47:00Z</dcterms:modified>
</cp:coreProperties>
</file>