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9631" w14:textId="77777777" w:rsidR="00B0466F" w:rsidRPr="000E6294" w:rsidRDefault="00B0466F">
      <w:pPr>
        <w:rPr>
          <w:rFonts w:ascii="ＭＳ 明朝" w:hint="eastAsia"/>
          <w:lang w:eastAsia="zh-CN"/>
        </w:rPr>
      </w:pPr>
      <w:r w:rsidRPr="000E6294">
        <w:rPr>
          <w:rFonts w:ascii="ＭＳ 明朝" w:hint="eastAsia"/>
          <w:lang w:eastAsia="zh-CN"/>
        </w:rPr>
        <w:t>様式第5号(第2条、第4条関係)</w:t>
      </w:r>
    </w:p>
    <w:p w14:paraId="377D7D97" w14:textId="77777777" w:rsidR="00B0466F" w:rsidRPr="000E6294" w:rsidRDefault="00B0466F">
      <w:pPr>
        <w:spacing w:after="120"/>
        <w:rPr>
          <w:rFonts w:ascii="ＭＳ 明朝" w:hint="eastAsia"/>
        </w:rPr>
      </w:pPr>
      <w:r w:rsidRPr="000E6294">
        <w:rPr>
          <w:rFonts w:ascii="ＭＳ 明朝" w:hint="eastAsia"/>
          <w:lang w:eastAsia="zh-CN"/>
        </w:rPr>
        <w:t xml:space="preserve">　　　　　　　　　　</w:t>
      </w:r>
      <w:r w:rsidRPr="000E6294">
        <w:rPr>
          <w:rFonts w:ascii="ＭＳ 明朝" w:hint="eastAsia"/>
        </w:rPr>
        <w:t>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18"/>
        <w:gridCol w:w="307"/>
        <w:gridCol w:w="735"/>
        <w:gridCol w:w="105"/>
        <w:gridCol w:w="630"/>
        <w:gridCol w:w="630"/>
        <w:gridCol w:w="975"/>
        <w:gridCol w:w="75"/>
        <w:gridCol w:w="594"/>
        <w:gridCol w:w="36"/>
        <w:gridCol w:w="633"/>
        <w:gridCol w:w="1260"/>
        <w:gridCol w:w="315"/>
        <w:gridCol w:w="1147"/>
        <w:gridCol w:w="218"/>
        <w:gridCol w:w="315"/>
      </w:tblGrid>
      <w:tr w:rsidR="00B0466F" w:rsidRPr="000E6294" w14:paraId="1CF1595B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447CEA4" w14:textId="3BA84FAB" w:rsidR="00B0466F" w:rsidRPr="000E6294" w:rsidRDefault="00B0466F">
            <w:pPr>
              <w:ind w:left="113" w:right="113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「お願い」太わくの中だけ記入してください。</w:t>
            </w:r>
            <w:r w:rsidR="00C21C13" w:rsidRPr="000E6294">
              <w:rPr>
                <w:rFonts w:ascii="ＭＳ 明朝" w:hint="eastAsia"/>
              </w:rPr>
              <w:t xml:space="preserve">　</w:t>
            </w:r>
            <w:r w:rsidRPr="000E6294">
              <w:rPr>
                <w:rFonts w:ascii="ＭＳ 明朝" w:hint="eastAsia"/>
              </w:rPr>
              <w:t>○該当のところに</w:t>
            </w:r>
            <w:r w:rsidR="001D639F" w:rsidRPr="000E6294">
              <w:rPr>
                <w:rFonts w:ascii="ＭＳ 明朝" w:hint="eastAsia"/>
                <w:noProof/>
              </w:rPr>
              <w:drawing>
                <wp:inline distT="0" distB="0" distL="0" distR="0" wp14:anchorId="17785B80" wp14:editId="365D7D9A">
                  <wp:extent cx="114300" cy="857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6294">
              <w:rPr>
                <w:rFonts w:ascii="ＭＳ 明朝" w:hint="eastAsia"/>
              </w:rPr>
              <w:t>印を付けてください。</w:t>
            </w:r>
          </w:p>
        </w:tc>
        <w:tc>
          <w:tcPr>
            <w:tcW w:w="4938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1CF4524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養護受託</w:t>
            </w:r>
          </w:p>
        </w:tc>
        <w:tc>
          <w:tcPr>
            <w:tcW w:w="29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79C4E91" w14:textId="77777777" w:rsidR="00B0466F" w:rsidRPr="000E6294" w:rsidRDefault="00B0466F">
            <w:pPr>
              <w:jc w:val="right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　年　　月　　日申請</w:t>
            </w:r>
          </w:p>
        </w:tc>
        <w:tc>
          <w:tcPr>
            <w:tcW w:w="31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14:paraId="427EFE5F" w14:textId="77777777" w:rsidR="00B0466F" w:rsidRPr="000E6294" w:rsidRDefault="00B0466F" w:rsidP="00733CA5">
            <w:pPr>
              <w:ind w:leftChars="54" w:left="113" w:right="113" w:firstLineChars="100" w:firstLine="210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「お願い」これから右は記入しないでください。</w:t>
            </w:r>
          </w:p>
        </w:tc>
      </w:tr>
      <w:tr w:rsidR="00B0466F" w:rsidRPr="000E6294" w14:paraId="186D391B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FDBF8A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2EA9F5EA" w14:textId="77777777" w:rsidR="00B0466F" w:rsidRPr="000E6294" w:rsidRDefault="00B0466F">
            <w:pPr>
              <w:jc w:val="center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フリガナ(カタカナ)</w:t>
            </w:r>
          </w:p>
        </w:tc>
        <w:tc>
          <w:tcPr>
            <w:tcW w:w="2340" w:type="dxa"/>
            <w:gridSpan w:val="4"/>
            <w:tcBorders>
              <w:left w:val="nil"/>
              <w:bottom w:val="dashed" w:sz="4" w:space="0" w:color="auto"/>
            </w:tcBorders>
            <w:vAlign w:val="center"/>
          </w:tcPr>
          <w:p w14:paraId="494BD152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669" w:type="dxa"/>
            <w:gridSpan w:val="2"/>
            <w:vMerge w:val="restart"/>
          </w:tcPr>
          <w:p w14:paraId="7CAA2348" w14:textId="77777777" w:rsidR="00B0466F" w:rsidRPr="000E6294" w:rsidRDefault="00B0466F">
            <w:pPr>
              <w:jc w:val="center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印</w:t>
            </w:r>
          </w:p>
        </w:tc>
        <w:tc>
          <w:tcPr>
            <w:tcW w:w="3606" w:type="dxa"/>
            <w:gridSpan w:val="6"/>
            <w:vMerge w:val="restart"/>
            <w:tcBorders>
              <w:right w:val="nil"/>
            </w:tcBorders>
            <w:vAlign w:val="center"/>
          </w:tcPr>
          <w:p w14:paraId="261881F6" w14:textId="77777777" w:rsidR="00B0466F" w:rsidRPr="000E6294" w:rsidRDefault="00B0466F">
            <w:pPr>
              <w:ind w:right="216"/>
              <w:jc w:val="right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　　年　　月　　日生</w:t>
            </w:r>
          </w:p>
        </w:tc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3E7723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</w:tr>
      <w:tr w:rsidR="00B0466F" w:rsidRPr="000E6294" w14:paraId="3B8C9AAA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348DE9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3600" w:type="dxa"/>
            <w:gridSpan w:val="7"/>
            <w:tcBorders>
              <w:top w:val="dashed" w:sz="4" w:space="0" w:color="auto"/>
              <w:left w:val="nil"/>
            </w:tcBorders>
            <w:vAlign w:val="center"/>
          </w:tcPr>
          <w:p w14:paraId="4834F9F6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氏名</w:t>
            </w:r>
          </w:p>
        </w:tc>
        <w:tc>
          <w:tcPr>
            <w:tcW w:w="669" w:type="dxa"/>
            <w:gridSpan w:val="2"/>
            <w:vMerge/>
            <w:vAlign w:val="center"/>
          </w:tcPr>
          <w:p w14:paraId="336635CC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3609" w:type="dxa"/>
            <w:gridSpan w:val="6"/>
            <w:vMerge/>
            <w:tcBorders>
              <w:right w:val="nil"/>
            </w:tcBorders>
            <w:vAlign w:val="center"/>
          </w:tcPr>
          <w:p w14:paraId="732AAE5F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70557E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</w:tr>
      <w:tr w:rsidR="00B0466F" w:rsidRPr="000E6294" w14:paraId="36DF72DC" w14:textId="77777777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164812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7875" w:type="dxa"/>
            <w:gridSpan w:val="15"/>
            <w:tcBorders>
              <w:left w:val="nil"/>
              <w:right w:val="nil"/>
            </w:tcBorders>
            <w:vAlign w:val="center"/>
          </w:tcPr>
          <w:p w14:paraId="1DD7ABFD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申請者住所　　　　　　　市　　　　　　町　　　　　　番地</w:t>
            </w:r>
          </w:p>
          <w:p w14:paraId="75EDCD64" w14:textId="77777777" w:rsidR="00B0466F" w:rsidRPr="000E6294" w:rsidRDefault="00B0466F">
            <w:pPr>
              <w:ind w:firstLine="1056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　　　　　　　郡　　　　　　村</w:t>
            </w:r>
          </w:p>
        </w:tc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ED7648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</w:tr>
      <w:tr w:rsidR="00B0466F" w:rsidRPr="000E6294" w14:paraId="6F8515DB" w14:textId="77777777">
        <w:tblPrEx>
          <w:tblCellMar>
            <w:top w:w="0" w:type="dxa"/>
            <w:bottom w:w="0" w:type="dxa"/>
          </w:tblCellMar>
        </w:tblPrEx>
        <w:trPr>
          <w:cantSplit/>
          <w:trHeight w:val="1182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463F6F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7875" w:type="dxa"/>
            <w:gridSpan w:val="15"/>
            <w:tcBorders>
              <w:left w:val="nil"/>
              <w:right w:val="nil"/>
            </w:tcBorders>
            <w:vAlign w:val="center"/>
          </w:tcPr>
          <w:p w14:paraId="62FC532C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  <w:spacing w:val="100"/>
              </w:rPr>
              <w:t>本籍</w:t>
            </w:r>
            <w:r w:rsidRPr="000E6294">
              <w:rPr>
                <w:rFonts w:ascii="ＭＳ 明朝" w:hint="eastAsia"/>
              </w:rPr>
              <w:t>地　　　　　　都</w:t>
            </w:r>
          </w:p>
          <w:p w14:paraId="050FB4A0" w14:textId="77777777" w:rsidR="00B0466F" w:rsidRPr="000E6294" w:rsidRDefault="00B0466F">
            <w:pPr>
              <w:ind w:firstLine="1056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　　　　　道　　　　　市　　　　　町　　　　　番地</w:t>
            </w:r>
          </w:p>
          <w:p w14:paraId="46911858" w14:textId="77777777" w:rsidR="00B0466F" w:rsidRPr="000E6294" w:rsidRDefault="00B0466F">
            <w:pPr>
              <w:ind w:firstLine="1056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　　　　　府　　　　　郡　　　　　村</w:t>
            </w:r>
          </w:p>
          <w:p w14:paraId="475FC6FA" w14:textId="77777777" w:rsidR="00B0466F" w:rsidRPr="000E6294" w:rsidRDefault="00B0466F">
            <w:pPr>
              <w:ind w:firstLine="1056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　　　　　県</w:t>
            </w:r>
          </w:p>
        </w:tc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614AF3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</w:tr>
      <w:tr w:rsidR="00B0466F" w:rsidRPr="000E6294" w14:paraId="0E9FE049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A45AA2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4305" w:type="dxa"/>
            <w:gridSpan w:val="10"/>
            <w:tcBorders>
              <w:left w:val="nil"/>
              <w:right w:val="double" w:sz="6" w:space="0" w:color="auto"/>
            </w:tcBorders>
            <w:vAlign w:val="center"/>
          </w:tcPr>
          <w:p w14:paraId="3F35DE3B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申請者の状況</w:t>
            </w:r>
          </w:p>
        </w:tc>
        <w:tc>
          <w:tcPr>
            <w:tcW w:w="3570" w:type="dxa"/>
            <w:gridSpan w:val="5"/>
            <w:tcBorders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14:paraId="109B4E0F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  <w:spacing w:val="60"/>
              </w:rPr>
              <w:t>年月</w:t>
            </w:r>
            <w:r w:rsidRPr="000E6294">
              <w:rPr>
                <w:rFonts w:ascii="ＭＳ 明朝" w:hint="eastAsia"/>
              </w:rPr>
              <w:t xml:space="preserve">日　　　　</w:t>
            </w:r>
            <w:r w:rsidRPr="000E6294">
              <w:rPr>
                <w:rFonts w:ascii="ＭＳ 明朝" w:hint="eastAsia"/>
                <w:spacing w:val="180"/>
              </w:rPr>
              <w:t>略</w:t>
            </w:r>
            <w:r w:rsidRPr="000E6294">
              <w:rPr>
                <w:rFonts w:ascii="ＭＳ 明朝" w:hint="eastAsia"/>
              </w:rPr>
              <w:t>歴</w:t>
            </w:r>
          </w:p>
        </w:tc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0E5A03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</w:tr>
      <w:tr w:rsidR="00B0466F" w:rsidRPr="000E6294" w14:paraId="031D6544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6C1707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4305" w:type="dxa"/>
            <w:gridSpan w:val="10"/>
            <w:vMerge w:val="restart"/>
            <w:tcBorders>
              <w:left w:val="nil"/>
              <w:right w:val="double" w:sz="6" w:space="0" w:color="auto"/>
            </w:tcBorders>
            <w:vAlign w:val="center"/>
          </w:tcPr>
          <w:p w14:paraId="1BBC3E76" w14:textId="77777777" w:rsidR="00B0466F" w:rsidRPr="000E6294" w:rsidRDefault="00B0466F" w:rsidP="001B3B63">
            <w:pPr>
              <w:ind w:firstLineChars="50" w:firstLine="205"/>
              <w:rPr>
                <w:rFonts w:ascii="ＭＳ 明朝" w:hint="eastAsia"/>
                <w:lang w:eastAsia="zh-CN"/>
              </w:rPr>
            </w:pPr>
            <w:r w:rsidRPr="000E6294">
              <w:rPr>
                <w:rFonts w:ascii="ＭＳ 明朝" w:hint="eastAsia"/>
                <w:spacing w:val="100"/>
                <w:lang w:eastAsia="zh-CN"/>
              </w:rPr>
              <w:t>職</w:t>
            </w:r>
            <w:r w:rsidRPr="000E6294">
              <w:rPr>
                <w:rFonts w:ascii="ＭＳ 明朝" w:hint="eastAsia"/>
                <w:lang w:eastAsia="zh-CN"/>
              </w:rPr>
              <w:t>業</w:t>
            </w:r>
          </w:p>
          <w:p w14:paraId="1FB50352" w14:textId="77777777" w:rsidR="00B0466F" w:rsidRPr="000E6294" w:rsidRDefault="00B0466F" w:rsidP="001B3B63">
            <w:pPr>
              <w:ind w:firstLineChars="100" w:firstLine="210"/>
              <w:rPr>
                <w:rFonts w:ascii="ＭＳ 明朝" w:hint="eastAsia"/>
                <w:lang w:eastAsia="zh-CN"/>
              </w:rPr>
            </w:pPr>
            <w:r w:rsidRPr="000E6294">
              <w:rPr>
                <w:rFonts w:ascii="ＭＳ 明朝" w:hint="eastAsia"/>
                <w:lang w:eastAsia="zh-CN"/>
              </w:rPr>
              <w:t>健康状態</w:t>
            </w:r>
          </w:p>
          <w:p w14:paraId="7E4D1B14" w14:textId="77777777" w:rsidR="00B0466F" w:rsidRPr="000E6294" w:rsidRDefault="00B0466F" w:rsidP="001B3B63">
            <w:pPr>
              <w:ind w:firstLineChars="100" w:firstLine="210"/>
              <w:rPr>
                <w:rFonts w:ascii="ＭＳ 明朝" w:hint="eastAsia"/>
                <w:lang w:eastAsia="zh-CN"/>
              </w:rPr>
            </w:pPr>
            <w:r w:rsidRPr="000E6294">
              <w:rPr>
                <w:rFonts w:ascii="ＭＳ 明朝" w:hint="eastAsia"/>
                <w:lang w:eastAsia="zh-CN"/>
              </w:rPr>
              <w:t>収入(月額)　　　　　　　　　　　　円</w:t>
            </w:r>
          </w:p>
          <w:p w14:paraId="6F14DA9B" w14:textId="77777777" w:rsidR="00B0466F" w:rsidRPr="000E6294" w:rsidRDefault="00B0466F" w:rsidP="001B3B63">
            <w:pPr>
              <w:ind w:firstLineChars="50" w:firstLine="205"/>
              <w:rPr>
                <w:rFonts w:ascii="ＭＳ 明朝" w:hint="eastAsia"/>
                <w:lang w:eastAsia="zh-CN"/>
              </w:rPr>
            </w:pPr>
            <w:r w:rsidRPr="000E6294">
              <w:rPr>
                <w:rFonts w:ascii="ＭＳ 明朝" w:hint="eastAsia"/>
                <w:spacing w:val="100"/>
                <w:lang w:eastAsia="zh-CN"/>
              </w:rPr>
              <w:t>学</w:t>
            </w:r>
            <w:r w:rsidRPr="000E6294">
              <w:rPr>
                <w:rFonts w:ascii="ＭＳ 明朝" w:hint="eastAsia"/>
                <w:lang w:eastAsia="zh-CN"/>
              </w:rPr>
              <w:t>歴　　　　年　　月　　日</w:t>
            </w:r>
          </w:p>
          <w:p w14:paraId="0E134E65" w14:textId="77777777" w:rsidR="00B0466F" w:rsidRPr="000E6294" w:rsidRDefault="00B0466F">
            <w:pPr>
              <w:rPr>
                <w:rFonts w:ascii="ＭＳ 明朝" w:hint="eastAsia"/>
                <w:lang w:eastAsia="zh-CN"/>
              </w:rPr>
            </w:pPr>
            <w:r w:rsidRPr="000E6294">
              <w:rPr>
                <w:rFonts w:ascii="ＭＳ 明朝" w:hint="eastAsia"/>
                <w:lang w:eastAsia="zh-CN"/>
              </w:rPr>
              <w:t xml:space="preserve">　　　　　　学校　　年　○卒業</w:t>
            </w:r>
          </w:p>
          <w:p w14:paraId="15B32354" w14:textId="77777777" w:rsidR="00B0466F" w:rsidRPr="000E6294" w:rsidRDefault="00B0466F" w:rsidP="00DA09D5">
            <w:pPr>
              <w:ind w:firstLineChars="400" w:firstLine="840"/>
              <w:rPr>
                <w:rFonts w:ascii="ＭＳ 明朝" w:hint="eastAsia"/>
                <w:lang w:eastAsia="zh-CN"/>
              </w:rPr>
            </w:pPr>
            <w:r w:rsidRPr="000E6294">
              <w:rPr>
                <w:rFonts w:ascii="ＭＳ 明朝" w:hint="eastAsia"/>
                <w:lang w:eastAsia="zh-CN"/>
              </w:rPr>
              <w:t>(　　　部　科)　○修業</w:t>
            </w:r>
          </w:p>
          <w:p w14:paraId="145F0E8E" w14:textId="77777777" w:rsidR="00B0466F" w:rsidRPr="000E6294" w:rsidRDefault="00B0466F" w:rsidP="00DA09D5">
            <w:pPr>
              <w:ind w:firstLineChars="1200" w:firstLine="2520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○中退</w:t>
            </w:r>
          </w:p>
        </w:tc>
        <w:tc>
          <w:tcPr>
            <w:tcW w:w="3570" w:type="dxa"/>
            <w:gridSpan w:val="5"/>
            <w:tcBorders>
              <w:left w:val="double" w:sz="6" w:space="0" w:color="auto"/>
              <w:bottom w:val="dashed" w:sz="4" w:space="0" w:color="auto"/>
              <w:right w:val="nil"/>
            </w:tcBorders>
            <w:vAlign w:val="center"/>
          </w:tcPr>
          <w:p w14:paraId="1DBE2A8A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・　・　・</w:t>
            </w:r>
          </w:p>
        </w:tc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72B884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</w:tr>
      <w:tr w:rsidR="00B0466F" w:rsidRPr="000E6294" w14:paraId="790E2A01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C295DB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4305" w:type="dxa"/>
            <w:gridSpan w:val="10"/>
            <w:vMerge/>
            <w:tcBorders>
              <w:left w:val="nil"/>
              <w:right w:val="double" w:sz="6" w:space="0" w:color="auto"/>
            </w:tcBorders>
            <w:vAlign w:val="center"/>
          </w:tcPr>
          <w:p w14:paraId="58FBB638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3570" w:type="dxa"/>
            <w:gridSpan w:val="5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nil"/>
            </w:tcBorders>
            <w:vAlign w:val="center"/>
          </w:tcPr>
          <w:p w14:paraId="4B8A7402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・　・　・</w:t>
            </w:r>
          </w:p>
        </w:tc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915FA0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</w:tr>
      <w:tr w:rsidR="00B0466F" w:rsidRPr="000E6294" w14:paraId="214DAC4A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6E6100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4305" w:type="dxa"/>
            <w:gridSpan w:val="10"/>
            <w:vMerge/>
            <w:tcBorders>
              <w:left w:val="nil"/>
              <w:right w:val="double" w:sz="6" w:space="0" w:color="auto"/>
            </w:tcBorders>
            <w:vAlign w:val="center"/>
          </w:tcPr>
          <w:p w14:paraId="388C018F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3570" w:type="dxa"/>
            <w:gridSpan w:val="5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nil"/>
            </w:tcBorders>
            <w:vAlign w:val="center"/>
          </w:tcPr>
          <w:p w14:paraId="6E24AC81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・　・　・</w:t>
            </w:r>
          </w:p>
        </w:tc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FABDBD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</w:tr>
      <w:tr w:rsidR="00B0466F" w:rsidRPr="000E6294" w14:paraId="6C80DDF6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D7684D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4305" w:type="dxa"/>
            <w:gridSpan w:val="10"/>
            <w:vMerge/>
            <w:tcBorders>
              <w:left w:val="nil"/>
              <w:right w:val="double" w:sz="6" w:space="0" w:color="auto"/>
            </w:tcBorders>
            <w:vAlign w:val="center"/>
          </w:tcPr>
          <w:p w14:paraId="51C92E82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3570" w:type="dxa"/>
            <w:gridSpan w:val="5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nil"/>
            </w:tcBorders>
            <w:vAlign w:val="center"/>
          </w:tcPr>
          <w:p w14:paraId="2E0A1794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・　・　・</w:t>
            </w:r>
          </w:p>
        </w:tc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376740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</w:tr>
      <w:tr w:rsidR="00B0466F" w:rsidRPr="000E6294" w14:paraId="7633733C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D00CCC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4305" w:type="dxa"/>
            <w:gridSpan w:val="10"/>
            <w:vMerge/>
            <w:tcBorders>
              <w:left w:val="nil"/>
              <w:right w:val="double" w:sz="6" w:space="0" w:color="auto"/>
            </w:tcBorders>
            <w:vAlign w:val="center"/>
          </w:tcPr>
          <w:p w14:paraId="1687AD47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3570" w:type="dxa"/>
            <w:gridSpan w:val="5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nil"/>
            </w:tcBorders>
            <w:vAlign w:val="center"/>
          </w:tcPr>
          <w:p w14:paraId="6E0F34FD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・　・　・</w:t>
            </w:r>
          </w:p>
        </w:tc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70B097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</w:tr>
      <w:tr w:rsidR="00B0466F" w:rsidRPr="000E6294" w14:paraId="01D63F22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D8B198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4305" w:type="dxa"/>
            <w:gridSpan w:val="10"/>
            <w:vMerge/>
            <w:tcBorders>
              <w:left w:val="nil"/>
              <w:right w:val="double" w:sz="6" w:space="0" w:color="auto"/>
            </w:tcBorders>
            <w:vAlign w:val="center"/>
          </w:tcPr>
          <w:p w14:paraId="4A21E42B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3570" w:type="dxa"/>
            <w:gridSpan w:val="5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nil"/>
            </w:tcBorders>
            <w:vAlign w:val="center"/>
          </w:tcPr>
          <w:p w14:paraId="113B1832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・　・　・</w:t>
            </w:r>
          </w:p>
        </w:tc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1BF016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</w:tr>
      <w:tr w:rsidR="00B0466F" w:rsidRPr="000E6294" w14:paraId="70FFA2FA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340A53D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4305" w:type="dxa"/>
            <w:gridSpan w:val="10"/>
            <w:vMerge/>
            <w:tcBorders>
              <w:left w:val="nil"/>
              <w:right w:val="double" w:sz="6" w:space="0" w:color="auto"/>
            </w:tcBorders>
            <w:vAlign w:val="center"/>
          </w:tcPr>
          <w:p w14:paraId="320FDD3F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3570" w:type="dxa"/>
            <w:gridSpan w:val="5"/>
            <w:tcBorders>
              <w:top w:val="dashed" w:sz="4" w:space="0" w:color="auto"/>
              <w:left w:val="double" w:sz="6" w:space="0" w:color="auto"/>
              <w:right w:val="nil"/>
            </w:tcBorders>
            <w:vAlign w:val="center"/>
          </w:tcPr>
          <w:p w14:paraId="25A77A54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・　・　・</w:t>
            </w:r>
          </w:p>
        </w:tc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0CA416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</w:tr>
      <w:tr w:rsidR="00B0466F" w:rsidRPr="000E6294" w14:paraId="265A264F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1C397F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D68D89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7439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0D0096CA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A58AF0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004EF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</w:tr>
      <w:tr w:rsidR="00B0466F" w:rsidRPr="000E6294" w14:paraId="316697C8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7C6450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213312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30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AB1037D" w14:textId="77777777" w:rsidR="00B0466F" w:rsidRPr="000E6294" w:rsidRDefault="00B0466F">
            <w:pPr>
              <w:ind w:left="113" w:right="113"/>
              <w:jc w:val="center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  <w:spacing w:val="40"/>
              </w:rPr>
              <w:t>家族の状</w:t>
            </w:r>
            <w:r w:rsidRPr="000E6294">
              <w:rPr>
                <w:rFonts w:ascii="ＭＳ 明朝" w:hint="eastAsia"/>
              </w:rPr>
              <w:t>況</w:t>
            </w:r>
          </w:p>
        </w:tc>
        <w:tc>
          <w:tcPr>
            <w:tcW w:w="840" w:type="dxa"/>
            <w:gridSpan w:val="2"/>
            <w:vAlign w:val="center"/>
          </w:tcPr>
          <w:p w14:paraId="73DFDD53" w14:textId="77777777" w:rsidR="00B0466F" w:rsidRPr="000E6294" w:rsidRDefault="00B0466F">
            <w:pPr>
              <w:jc w:val="distribute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氏名</w:t>
            </w:r>
          </w:p>
        </w:tc>
        <w:tc>
          <w:tcPr>
            <w:tcW w:w="630" w:type="dxa"/>
            <w:vAlign w:val="center"/>
          </w:tcPr>
          <w:p w14:paraId="6E3AB05C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性別</w:t>
            </w:r>
          </w:p>
        </w:tc>
        <w:tc>
          <w:tcPr>
            <w:tcW w:w="630" w:type="dxa"/>
            <w:vAlign w:val="center"/>
          </w:tcPr>
          <w:p w14:paraId="5C8CB953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続柄</w:t>
            </w:r>
          </w:p>
        </w:tc>
        <w:tc>
          <w:tcPr>
            <w:tcW w:w="1050" w:type="dxa"/>
            <w:gridSpan w:val="2"/>
            <w:vAlign w:val="center"/>
          </w:tcPr>
          <w:p w14:paraId="1DAE8164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生年月日</w:t>
            </w:r>
          </w:p>
        </w:tc>
        <w:tc>
          <w:tcPr>
            <w:tcW w:w="630" w:type="dxa"/>
            <w:gridSpan w:val="2"/>
            <w:vAlign w:val="center"/>
          </w:tcPr>
          <w:p w14:paraId="4AA6A3CE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学歴</w:t>
            </w:r>
          </w:p>
        </w:tc>
        <w:tc>
          <w:tcPr>
            <w:tcW w:w="630" w:type="dxa"/>
            <w:vAlign w:val="center"/>
          </w:tcPr>
          <w:p w14:paraId="75E704CD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職業</w:t>
            </w:r>
          </w:p>
        </w:tc>
        <w:tc>
          <w:tcPr>
            <w:tcW w:w="1260" w:type="dxa"/>
            <w:vAlign w:val="center"/>
          </w:tcPr>
          <w:p w14:paraId="3AB02D0D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収入(月額)</w:t>
            </w:r>
          </w:p>
        </w:tc>
        <w:tc>
          <w:tcPr>
            <w:tcW w:w="1462" w:type="dxa"/>
            <w:gridSpan w:val="2"/>
            <w:tcBorders>
              <w:right w:val="nil"/>
            </w:tcBorders>
          </w:tcPr>
          <w:p w14:paraId="13BD19E0" w14:textId="77777777" w:rsidR="00B0466F" w:rsidRPr="000E6294" w:rsidRDefault="00B0466F">
            <w:pPr>
              <w:jc w:val="distribute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健康状態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966B28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99D3FF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</w:tr>
      <w:tr w:rsidR="00B0466F" w:rsidRPr="000E6294" w14:paraId="0BF91615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7D9ABB2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49CB5EB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vAlign w:val="center"/>
          </w:tcPr>
          <w:p w14:paraId="0AFB9B37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17E5236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624DB87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F0691E7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5A1805CF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66A3CD8F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511CE5A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07261FA7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62" w:type="dxa"/>
            <w:gridSpan w:val="2"/>
            <w:tcBorders>
              <w:right w:val="nil"/>
            </w:tcBorders>
          </w:tcPr>
          <w:p w14:paraId="5C98EBAF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健病名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196843E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C3F67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</w:tr>
      <w:tr w:rsidR="00B0466F" w:rsidRPr="000E6294" w14:paraId="6F21745D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D0D7ED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FF8970E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vAlign w:val="center"/>
          </w:tcPr>
          <w:p w14:paraId="7EC7ECF1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6D9D94D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E7253A2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2FF66F1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1B1CCD0C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3AF30042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75DA59E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7EA7565E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62" w:type="dxa"/>
            <w:gridSpan w:val="2"/>
            <w:tcBorders>
              <w:right w:val="nil"/>
            </w:tcBorders>
          </w:tcPr>
          <w:p w14:paraId="74A94849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健病名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D470757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160F5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</w:tr>
      <w:tr w:rsidR="00B0466F" w:rsidRPr="000E6294" w14:paraId="268F2961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79FA0F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F7B0F67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vAlign w:val="center"/>
          </w:tcPr>
          <w:p w14:paraId="5F0AC94B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BD92B39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55BEF8B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3016611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67B540FD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2F8B0733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39FFF7B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2C18BDE5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62" w:type="dxa"/>
            <w:gridSpan w:val="2"/>
            <w:tcBorders>
              <w:right w:val="nil"/>
            </w:tcBorders>
          </w:tcPr>
          <w:p w14:paraId="4C39B41C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健病名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CBF7FAB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91B9BC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</w:tr>
      <w:tr w:rsidR="00B0466F" w:rsidRPr="000E6294" w14:paraId="4FE926C7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333E09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1DFCA45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vAlign w:val="center"/>
          </w:tcPr>
          <w:p w14:paraId="515F7B3A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70748D2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D817794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AD55A0E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65ECBD80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462EBF6D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A728FF8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6809C8A0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62" w:type="dxa"/>
            <w:gridSpan w:val="2"/>
            <w:tcBorders>
              <w:right w:val="nil"/>
            </w:tcBorders>
          </w:tcPr>
          <w:p w14:paraId="5A62906B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健病名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4B4119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D28F5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</w:tr>
      <w:tr w:rsidR="00B0466F" w:rsidRPr="000E6294" w14:paraId="2BF5755E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819029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B845601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6EE4276C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14:paraId="41C949E1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62240917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1B7D94B8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14:paraId="3BBF16C2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center"/>
          </w:tcPr>
          <w:p w14:paraId="2CD8E7FF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1848DB1C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3E0A80DD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  <w:right w:val="nil"/>
            </w:tcBorders>
          </w:tcPr>
          <w:p w14:paraId="33FE60E6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健病名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0D81D63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C43E5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</w:tr>
      <w:tr w:rsidR="00B0466F" w:rsidRPr="000E6294" w14:paraId="5C595D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2A47470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A13A5A1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7439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5EC6137D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E698DF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838384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</w:tr>
      <w:tr w:rsidR="00B0466F" w:rsidRPr="000E6294" w14:paraId="378ED829" w14:textId="77777777">
        <w:tblPrEx>
          <w:tblCellMar>
            <w:top w:w="0" w:type="dxa"/>
            <w:bottom w:w="0" w:type="dxa"/>
          </w:tblCellMar>
        </w:tblPrEx>
        <w:trPr>
          <w:cantSplit/>
          <w:trHeight w:val="1469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5F5661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381BDC6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74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5A3C8E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住居の状況</w:t>
            </w:r>
          </w:p>
          <w:p w14:paraId="17D1F572" w14:textId="77777777" w:rsidR="00B0466F" w:rsidRPr="000E6294" w:rsidRDefault="00B0466F" w:rsidP="004E14D5">
            <w:pPr>
              <w:ind w:firstLineChars="50" w:firstLine="205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  <w:spacing w:val="100"/>
              </w:rPr>
              <w:t>敷</w:t>
            </w:r>
            <w:r w:rsidRPr="000E6294">
              <w:rPr>
                <w:rFonts w:ascii="ＭＳ 明朝" w:hint="eastAsia"/>
              </w:rPr>
              <w:t>地　　　坪　○自宅　○借地</w:t>
            </w:r>
          </w:p>
          <w:p w14:paraId="6CC1D26E" w14:textId="77777777" w:rsidR="00B0466F" w:rsidRPr="000E6294" w:rsidRDefault="00B0466F" w:rsidP="004E14D5">
            <w:pPr>
              <w:ind w:firstLineChars="50" w:firstLine="205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  <w:spacing w:val="100"/>
              </w:rPr>
              <w:t>建</w:t>
            </w:r>
            <w:r w:rsidRPr="000E6294">
              <w:rPr>
                <w:rFonts w:ascii="ＭＳ 明朝" w:hint="eastAsia"/>
              </w:rPr>
              <w:t>物　　　坪　○自宅　○借家　○一戸建　○長屋　○平屋</w:t>
            </w:r>
          </w:p>
          <w:p w14:paraId="62B2B2C1" w14:textId="77777777" w:rsidR="00B0466F" w:rsidRPr="000E6294" w:rsidRDefault="00B0466F">
            <w:pPr>
              <w:ind w:left="1888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○二階建　○その他(　　　　　　　)</w:t>
            </w:r>
          </w:p>
          <w:p w14:paraId="7C808C6C" w14:textId="77777777" w:rsidR="00B0466F" w:rsidRPr="000E6294" w:rsidRDefault="00B0466F" w:rsidP="0073773D">
            <w:pPr>
              <w:ind w:firstLineChars="100" w:firstLine="210"/>
              <w:rPr>
                <w:rFonts w:ascii="ＭＳ 明朝" w:hint="eastAsia"/>
                <w:lang w:eastAsia="zh-CN"/>
              </w:rPr>
            </w:pPr>
            <w:r w:rsidRPr="000E6294">
              <w:rPr>
                <w:rFonts w:ascii="ＭＳ 明朝" w:hint="eastAsia"/>
                <w:lang w:eastAsia="zh-CN"/>
              </w:rPr>
              <w:t>部屋数　　　室　4.5畳　室　6畳　室　8畳　室　　畳　室　　畳　室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98042B" w14:textId="77777777" w:rsidR="00B0466F" w:rsidRPr="000E6294" w:rsidRDefault="00B0466F">
            <w:pPr>
              <w:rPr>
                <w:rFonts w:ascii="ＭＳ 明朝" w:hint="eastAsia"/>
                <w:lang w:eastAsia="zh-CN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4C60D" w14:textId="77777777" w:rsidR="00B0466F" w:rsidRPr="000E6294" w:rsidRDefault="00B0466F">
            <w:pPr>
              <w:rPr>
                <w:rFonts w:ascii="ＭＳ 明朝" w:hint="eastAsia"/>
                <w:lang w:eastAsia="zh-CN"/>
              </w:rPr>
            </w:pPr>
          </w:p>
        </w:tc>
      </w:tr>
      <w:tr w:rsidR="00B0466F" w:rsidRPr="000E6294" w14:paraId="147327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0764E6" w14:textId="77777777" w:rsidR="00B0466F" w:rsidRPr="000E6294" w:rsidRDefault="00B0466F">
            <w:pPr>
              <w:rPr>
                <w:rFonts w:ascii="ＭＳ 明朝" w:hint="eastAsia"/>
                <w:lang w:eastAsia="zh-CN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CB6BABF" w14:textId="77777777" w:rsidR="00B0466F" w:rsidRPr="000E6294" w:rsidRDefault="00B0466F">
            <w:pPr>
              <w:rPr>
                <w:rFonts w:ascii="ＭＳ 明朝" w:hint="eastAsia"/>
                <w:lang w:eastAsia="zh-CN"/>
              </w:rPr>
            </w:pPr>
          </w:p>
        </w:tc>
        <w:tc>
          <w:tcPr>
            <w:tcW w:w="74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272082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16DD17" w14:textId="77777777" w:rsidR="00B0466F" w:rsidRPr="000E6294" w:rsidRDefault="00B0466F">
            <w:pPr>
              <w:rPr>
                <w:rFonts w:ascii="ＭＳ 明朝" w:hint="eastAsia"/>
                <w:lang w:eastAsia="zh-CN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2C883C" w14:textId="77777777" w:rsidR="00B0466F" w:rsidRPr="000E6294" w:rsidRDefault="00B0466F">
            <w:pPr>
              <w:rPr>
                <w:rFonts w:ascii="ＭＳ 明朝" w:hint="eastAsia"/>
                <w:lang w:eastAsia="zh-CN"/>
              </w:rPr>
            </w:pPr>
          </w:p>
        </w:tc>
      </w:tr>
      <w:tr w:rsidR="00B0466F" w:rsidRPr="000E6294" w14:paraId="6E917D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B40C0D" w14:textId="77777777" w:rsidR="00B0466F" w:rsidRPr="000E6294" w:rsidRDefault="00B0466F">
            <w:pPr>
              <w:rPr>
                <w:rFonts w:ascii="ＭＳ 明朝" w:hint="eastAsia"/>
                <w:lang w:eastAsia="zh-CN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3F0280" w14:textId="77777777" w:rsidR="00B0466F" w:rsidRPr="000E6294" w:rsidRDefault="00B0466F">
            <w:pPr>
              <w:rPr>
                <w:rFonts w:ascii="ＭＳ 明朝" w:hint="eastAsia"/>
                <w:lang w:eastAsia="zh-CN"/>
              </w:rPr>
            </w:pPr>
          </w:p>
        </w:tc>
        <w:tc>
          <w:tcPr>
            <w:tcW w:w="7439" w:type="dxa"/>
            <w:gridSpan w:val="1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A4FAFAF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老人を起居させる部屋の状況</w:t>
            </w:r>
          </w:p>
          <w:p w14:paraId="4E13957B" w14:textId="77777777" w:rsidR="00B0466F" w:rsidRPr="000E6294" w:rsidRDefault="00B0466F" w:rsidP="00C64DFA">
            <w:pPr>
              <w:ind w:firstLineChars="100" w:firstLine="210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○専用　○共用(共用者　　)　○洋間　○和室　　階　　畳　押入　有　無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05A5F68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AFCD0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</w:tr>
      <w:tr w:rsidR="00B0466F" w:rsidRPr="000E6294" w14:paraId="6729DA5C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E95AFD8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F87CC5C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597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7A590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受託老人に対する希望事項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574B5F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F34EFB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</w:tr>
      <w:tr w:rsidR="00B0466F" w:rsidRPr="000E6294" w14:paraId="672775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AAD9D5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473951F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597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112CB0D0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87DA6D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8D370A6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甲収受印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955D41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</w:tr>
      <w:tr w:rsidR="00B0466F" w:rsidRPr="000E6294" w14:paraId="1828C3AA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CE0FE1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F441330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5977" w:type="dxa"/>
            <w:gridSpan w:val="11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A0FA5F" w14:textId="77777777" w:rsidR="00B0466F" w:rsidRPr="000E6294" w:rsidRDefault="00B0466F">
            <w:pPr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養護受託を希望する理由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B1D180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BEDDD1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505064" w14:textId="77777777" w:rsidR="00B0466F" w:rsidRPr="000E6294" w:rsidRDefault="00B0466F">
            <w:pPr>
              <w:rPr>
                <w:rFonts w:ascii="ＭＳ 明朝" w:hint="eastAsia"/>
              </w:rPr>
            </w:pPr>
          </w:p>
        </w:tc>
      </w:tr>
    </w:tbl>
    <w:p w14:paraId="6EE71CD8" w14:textId="77777777" w:rsidR="00B0466F" w:rsidRPr="000E6294" w:rsidRDefault="00B0466F" w:rsidP="00684E3F">
      <w:pPr>
        <w:spacing w:before="120"/>
        <w:ind w:right="1469"/>
        <w:jc w:val="right"/>
        <w:rPr>
          <w:rFonts w:ascii="ＭＳ 明朝" w:hint="eastAsia"/>
        </w:rPr>
      </w:pPr>
      <w:r w:rsidRPr="000E6294">
        <w:rPr>
          <w:rFonts w:ascii="ＭＳ 明朝" w:hint="eastAsia"/>
        </w:rPr>
        <w:t>登録　・　・　番号　№</w:t>
      </w:r>
    </w:p>
    <w:p w14:paraId="334A88FC" w14:textId="77777777" w:rsidR="00B0466F" w:rsidRPr="000E6294" w:rsidRDefault="00B0466F">
      <w:pPr>
        <w:spacing w:after="120"/>
        <w:rPr>
          <w:rFonts w:ascii="ＭＳ 明朝" w:hint="eastAsia"/>
        </w:rPr>
      </w:pPr>
      <w:r w:rsidRPr="000E6294">
        <w:rPr>
          <w:rFonts w:ascii="ＭＳ 明朝" w:hint="eastAsia"/>
        </w:rPr>
        <w:lastRenderedPageBreak/>
        <w:t>実態調査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930"/>
      </w:tblGrid>
      <w:tr w:rsidR="00B0466F" w:rsidRPr="000E6294" w14:paraId="5199EED9" w14:textId="77777777">
        <w:tblPrEx>
          <w:tblCellMar>
            <w:top w:w="0" w:type="dxa"/>
            <w:bottom w:w="0" w:type="dxa"/>
          </w:tblCellMar>
        </w:tblPrEx>
        <w:trPr>
          <w:trHeight w:val="1476"/>
        </w:trPr>
        <w:tc>
          <w:tcPr>
            <w:tcW w:w="1575" w:type="dxa"/>
            <w:tcBorders>
              <w:bottom w:val="nil"/>
            </w:tcBorders>
            <w:vAlign w:val="center"/>
          </w:tcPr>
          <w:p w14:paraId="4D760D2E" w14:textId="77777777" w:rsidR="00B0466F" w:rsidRPr="000E6294" w:rsidRDefault="00B0466F">
            <w:pPr>
              <w:jc w:val="distribute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住居及び老人を起居させる部屋の状況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46B30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  <w:spacing w:val="100"/>
              </w:rPr>
              <w:t>環</w:t>
            </w:r>
            <w:r w:rsidRPr="000E6294">
              <w:rPr>
                <w:rFonts w:ascii="ＭＳ 明朝" w:hint="eastAsia"/>
              </w:rPr>
              <w:t>境　　○良い　　　　○普通　　　　○悪い(　　　　　　)</w:t>
            </w:r>
          </w:p>
          <w:p w14:paraId="09F0E33D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  <w:spacing w:val="100"/>
              </w:rPr>
              <w:t>採</w:t>
            </w:r>
            <w:r w:rsidRPr="000E6294">
              <w:rPr>
                <w:rFonts w:ascii="ＭＳ 明朝" w:hint="eastAsia"/>
              </w:rPr>
              <w:t>光　　○明るい　　　○普通　　　　○暗い(　　　　　　)</w:t>
            </w:r>
          </w:p>
          <w:p w14:paraId="794A439E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  <w:spacing w:val="100"/>
              </w:rPr>
              <w:t>通</w:t>
            </w:r>
            <w:r w:rsidRPr="000E6294">
              <w:rPr>
                <w:rFonts w:ascii="ＭＳ 明朝" w:hint="eastAsia"/>
              </w:rPr>
              <w:t>風　　○良い　　　　○普通　　　　○悪い(　　　　　　)</w:t>
            </w:r>
          </w:p>
          <w:p w14:paraId="311107E6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日当り　　○良い　　　　○普通　　　　○悪い(　　　　　　)</w:t>
            </w:r>
          </w:p>
          <w:p w14:paraId="7568D400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  <w:spacing w:val="100"/>
              </w:rPr>
              <w:t>採</w:t>
            </w:r>
            <w:r w:rsidRPr="000E6294">
              <w:rPr>
                <w:rFonts w:ascii="ＭＳ 明朝" w:hint="eastAsia"/>
              </w:rPr>
              <w:t>暖　　(　　　　　　　　　　　　　　　　　)</w:t>
            </w:r>
          </w:p>
        </w:tc>
      </w:tr>
      <w:tr w:rsidR="00B0466F" w:rsidRPr="000E6294" w14:paraId="58EB7A9C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75" w:type="dxa"/>
            <w:vMerge w:val="restart"/>
            <w:vAlign w:val="center"/>
          </w:tcPr>
          <w:p w14:paraId="196CD593" w14:textId="77777777" w:rsidR="00B0466F" w:rsidRPr="000E6294" w:rsidRDefault="00B0466F">
            <w:pPr>
              <w:jc w:val="distribute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申請者及び家族に対する隣人等の風評</w:t>
            </w:r>
          </w:p>
        </w:tc>
        <w:tc>
          <w:tcPr>
            <w:tcW w:w="6930" w:type="dxa"/>
            <w:tcBorders>
              <w:bottom w:val="dashed" w:sz="4" w:space="0" w:color="auto"/>
            </w:tcBorders>
            <w:vAlign w:val="center"/>
          </w:tcPr>
          <w:p w14:paraId="7F4A1A9A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</w:tr>
      <w:tr w:rsidR="00B0466F" w:rsidRPr="000E6294" w14:paraId="5F44B501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75" w:type="dxa"/>
            <w:vMerge/>
            <w:vAlign w:val="center"/>
          </w:tcPr>
          <w:p w14:paraId="5CCB8577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</w:p>
        </w:tc>
        <w:tc>
          <w:tcPr>
            <w:tcW w:w="69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CC1B6C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</w:tr>
      <w:tr w:rsidR="00B0466F" w:rsidRPr="000E6294" w14:paraId="6F7AAD13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75" w:type="dxa"/>
            <w:vMerge/>
            <w:vAlign w:val="center"/>
          </w:tcPr>
          <w:p w14:paraId="69E0DF19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</w:p>
        </w:tc>
        <w:tc>
          <w:tcPr>
            <w:tcW w:w="69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DBA5F5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</w:tr>
      <w:tr w:rsidR="00B0466F" w:rsidRPr="000E6294" w14:paraId="4D0E29AF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75" w:type="dxa"/>
            <w:vMerge/>
            <w:vAlign w:val="center"/>
          </w:tcPr>
          <w:p w14:paraId="504EA285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</w:p>
        </w:tc>
        <w:tc>
          <w:tcPr>
            <w:tcW w:w="69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BDA274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</w:tr>
      <w:tr w:rsidR="00B0466F" w:rsidRPr="000E6294" w14:paraId="7A73FA9C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75" w:type="dxa"/>
            <w:vMerge/>
            <w:vAlign w:val="center"/>
          </w:tcPr>
          <w:p w14:paraId="33620DFE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</w:p>
        </w:tc>
        <w:tc>
          <w:tcPr>
            <w:tcW w:w="69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BFA6EF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</w:tr>
      <w:tr w:rsidR="00B0466F" w:rsidRPr="000E6294" w14:paraId="16940C32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75" w:type="dxa"/>
            <w:vMerge/>
            <w:vAlign w:val="center"/>
          </w:tcPr>
          <w:p w14:paraId="4E622011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</w:p>
        </w:tc>
        <w:tc>
          <w:tcPr>
            <w:tcW w:w="693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750D82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</w:tr>
      <w:tr w:rsidR="00B0466F" w:rsidRPr="000E6294" w14:paraId="039DF4DE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75" w:type="dxa"/>
            <w:vMerge w:val="restart"/>
            <w:vAlign w:val="center"/>
          </w:tcPr>
          <w:p w14:paraId="48A49715" w14:textId="77777777" w:rsidR="00B0466F" w:rsidRPr="000E6294" w:rsidRDefault="00B0466F">
            <w:pPr>
              <w:jc w:val="distribute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本人及び家族の養護受託についての理解及び熱意</w:t>
            </w:r>
          </w:p>
        </w:tc>
        <w:tc>
          <w:tcPr>
            <w:tcW w:w="693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D44CDF4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</w:tr>
      <w:tr w:rsidR="00B0466F" w:rsidRPr="000E6294" w14:paraId="6FCADDEF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75" w:type="dxa"/>
            <w:vMerge/>
            <w:vAlign w:val="center"/>
          </w:tcPr>
          <w:p w14:paraId="5DC7996D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</w:p>
        </w:tc>
        <w:tc>
          <w:tcPr>
            <w:tcW w:w="69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55CDF4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</w:tr>
      <w:tr w:rsidR="00B0466F" w:rsidRPr="000E6294" w14:paraId="552D95FF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75" w:type="dxa"/>
            <w:vMerge/>
            <w:vAlign w:val="center"/>
          </w:tcPr>
          <w:p w14:paraId="54B100ED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</w:p>
        </w:tc>
        <w:tc>
          <w:tcPr>
            <w:tcW w:w="69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7D5B8A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</w:tr>
      <w:tr w:rsidR="00B0466F" w:rsidRPr="000E6294" w14:paraId="0E5EA3D5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75" w:type="dxa"/>
            <w:vMerge/>
            <w:vAlign w:val="center"/>
          </w:tcPr>
          <w:p w14:paraId="50E041CF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</w:p>
        </w:tc>
        <w:tc>
          <w:tcPr>
            <w:tcW w:w="69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498ACD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</w:tr>
      <w:tr w:rsidR="00B0466F" w:rsidRPr="000E6294" w14:paraId="2340548E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75" w:type="dxa"/>
            <w:vMerge/>
            <w:vAlign w:val="center"/>
          </w:tcPr>
          <w:p w14:paraId="5FBFCF2F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</w:p>
        </w:tc>
        <w:tc>
          <w:tcPr>
            <w:tcW w:w="69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7C2FBD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</w:tr>
      <w:tr w:rsidR="00B0466F" w:rsidRPr="000E6294" w14:paraId="2D4E823B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75" w:type="dxa"/>
            <w:vMerge/>
            <w:vAlign w:val="center"/>
          </w:tcPr>
          <w:p w14:paraId="75F89ED4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</w:p>
        </w:tc>
        <w:tc>
          <w:tcPr>
            <w:tcW w:w="6930" w:type="dxa"/>
            <w:tcBorders>
              <w:top w:val="dashed" w:sz="4" w:space="0" w:color="auto"/>
            </w:tcBorders>
            <w:vAlign w:val="center"/>
          </w:tcPr>
          <w:p w14:paraId="5DF223A6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</w:tr>
      <w:tr w:rsidR="00B0466F" w:rsidRPr="000E6294" w14:paraId="6E90C78D" w14:textId="77777777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575" w:type="dxa"/>
            <w:vAlign w:val="center"/>
          </w:tcPr>
          <w:p w14:paraId="37E6CCA1" w14:textId="77777777" w:rsidR="00B0466F" w:rsidRPr="000E6294" w:rsidRDefault="00B0466F">
            <w:pPr>
              <w:jc w:val="distribute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  <w:spacing w:val="160"/>
              </w:rPr>
              <w:t>世帯</w:t>
            </w:r>
            <w:r w:rsidRPr="000E6294">
              <w:rPr>
                <w:rFonts w:ascii="ＭＳ 明朝" w:hint="eastAsia"/>
              </w:rPr>
              <w:t>の収支状況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14:paraId="2C4502FF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</w:tr>
      <w:tr w:rsidR="00B0466F" w:rsidRPr="000E6294" w14:paraId="372127F2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75" w:type="dxa"/>
            <w:vMerge w:val="restart"/>
            <w:vAlign w:val="center"/>
          </w:tcPr>
          <w:p w14:paraId="43446109" w14:textId="77777777" w:rsidR="00B0466F" w:rsidRPr="000E6294" w:rsidRDefault="00B0466F">
            <w:pPr>
              <w:jc w:val="distribute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委託措置について注意すべき事項及び調査員の意見</w:t>
            </w:r>
          </w:p>
        </w:tc>
        <w:tc>
          <w:tcPr>
            <w:tcW w:w="6930" w:type="dxa"/>
            <w:tcBorders>
              <w:bottom w:val="dashed" w:sz="4" w:space="0" w:color="auto"/>
            </w:tcBorders>
            <w:vAlign w:val="center"/>
          </w:tcPr>
          <w:p w14:paraId="314B7701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</w:tr>
      <w:tr w:rsidR="00B0466F" w:rsidRPr="000E6294" w14:paraId="4C537F81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75" w:type="dxa"/>
            <w:vMerge/>
            <w:vAlign w:val="center"/>
          </w:tcPr>
          <w:p w14:paraId="0E064CCD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</w:p>
        </w:tc>
        <w:tc>
          <w:tcPr>
            <w:tcW w:w="69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BD1ECE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</w:tr>
      <w:tr w:rsidR="00B0466F" w:rsidRPr="000E6294" w14:paraId="305B28A1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75" w:type="dxa"/>
            <w:vMerge/>
            <w:vAlign w:val="center"/>
          </w:tcPr>
          <w:p w14:paraId="3A4F5A52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</w:p>
        </w:tc>
        <w:tc>
          <w:tcPr>
            <w:tcW w:w="69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48C931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</w:tr>
      <w:tr w:rsidR="00B0466F" w:rsidRPr="000E6294" w14:paraId="5B12D6E2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75" w:type="dxa"/>
            <w:vMerge/>
            <w:vAlign w:val="center"/>
          </w:tcPr>
          <w:p w14:paraId="34327B6F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</w:p>
        </w:tc>
        <w:tc>
          <w:tcPr>
            <w:tcW w:w="69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B62E17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</w:tr>
      <w:tr w:rsidR="00B0466F" w:rsidRPr="000E6294" w14:paraId="2C2C4174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75" w:type="dxa"/>
            <w:vMerge/>
            <w:vAlign w:val="center"/>
          </w:tcPr>
          <w:p w14:paraId="7CCA9495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</w:p>
        </w:tc>
        <w:tc>
          <w:tcPr>
            <w:tcW w:w="69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B31B55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</w:tr>
      <w:tr w:rsidR="00B0466F" w:rsidRPr="000E6294" w14:paraId="2055CE5B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75" w:type="dxa"/>
            <w:vMerge/>
            <w:vAlign w:val="center"/>
          </w:tcPr>
          <w:p w14:paraId="38D7D41D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</w:p>
        </w:tc>
        <w:tc>
          <w:tcPr>
            <w:tcW w:w="69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F12644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</w:tr>
      <w:tr w:rsidR="00B0466F" w:rsidRPr="000E6294" w14:paraId="470D72BD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75" w:type="dxa"/>
            <w:vMerge/>
            <w:vAlign w:val="center"/>
          </w:tcPr>
          <w:p w14:paraId="16DA2FC2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</w:p>
        </w:tc>
        <w:tc>
          <w:tcPr>
            <w:tcW w:w="6930" w:type="dxa"/>
            <w:tcBorders>
              <w:top w:val="dashed" w:sz="4" w:space="0" w:color="auto"/>
            </w:tcBorders>
            <w:vAlign w:val="center"/>
          </w:tcPr>
          <w:p w14:paraId="4B66EFE1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</w:tr>
    </w:tbl>
    <w:p w14:paraId="69F79AFE" w14:textId="77777777" w:rsidR="00B0466F" w:rsidRPr="000E6294" w:rsidRDefault="00B0466F">
      <w:pPr>
        <w:ind w:right="-1"/>
        <w:rPr>
          <w:rFonts w:asci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5880"/>
        <w:gridCol w:w="1050"/>
      </w:tblGrid>
      <w:tr w:rsidR="00B0466F" w:rsidRPr="000E6294" w14:paraId="5EB62756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575" w:type="dxa"/>
            <w:vAlign w:val="center"/>
          </w:tcPr>
          <w:p w14:paraId="5B01F669" w14:textId="77777777" w:rsidR="00B0466F" w:rsidRPr="000E6294" w:rsidRDefault="00B0466F">
            <w:pPr>
              <w:jc w:val="distribute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年月日</w:t>
            </w:r>
          </w:p>
        </w:tc>
        <w:tc>
          <w:tcPr>
            <w:tcW w:w="5880" w:type="dxa"/>
            <w:vAlign w:val="center"/>
          </w:tcPr>
          <w:p w14:paraId="755708D0" w14:textId="77777777" w:rsidR="00B0466F" w:rsidRPr="000E6294" w:rsidRDefault="00B0466F">
            <w:pPr>
              <w:ind w:right="-1"/>
              <w:jc w:val="center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  <w:spacing w:val="300"/>
              </w:rPr>
              <w:t>届出事</w:t>
            </w:r>
            <w:r w:rsidRPr="000E6294">
              <w:rPr>
                <w:rFonts w:ascii="ＭＳ 明朝" w:hint="eastAsia"/>
              </w:rPr>
              <w:t>項</w:t>
            </w:r>
          </w:p>
        </w:tc>
        <w:tc>
          <w:tcPr>
            <w:tcW w:w="1050" w:type="dxa"/>
            <w:vAlign w:val="center"/>
          </w:tcPr>
          <w:p w14:paraId="26F9F845" w14:textId="77777777" w:rsidR="00B0466F" w:rsidRPr="000E6294" w:rsidRDefault="00B0466F">
            <w:pPr>
              <w:jc w:val="distribute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>照合印</w:t>
            </w:r>
          </w:p>
        </w:tc>
      </w:tr>
      <w:tr w:rsidR="00B0466F" w:rsidRPr="000E6294" w14:paraId="020246CC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575" w:type="dxa"/>
          </w:tcPr>
          <w:p w14:paraId="0D0FF7E5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5880" w:type="dxa"/>
          </w:tcPr>
          <w:p w14:paraId="38A5C404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4A5D8D4B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</w:tr>
      <w:tr w:rsidR="00B0466F" w:rsidRPr="000E6294" w14:paraId="1DBAB134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575" w:type="dxa"/>
          </w:tcPr>
          <w:p w14:paraId="2C62BDB4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5880" w:type="dxa"/>
          </w:tcPr>
          <w:p w14:paraId="631461B5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1FF539E4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</w:tr>
      <w:tr w:rsidR="00B0466F" w:rsidRPr="000E6294" w14:paraId="2C5A9F9C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575" w:type="dxa"/>
          </w:tcPr>
          <w:p w14:paraId="1E2CD569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5880" w:type="dxa"/>
          </w:tcPr>
          <w:p w14:paraId="3903D57E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63220D07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</w:tr>
      <w:tr w:rsidR="00B0466F" w:rsidRPr="000E6294" w14:paraId="2D9361D0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575" w:type="dxa"/>
          </w:tcPr>
          <w:p w14:paraId="2BA9E3E3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5880" w:type="dxa"/>
          </w:tcPr>
          <w:p w14:paraId="2F98487E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0021D920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</w:tr>
      <w:tr w:rsidR="00B0466F" w:rsidRPr="000E6294" w14:paraId="0E7BCD89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575" w:type="dxa"/>
          </w:tcPr>
          <w:p w14:paraId="0A1C4375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5880" w:type="dxa"/>
          </w:tcPr>
          <w:p w14:paraId="795487AA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3AE56C62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</w:tr>
      <w:tr w:rsidR="00B0466F" w:rsidRPr="000E6294" w14:paraId="0A4BD2CF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575" w:type="dxa"/>
          </w:tcPr>
          <w:p w14:paraId="3E88C3C1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5880" w:type="dxa"/>
          </w:tcPr>
          <w:p w14:paraId="1FCAABCA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3D2D34B5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</w:tr>
      <w:tr w:rsidR="00B0466F" w:rsidRPr="000E6294" w14:paraId="12F33AA9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575" w:type="dxa"/>
          </w:tcPr>
          <w:p w14:paraId="19E2F484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5880" w:type="dxa"/>
          </w:tcPr>
          <w:p w14:paraId="32CB30F7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3822325F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</w:tr>
      <w:tr w:rsidR="00B0466F" w:rsidRPr="000E6294" w14:paraId="28501E22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575" w:type="dxa"/>
          </w:tcPr>
          <w:p w14:paraId="181E1833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5880" w:type="dxa"/>
          </w:tcPr>
          <w:p w14:paraId="559315D9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06B9FDF4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</w:tr>
      <w:tr w:rsidR="00B0466F" w:rsidRPr="000E6294" w14:paraId="2107F465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575" w:type="dxa"/>
          </w:tcPr>
          <w:p w14:paraId="24A0C370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5880" w:type="dxa"/>
          </w:tcPr>
          <w:p w14:paraId="4676654C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4718E4A2" w14:textId="77777777" w:rsidR="00B0466F" w:rsidRPr="000E6294" w:rsidRDefault="00B0466F">
            <w:pPr>
              <w:ind w:right="-1"/>
              <w:rPr>
                <w:rFonts w:ascii="ＭＳ 明朝" w:hint="eastAsia"/>
              </w:rPr>
            </w:pPr>
            <w:r w:rsidRPr="000E6294">
              <w:rPr>
                <w:rFonts w:ascii="ＭＳ 明朝" w:hint="eastAsia"/>
              </w:rPr>
              <w:t xml:space="preserve">　</w:t>
            </w:r>
          </w:p>
        </w:tc>
      </w:tr>
    </w:tbl>
    <w:p w14:paraId="49377C7D" w14:textId="77777777" w:rsidR="00B0466F" w:rsidRPr="000E6294" w:rsidRDefault="00B0466F">
      <w:pPr>
        <w:ind w:right="-1"/>
        <w:rPr>
          <w:rFonts w:ascii="ＭＳ 明朝" w:hint="eastAsia"/>
        </w:rPr>
      </w:pPr>
    </w:p>
    <w:sectPr w:rsidR="00B0466F" w:rsidRPr="000E629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47364" w14:textId="77777777" w:rsidR="00357489" w:rsidRDefault="00357489">
      <w:r>
        <w:separator/>
      </w:r>
    </w:p>
  </w:endnote>
  <w:endnote w:type="continuationSeparator" w:id="0">
    <w:p w14:paraId="5C876B54" w14:textId="77777777" w:rsidR="00357489" w:rsidRDefault="0035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A2BA9" w14:textId="77777777" w:rsidR="00357489" w:rsidRDefault="00357489">
      <w:r>
        <w:separator/>
      </w:r>
    </w:p>
  </w:footnote>
  <w:footnote w:type="continuationSeparator" w:id="0">
    <w:p w14:paraId="0F5FAC23" w14:textId="77777777" w:rsidR="00357489" w:rsidRDefault="0035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67"/>
    <w:rsid w:val="000E6294"/>
    <w:rsid w:val="001B3B63"/>
    <w:rsid w:val="001D639F"/>
    <w:rsid w:val="00357489"/>
    <w:rsid w:val="004E14D5"/>
    <w:rsid w:val="00684E3F"/>
    <w:rsid w:val="00733CA5"/>
    <w:rsid w:val="0073773D"/>
    <w:rsid w:val="00B0466F"/>
    <w:rsid w:val="00C21C13"/>
    <w:rsid w:val="00C64DFA"/>
    <w:rsid w:val="00DA09D5"/>
    <w:rsid w:val="00EB2771"/>
    <w:rsid w:val="00F1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A89567"/>
  <w15:chartTrackingRefBased/>
  <w15:docId w15:val="{820D33FD-78E4-4AD5-A42F-1C1316A2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2025-06-09T09:47:00Z</dcterms:created>
  <dcterms:modified xsi:type="dcterms:W3CDTF">2025-06-09T09:47:00Z</dcterms:modified>
</cp:coreProperties>
</file>