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C251" w14:textId="77777777" w:rsidR="00626E4B" w:rsidRDefault="00626E4B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様式第8号(第5条関係)</w:t>
      </w:r>
    </w:p>
    <w:p w14:paraId="30786A9A" w14:textId="77777777" w:rsidR="00626E4B" w:rsidRDefault="00626E4B">
      <w:pPr>
        <w:spacing w:after="60"/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169E733C" w14:textId="77777777" w:rsidR="00626E4B" w:rsidRDefault="00626E4B">
      <w:pPr>
        <w:spacing w:after="240"/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57B77DBE" w14:textId="77777777" w:rsidR="00626E4B" w:rsidRDefault="00626E4B">
      <w:pPr>
        <w:spacing w:after="24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208"/>
          <w:lang w:eastAsia="zh-CN"/>
        </w:rPr>
        <w:t>入所依頼</w:t>
      </w:r>
      <w:r>
        <w:rPr>
          <w:rFonts w:ascii="ＭＳ 明朝" w:hint="eastAsia"/>
          <w:lang w:eastAsia="zh-CN"/>
        </w:rPr>
        <w:t>書</w:t>
      </w:r>
    </w:p>
    <w:p w14:paraId="355FBDA9" w14:textId="77777777" w:rsidR="00626E4B" w:rsidRDefault="00626E4B">
      <w:pPr>
        <w:spacing w:after="240"/>
        <w:rPr>
          <w:rFonts w:ascii="ＭＳ 明朝" w:hint="eastAsia"/>
        </w:rPr>
      </w:pPr>
      <w:r>
        <w:rPr>
          <w:rFonts w:ascii="ＭＳ 明朝" w:hint="eastAsia"/>
          <w:lang w:eastAsia="zh-CN"/>
        </w:rPr>
        <w:t xml:space="preserve">　　　　　　　　　　</w:t>
      </w:r>
      <w:r>
        <w:rPr>
          <w:rFonts w:ascii="ＭＳ 明朝" w:hint="eastAsia"/>
        </w:rPr>
        <w:t>様</w:t>
      </w:r>
    </w:p>
    <w:p w14:paraId="34FBDBDB" w14:textId="77777777" w:rsidR="00626E4B" w:rsidRDefault="00626E4B">
      <w:pPr>
        <w:spacing w:line="720" w:lineRule="auto"/>
        <w:ind w:right="45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粕屋町長　　　　　　　　　　</w:t>
      </w:r>
      <w:r w:rsidR="003E59CB">
        <w:rPr>
          <w:rFonts w:ascii="ＭＳ 明朝"/>
        </w:rPr>
        <w:fldChar w:fldCharType="begin"/>
      </w:r>
      <w:r w:rsidR="003E59CB">
        <w:rPr>
          <w:rFonts w:ascii="ＭＳ 明朝"/>
        </w:rPr>
        <w:instrText xml:space="preserve"> </w:instrText>
      </w:r>
      <w:r w:rsidR="003E59CB">
        <w:rPr>
          <w:rFonts w:ascii="ＭＳ 明朝" w:hint="eastAsia"/>
        </w:rPr>
        <w:instrText>eq \o\ac(□,</w:instrText>
      </w:r>
      <w:r w:rsidR="003E59CB" w:rsidRPr="003E59CB">
        <w:rPr>
          <w:rFonts w:ascii="ＭＳ 明朝" w:hint="eastAsia"/>
          <w:position w:val="2"/>
          <w:sz w:val="14"/>
        </w:rPr>
        <w:instrText>印</w:instrText>
      </w:r>
      <w:r w:rsidR="003E59CB">
        <w:rPr>
          <w:rFonts w:ascii="ＭＳ 明朝" w:hint="eastAsia"/>
        </w:rPr>
        <w:instrText>)</w:instrText>
      </w:r>
      <w:r w:rsidR="003E59CB">
        <w:rPr>
          <w:rFonts w:ascii="ＭＳ 明朝"/>
        </w:rPr>
        <w:fldChar w:fldCharType="end"/>
      </w:r>
    </w:p>
    <w:p w14:paraId="3D2E23C5" w14:textId="77777777" w:rsidR="00626E4B" w:rsidRDefault="00626E4B" w:rsidP="00626E4B">
      <w:pPr>
        <w:spacing w:before="240" w:after="240" w:line="300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老人福祉法(昭和38年法律第133号)第11条の規定に基づき、下記のとおり貴施設に入所を依頼します。</w:t>
      </w:r>
    </w:p>
    <w:p w14:paraId="2E1F13C9" w14:textId="77777777" w:rsidR="00626E4B" w:rsidRDefault="00626E4B">
      <w:pPr>
        <w:spacing w:after="24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7946C9FA" w14:textId="77777777" w:rsidR="00626E4B" w:rsidRDefault="00626E4B">
      <w:pPr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1　</w:t>
      </w:r>
      <w:r>
        <w:rPr>
          <w:rFonts w:ascii="ＭＳ 明朝" w:hint="eastAsia"/>
          <w:spacing w:val="142"/>
        </w:rPr>
        <w:t>被措置</w:t>
      </w:r>
      <w:r>
        <w:rPr>
          <w:rFonts w:ascii="ＭＳ 明朝" w:hint="eastAsia"/>
        </w:rPr>
        <w:t xml:space="preserve">者　　</w:t>
      </w:r>
      <w:r>
        <w:rPr>
          <w:rFonts w:ascii="ＭＳ 明朝" w:hint="eastAsia"/>
          <w:spacing w:val="208"/>
        </w:rPr>
        <w:t>住</w:t>
      </w:r>
      <w:r>
        <w:rPr>
          <w:rFonts w:ascii="ＭＳ 明朝" w:hint="eastAsia"/>
        </w:rPr>
        <w:t xml:space="preserve">所　　　　　　　　</w:t>
      </w:r>
    </w:p>
    <w:p w14:paraId="2BBF725C" w14:textId="77777777" w:rsidR="00626E4B" w:rsidRDefault="00626E4B">
      <w:pPr>
        <w:wordWrap w:val="0"/>
        <w:spacing w:line="360" w:lineRule="auto"/>
        <w:ind w:right="3464"/>
        <w:jc w:val="right"/>
        <w:rPr>
          <w:rFonts w:ascii="ＭＳ 明朝" w:hint="eastAsia"/>
        </w:rPr>
      </w:pPr>
      <w:r>
        <w:rPr>
          <w:rFonts w:ascii="ＭＳ 明朝" w:hint="eastAsia"/>
          <w:spacing w:val="208"/>
        </w:rPr>
        <w:t>氏</w:t>
      </w:r>
      <w:r>
        <w:rPr>
          <w:rFonts w:ascii="ＭＳ 明朝" w:hint="eastAsia"/>
        </w:rPr>
        <w:t xml:space="preserve">名　　　　　　　　</w:t>
      </w:r>
    </w:p>
    <w:p w14:paraId="6A92F4AF" w14:textId="77777777" w:rsidR="00626E4B" w:rsidRDefault="00626E4B">
      <w:pPr>
        <w:spacing w:line="360" w:lineRule="auto"/>
        <w:ind w:right="136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日生　　男・女</w:t>
      </w:r>
    </w:p>
    <w:p w14:paraId="22C1BF6F" w14:textId="77777777" w:rsidR="00626E4B" w:rsidRDefault="00626E4B">
      <w:pPr>
        <w:spacing w:before="360"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2　主たる扶養義務者　　</w:t>
      </w:r>
      <w:r>
        <w:rPr>
          <w:rFonts w:ascii="ＭＳ 明朝" w:hint="eastAsia"/>
          <w:spacing w:val="208"/>
        </w:rPr>
        <w:t>住</w:t>
      </w:r>
      <w:r>
        <w:rPr>
          <w:rFonts w:ascii="ＭＳ 明朝" w:hint="eastAsia"/>
        </w:rPr>
        <w:t xml:space="preserve">所　　　　　　　　</w:t>
      </w:r>
    </w:p>
    <w:p w14:paraId="7DD9C157" w14:textId="77777777" w:rsidR="00626E4B" w:rsidRDefault="00626E4B">
      <w:pPr>
        <w:wordWrap w:val="0"/>
        <w:spacing w:line="360" w:lineRule="auto"/>
        <w:ind w:right="3464"/>
        <w:jc w:val="right"/>
        <w:rPr>
          <w:rFonts w:ascii="ＭＳ 明朝" w:hint="eastAsia"/>
        </w:rPr>
      </w:pPr>
      <w:r>
        <w:rPr>
          <w:rFonts w:ascii="ＭＳ 明朝" w:hint="eastAsia"/>
          <w:spacing w:val="208"/>
        </w:rPr>
        <w:t>氏</w:t>
      </w:r>
      <w:r>
        <w:rPr>
          <w:rFonts w:ascii="ＭＳ 明朝" w:hint="eastAsia"/>
        </w:rPr>
        <w:t xml:space="preserve">名　　　　　　　　</w:t>
      </w:r>
    </w:p>
    <w:p w14:paraId="25DB1367" w14:textId="77777777" w:rsidR="00626E4B" w:rsidRDefault="00626E4B">
      <w:pPr>
        <w:spacing w:before="360"/>
        <w:rPr>
          <w:rFonts w:ascii="ＭＳ 明朝"/>
        </w:rPr>
      </w:pPr>
      <w:r>
        <w:rPr>
          <w:rFonts w:ascii="ＭＳ 明朝" w:hint="eastAsia"/>
        </w:rPr>
        <w:t xml:space="preserve">3　</w:t>
      </w:r>
      <w:r>
        <w:rPr>
          <w:rFonts w:ascii="ＭＳ 明朝" w:hint="eastAsia"/>
          <w:spacing w:val="19"/>
        </w:rPr>
        <w:t>措置開始年月</w:t>
      </w:r>
      <w:r>
        <w:rPr>
          <w:rFonts w:ascii="ＭＳ 明朝" w:hint="eastAsia"/>
        </w:rPr>
        <w:t>日　　　　　　年　　月　　日</w:t>
      </w:r>
    </w:p>
    <w:sectPr w:rsidR="00626E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3C0D" w14:textId="77777777" w:rsidR="007E715A" w:rsidRDefault="007E715A">
      <w:r>
        <w:separator/>
      </w:r>
    </w:p>
  </w:endnote>
  <w:endnote w:type="continuationSeparator" w:id="0">
    <w:p w14:paraId="39343755" w14:textId="77777777" w:rsidR="007E715A" w:rsidRDefault="007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55FB" w14:textId="77777777" w:rsidR="007E715A" w:rsidRDefault="007E715A">
      <w:r>
        <w:separator/>
      </w:r>
    </w:p>
  </w:footnote>
  <w:footnote w:type="continuationSeparator" w:id="0">
    <w:p w14:paraId="3345A055" w14:textId="77777777" w:rsidR="007E715A" w:rsidRDefault="007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CB"/>
    <w:rsid w:val="001B228C"/>
    <w:rsid w:val="003E59CB"/>
    <w:rsid w:val="00626E4B"/>
    <w:rsid w:val="007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FD71A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2025-06-09T09:48:00Z</dcterms:created>
  <dcterms:modified xsi:type="dcterms:W3CDTF">2025-06-09T09:48:00Z</dcterms:modified>
</cp:coreProperties>
</file>