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F998" w14:textId="77777777" w:rsidR="00153F2C" w:rsidRDefault="00153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様式第4号(第</w:t>
      </w:r>
      <w:r w:rsidR="001978BE">
        <w:rPr>
          <w:rFonts w:hint="eastAsia"/>
        </w:rPr>
        <w:t>7</w:t>
      </w:r>
      <w:r>
        <w:rPr>
          <w:rFonts w:hint="eastAsia"/>
          <w:lang w:eastAsia="zh-CN"/>
        </w:rPr>
        <w:t>条関係)</w:t>
      </w:r>
    </w:p>
    <w:p w14:paraId="0B220A26" w14:textId="77777777" w:rsidR="00153F2C" w:rsidRDefault="00153F2C">
      <w:pPr>
        <w:rPr>
          <w:rFonts w:hint="eastAsia"/>
          <w:lang w:eastAsia="zh-CN"/>
        </w:rPr>
      </w:pPr>
    </w:p>
    <w:p w14:paraId="33EC03AF" w14:textId="77777777" w:rsidR="00153F2C" w:rsidRPr="008D7F7A" w:rsidRDefault="00153F2C" w:rsidP="008D7F7A">
      <w:pPr>
        <w:pStyle w:val="a5"/>
        <w:rPr>
          <w:rFonts w:hint="eastAsia"/>
          <w:lang w:eastAsia="zh-CN"/>
        </w:rPr>
      </w:pPr>
      <w:r w:rsidRPr="008D7F7A">
        <w:rPr>
          <w:rFonts w:hint="eastAsia"/>
          <w:lang w:eastAsia="zh-CN"/>
        </w:rPr>
        <w:t>緊急通報装置事故届</w:t>
      </w:r>
    </w:p>
    <w:p w14:paraId="00562D0A" w14:textId="77777777" w:rsidR="00153F2C" w:rsidRDefault="00153F2C">
      <w:pPr>
        <w:rPr>
          <w:rFonts w:hint="eastAsia"/>
          <w:lang w:eastAsia="zh-CN"/>
        </w:rPr>
      </w:pPr>
    </w:p>
    <w:p w14:paraId="050A91A8" w14:textId="77777777" w:rsidR="00153F2C" w:rsidRDefault="00153F2C">
      <w:pPr>
        <w:rPr>
          <w:rFonts w:hint="eastAsia"/>
          <w:lang w:eastAsia="zh-CN"/>
        </w:rPr>
      </w:pPr>
    </w:p>
    <w:p w14:paraId="01829647" w14:textId="77777777" w:rsidR="00153F2C" w:rsidRDefault="00153F2C">
      <w:pPr>
        <w:pStyle w:val="a6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09CBE525" w14:textId="77777777" w:rsidR="00153F2C" w:rsidRDefault="00153F2C">
      <w:pPr>
        <w:rPr>
          <w:rFonts w:hint="eastAsia"/>
          <w:lang w:eastAsia="zh-TW"/>
        </w:rPr>
      </w:pPr>
    </w:p>
    <w:p w14:paraId="6E226458" w14:textId="77777777" w:rsidR="00153F2C" w:rsidRDefault="00153F2C">
      <w:pPr>
        <w:rPr>
          <w:rFonts w:hint="eastAsia"/>
          <w:lang w:eastAsia="zh-TW"/>
        </w:rPr>
      </w:pPr>
    </w:p>
    <w:p w14:paraId="38707983" w14:textId="77777777" w:rsidR="00153F2C" w:rsidRPr="00822D91" w:rsidRDefault="00822D91" w:rsidP="00BE4016">
      <w:pPr>
        <w:ind w:leftChars="100" w:left="210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 xml:space="preserve">粕屋町長　　　　</w:t>
      </w:r>
      <w:r>
        <w:rPr>
          <w:rFonts w:hint="eastAsia"/>
        </w:rPr>
        <w:t>様</w:t>
      </w:r>
    </w:p>
    <w:p w14:paraId="4DF27812" w14:textId="77777777" w:rsidR="00153F2C" w:rsidRDefault="00153F2C">
      <w:pPr>
        <w:rPr>
          <w:rFonts w:hint="eastAsia"/>
          <w:lang w:eastAsia="zh-TW"/>
        </w:rPr>
      </w:pPr>
    </w:p>
    <w:p w14:paraId="69F53070" w14:textId="77777777" w:rsidR="00153F2C" w:rsidRDefault="00153F2C">
      <w:pPr>
        <w:rPr>
          <w:rFonts w:hint="eastAsia"/>
          <w:lang w:eastAsia="zh-TW"/>
        </w:rPr>
      </w:pPr>
    </w:p>
    <w:p w14:paraId="7E503A16" w14:textId="77777777" w:rsidR="00153F2C" w:rsidRDefault="00762783">
      <w:pPr>
        <w:jc w:val="right"/>
        <w:rPr>
          <w:rFonts w:hint="eastAsia"/>
          <w:lang w:eastAsia="zh-CN"/>
        </w:rPr>
      </w:pPr>
      <w:r>
        <w:rPr>
          <w:rFonts w:hint="eastAsia"/>
        </w:rPr>
        <w:t>申請</w:t>
      </w:r>
      <w:r w:rsidR="00153F2C">
        <w:rPr>
          <w:rFonts w:hint="eastAsia"/>
          <w:lang w:eastAsia="zh-CN"/>
        </w:rPr>
        <w:t xml:space="preserve">者　</w:t>
      </w:r>
      <w:r w:rsidR="00153F2C">
        <w:rPr>
          <w:rFonts w:hint="eastAsia"/>
          <w:u w:val="single"/>
          <w:lang w:eastAsia="zh-CN"/>
        </w:rPr>
        <w:t xml:space="preserve">住所　</w:t>
      </w:r>
      <w:r w:rsidR="00822D91">
        <w:rPr>
          <w:rFonts w:hint="eastAsia"/>
          <w:u w:val="single"/>
        </w:rPr>
        <w:t xml:space="preserve">　　　　　　　</w:t>
      </w:r>
      <w:r w:rsidR="00153F2C">
        <w:rPr>
          <w:rFonts w:hint="eastAsia"/>
          <w:u w:val="single"/>
          <w:lang w:eastAsia="zh-CN"/>
        </w:rPr>
        <w:t xml:space="preserve">　　　　　　</w:t>
      </w:r>
    </w:p>
    <w:p w14:paraId="66D1526E" w14:textId="77777777" w:rsidR="00153F2C" w:rsidRDefault="00153F2C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CN"/>
        </w:rPr>
      </w:pPr>
    </w:p>
    <w:p w14:paraId="07542A4B" w14:textId="77777777" w:rsidR="00153F2C" w:rsidRDefault="00153F2C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　　</w:t>
      </w:r>
      <w:r w:rsidR="00822D9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22D9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BE4016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14:paraId="42E73B0A" w14:textId="77777777" w:rsidR="00822D91" w:rsidRDefault="00822D91">
      <w:pPr>
        <w:jc w:val="right"/>
        <w:rPr>
          <w:u w:val="single"/>
        </w:rPr>
      </w:pPr>
    </w:p>
    <w:p w14:paraId="3BD0C686" w14:textId="77777777" w:rsidR="00822D91" w:rsidRPr="00822D91" w:rsidRDefault="00822D91">
      <w:pPr>
        <w:jc w:val="right"/>
        <w:rPr>
          <w:rFonts w:hint="eastAsia"/>
        </w:rPr>
      </w:pPr>
      <w:r w:rsidRPr="00822D91">
        <w:rPr>
          <w:rFonts w:hint="eastAsia"/>
        </w:rPr>
        <w:t>※署名の場合は捺印不要</w:t>
      </w:r>
    </w:p>
    <w:p w14:paraId="535CDEFE" w14:textId="77777777" w:rsidR="00153F2C" w:rsidRDefault="00153F2C">
      <w:pPr>
        <w:rPr>
          <w:rFonts w:hint="eastAsia"/>
        </w:rPr>
      </w:pPr>
    </w:p>
    <w:p w14:paraId="2CE387B9" w14:textId="77777777" w:rsidR="00153F2C" w:rsidRDefault="00153F2C">
      <w:pPr>
        <w:rPr>
          <w:rFonts w:hint="eastAsia"/>
        </w:rPr>
      </w:pPr>
    </w:p>
    <w:p w14:paraId="2FDA88B1" w14:textId="77777777" w:rsidR="00153F2C" w:rsidRDefault="00153F2C">
      <w:pPr>
        <w:rPr>
          <w:rFonts w:hint="eastAsia"/>
        </w:rPr>
      </w:pPr>
    </w:p>
    <w:p w14:paraId="6DBAC8E3" w14:textId="77777777" w:rsidR="00153F2C" w:rsidRPr="00A557DC" w:rsidRDefault="00153F2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31B99D75" w14:textId="77777777" w:rsidR="00153F2C" w:rsidRDefault="00153F2C" w:rsidP="00BE4016">
      <w:pPr>
        <w:ind w:firstLineChars="100" w:firstLine="210"/>
        <w:rPr>
          <w:rFonts w:hint="eastAsia"/>
        </w:rPr>
      </w:pPr>
      <w:r>
        <w:rPr>
          <w:rFonts w:hint="eastAsia"/>
        </w:rPr>
        <w:t>粕屋町緊急通報装置貸付規程第</w:t>
      </w:r>
      <w:r w:rsidR="00762783">
        <w:rPr>
          <w:rFonts w:hint="eastAsia"/>
        </w:rPr>
        <w:t>7</w:t>
      </w:r>
      <w:r>
        <w:rPr>
          <w:rFonts w:hint="eastAsia"/>
        </w:rPr>
        <w:t>条の規定により緊急通報装置に下記の事故が発生しましたので、</w:t>
      </w:r>
      <w:r w:rsidR="00A557DC">
        <w:rPr>
          <w:rFonts w:hint="eastAsia"/>
        </w:rPr>
        <w:t>届け出ます</w:t>
      </w:r>
      <w:r>
        <w:rPr>
          <w:rFonts w:hint="eastAsia"/>
        </w:rPr>
        <w:t>。</w:t>
      </w:r>
    </w:p>
    <w:p w14:paraId="38DA680C" w14:textId="77777777" w:rsidR="00153F2C" w:rsidRDefault="00153F2C">
      <w:pPr>
        <w:rPr>
          <w:rFonts w:hint="eastAsia"/>
        </w:rPr>
      </w:pPr>
    </w:p>
    <w:p w14:paraId="2DD66655" w14:textId="77777777" w:rsidR="00153F2C" w:rsidRDefault="00153F2C">
      <w:pPr>
        <w:rPr>
          <w:rFonts w:hint="eastAsia"/>
        </w:rPr>
      </w:pPr>
    </w:p>
    <w:p w14:paraId="152099C8" w14:textId="77777777" w:rsidR="00153F2C" w:rsidRDefault="00153F2C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1EB84B66" w14:textId="77777777" w:rsidR="00153F2C" w:rsidRDefault="00153F2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65"/>
      </w:tblGrid>
      <w:tr w:rsidR="00153F2C" w14:paraId="6D85FD0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F31554F" w14:textId="77777777" w:rsidR="00153F2C" w:rsidRDefault="0015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14:paraId="42A27597" w14:textId="77777777" w:rsidR="00153F2C" w:rsidRDefault="0015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―</w:t>
            </w:r>
          </w:p>
        </w:tc>
      </w:tr>
      <w:tr w:rsidR="00153F2C" w14:paraId="2D81D9B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  <w:tcBorders>
              <w:bottom w:val="nil"/>
            </w:tcBorders>
            <w:vAlign w:val="center"/>
          </w:tcPr>
          <w:p w14:paraId="48496B02" w14:textId="77777777" w:rsidR="00153F2C" w:rsidRDefault="0015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事故装置</w:t>
            </w:r>
          </w:p>
        </w:tc>
        <w:tc>
          <w:tcPr>
            <w:tcW w:w="7265" w:type="dxa"/>
            <w:tcBorders>
              <w:bottom w:val="nil"/>
            </w:tcBorders>
            <w:vAlign w:val="center"/>
          </w:tcPr>
          <w:p w14:paraId="439B07AA" w14:textId="77777777" w:rsidR="00153F2C" w:rsidRDefault="0015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B424B">
              <w:rPr>
                <w:rFonts w:hint="eastAsia"/>
              </w:rPr>
              <w:t>緊急通報装置　・</w:t>
            </w:r>
            <w:r>
              <w:rPr>
                <w:rFonts w:hint="eastAsia"/>
              </w:rPr>
              <w:t xml:space="preserve">　</w:t>
            </w:r>
            <w:r w:rsidR="00DB424B" w:rsidRPr="005C3180">
              <w:rPr>
                <w:rFonts w:hint="eastAsia"/>
                <w:sz w:val="22"/>
                <w:szCs w:val="22"/>
              </w:rPr>
              <w:t>ペンダント型無線発信機</w:t>
            </w:r>
          </w:p>
        </w:tc>
      </w:tr>
      <w:tr w:rsidR="00153F2C" w14:paraId="0369651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2"/>
            <w:tcBorders>
              <w:bottom w:val="dashed" w:sz="4" w:space="0" w:color="auto"/>
            </w:tcBorders>
            <w:vAlign w:val="center"/>
          </w:tcPr>
          <w:p w14:paraId="698A8DA8" w14:textId="77777777" w:rsidR="00153F2C" w:rsidRDefault="00153F2C">
            <w:pPr>
              <w:rPr>
                <w:rFonts w:hint="eastAsia"/>
              </w:rPr>
            </w:pPr>
            <w:r>
              <w:rPr>
                <w:rFonts w:hint="eastAsia"/>
              </w:rPr>
              <w:t>事故状況</w:t>
            </w:r>
          </w:p>
        </w:tc>
      </w:tr>
      <w:tr w:rsidR="00153F2C" w14:paraId="50B3E99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58BF68" w14:textId="77777777" w:rsidR="00153F2C" w:rsidRDefault="0015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F2C" w14:paraId="739C0AE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11667E2" w14:textId="77777777" w:rsidR="00153F2C" w:rsidRDefault="0015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F2C" w14:paraId="61BC224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2"/>
            <w:tcBorders>
              <w:top w:val="dashed" w:sz="4" w:space="0" w:color="auto"/>
            </w:tcBorders>
          </w:tcPr>
          <w:p w14:paraId="445A92BC" w14:textId="77777777" w:rsidR="00153F2C" w:rsidRDefault="0015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97B8118" w14:textId="77777777" w:rsidR="00153F2C" w:rsidRDefault="00153F2C">
      <w:pPr>
        <w:rPr>
          <w:rFonts w:hint="eastAsia"/>
        </w:rPr>
      </w:pPr>
    </w:p>
    <w:sectPr w:rsidR="00153F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14D9" w14:textId="77777777" w:rsidR="00AF4F5C" w:rsidRDefault="00AF4F5C">
      <w:r>
        <w:separator/>
      </w:r>
    </w:p>
  </w:endnote>
  <w:endnote w:type="continuationSeparator" w:id="0">
    <w:p w14:paraId="4E66F9DC" w14:textId="77777777" w:rsidR="00AF4F5C" w:rsidRDefault="00A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7A94" w14:textId="77777777" w:rsidR="00AF4F5C" w:rsidRDefault="00AF4F5C">
      <w:r>
        <w:separator/>
      </w:r>
    </w:p>
  </w:footnote>
  <w:footnote w:type="continuationSeparator" w:id="0">
    <w:p w14:paraId="7560E18D" w14:textId="77777777" w:rsidR="00AF4F5C" w:rsidRDefault="00A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16"/>
    <w:rsid w:val="000532B7"/>
    <w:rsid w:val="00153F2C"/>
    <w:rsid w:val="001978BE"/>
    <w:rsid w:val="00497859"/>
    <w:rsid w:val="006A0D4B"/>
    <w:rsid w:val="00762783"/>
    <w:rsid w:val="007D2CEC"/>
    <w:rsid w:val="00822D91"/>
    <w:rsid w:val="008C3783"/>
    <w:rsid w:val="008D7F7A"/>
    <w:rsid w:val="00A557DC"/>
    <w:rsid w:val="00AE2D40"/>
    <w:rsid w:val="00AF4F5C"/>
    <w:rsid w:val="00B14CDE"/>
    <w:rsid w:val="00BE4016"/>
    <w:rsid w:val="00DB424B"/>
    <w:rsid w:val="00DC7F3D"/>
    <w:rsid w:val="00E618D8"/>
    <w:rsid w:val="00E979A2"/>
    <w:rsid w:val="00E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54252"/>
  <w15:chartTrackingRefBased/>
  <w15:docId w15:val="{E218FBAA-2F50-472C-9667-E71A398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雄介</dc:creator>
  <cp:keywords/>
  <dc:description/>
  <cp:lastModifiedBy>渋田 啓之</cp:lastModifiedBy>
  <cp:revision>2</cp:revision>
  <cp:lastPrinted>1601-01-01T00:00:00Z</cp:lastPrinted>
  <dcterms:created xsi:type="dcterms:W3CDTF">2025-06-12T08:33:00Z</dcterms:created>
  <dcterms:modified xsi:type="dcterms:W3CDTF">2025-06-12T08:33:00Z</dcterms:modified>
  <cp:category/>
</cp:coreProperties>
</file>