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E7034" w14:textId="77777777" w:rsidR="00BA5835" w:rsidRPr="0042498A" w:rsidRDefault="00BA5835">
      <w:pPr>
        <w:rPr>
          <w:rFonts w:hint="eastAsia"/>
          <w:lang w:eastAsia="zh-TW"/>
        </w:rPr>
      </w:pPr>
      <w:r w:rsidRPr="0042498A">
        <w:rPr>
          <w:rFonts w:hint="eastAsia"/>
          <w:lang w:eastAsia="zh-TW"/>
        </w:rPr>
        <w:t>様式第5号(第</w:t>
      </w:r>
      <w:r w:rsidR="00B42BA4">
        <w:rPr>
          <w:rFonts w:hint="eastAsia"/>
        </w:rPr>
        <w:t>8</w:t>
      </w:r>
      <w:r w:rsidRPr="0042498A">
        <w:rPr>
          <w:rFonts w:hint="eastAsia"/>
          <w:lang w:eastAsia="zh-TW"/>
        </w:rPr>
        <w:t>条関係)</w:t>
      </w:r>
    </w:p>
    <w:p w14:paraId="50733D34" w14:textId="77777777" w:rsidR="00BA5835" w:rsidRPr="0042498A" w:rsidRDefault="00BA5835">
      <w:pPr>
        <w:rPr>
          <w:rFonts w:hint="eastAsia"/>
          <w:lang w:eastAsia="zh-TW"/>
        </w:rPr>
      </w:pPr>
    </w:p>
    <w:p w14:paraId="6FFFC436" w14:textId="77777777" w:rsidR="00BA5835" w:rsidRPr="0042498A" w:rsidRDefault="00BA5835">
      <w:pPr>
        <w:pStyle w:val="a5"/>
        <w:rPr>
          <w:rFonts w:hint="eastAsia"/>
          <w:lang w:eastAsia="zh-TW"/>
        </w:rPr>
      </w:pPr>
      <w:r w:rsidRPr="0042498A">
        <w:rPr>
          <w:rFonts w:hint="eastAsia"/>
          <w:lang w:eastAsia="zh-TW"/>
        </w:rPr>
        <w:t>緊急通報装置使用貸借契約解除届</w:t>
      </w:r>
    </w:p>
    <w:p w14:paraId="42174C7E" w14:textId="77777777" w:rsidR="00BA5835" w:rsidRPr="0042498A" w:rsidRDefault="00BA5835">
      <w:pPr>
        <w:rPr>
          <w:rFonts w:hint="eastAsia"/>
          <w:lang w:eastAsia="zh-TW"/>
        </w:rPr>
      </w:pPr>
    </w:p>
    <w:p w14:paraId="12DE67CD" w14:textId="77777777" w:rsidR="00BA5835" w:rsidRPr="0042498A" w:rsidRDefault="00BA5835">
      <w:pPr>
        <w:rPr>
          <w:rFonts w:hint="eastAsia"/>
          <w:lang w:eastAsia="zh-TW"/>
        </w:rPr>
      </w:pPr>
    </w:p>
    <w:p w14:paraId="7940D7C5" w14:textId="77777777" w:rsidR="00BA5835" w:rsidRPr="0042498A" w:rsidRDefault="00BA5835">
      <w:pPr>
        <w:pStyle w:val="a6"/>
        <w:rPr>
          <w:rFonts w:hint="eastAsia"/>
          <w:lang w:eastAsia="zh-TW"/>
        </w:rPr>
      </w:pPr>
      <w:r w:rsidRPr="0042498A">
        <w:rPr>
          <w:rFonts w:hint="eastAsia"/>
          <w:lang w:eastAsia="zh-TW"/>
        </w:rPr>
        <w:t xml:space="preserve">年　　月　　日　　</w:t>
      </w:r>
    </w:p>
    <w:p w14:paraId="47A29887" w14:textId="77777777" w:rsidR="00BA5835" w:rsidRPr="0042498A" w:rsidRDefault="00BA5835">
      <w:pPr>
        <w:rPr>
          <w:rFonts w:hint="eastAsia"/>
          <w:lang w:eastAsia="zh-TW"/>
        </w:rPr>
      </w:pPr>
    </w:p>
    <w:p w14:paraId="43C2458A" w14:textId="77777777" w:rsidR="00BA5835" w:rsidRPr="0042498A" w:rsidRDefault="00BA5835">
      <w:pPr>
        <w:rPr>
          <w:rFonts w:hint="eastAsia"/>
          <w:lang w:eastAsia="zh-TW"/>
        </w:rPr>
      </w:pPr>
    </w:p>
    <w:p w14:paraId="0EF29873" w14:textId="77777777" w:rsidR="00BA5835" w:rsidRPr="00877EE2" w:rsidRDefault="00BA5835" w:rsidP="0042498A">
      <w:pPr>
        <w:ind w:leftChars="100" w:left="210"/>
        <w:rPr>
          <w:rFonts w:eastAsia="PMingLiU" w:hint="eastAsia"/>
          <w:lang w:eastAsia="zh-TW"/>
        </w:rPr>
      </w:pPr>
      <w:r w:rsidRPr="0042498A">
        <w:rPr>
          <w:rFonts w:hint="eastAsia"/>
          <w:lang w:eastAsia="zh-TW"/>
        </w:rPr>
        <w:t xml:space="preserve">粕屋町長　</w:t>
      </w:r>
      <w:r w:rsidR="00877EE2">
        <w:rPr>
          <w:rFonts w:hint="eastAsia"/>
        </w:rPr>
        <w:t>様</w:t>
      </w:r>
    </w:p>
    <w:p w14:paraId="0BCF3B0A" w14:textId="77777777" w:rsidR="00BA5835" w:rsidRPr="0042498A" w:rsidRDefault="00BA5835">
      <w:pPr>
        <w:rPr>
          <w:rFonts w:hint="eastAsia"/>
          <w:lang w:eastAsia="zh-TW"/>
        </w:rPr>
      </w:pPr>
    </w:p>
    <w:p w14:paraId="28189825" w14:textId="77777777" w:rsidR="00BA5835" w:rsidRPr="0042498A" w:rsidRDefault="00BA5835">
      <w:pPr>
        <w:rPr>
          <w:rFonts w:hint="eastAsia"/>
          <w:lang w:eastAsia="zh-TW"/>
        </w:rPr>
      </w:pPr>
    </w:p>
    <w:p w14:paraId="52918F0B" w14:textId="77777777" w:rsidR="00BA5835" w:rsidRPr="0042498A" w:rsidRDefault="00873770">
      <w:pPr>
        <w:jc w:val="right"/>
        <w:rPr>
          <w:rFonts w:hint="eastAsia"/>
          <w:lang w:eastAsia="zh-CN"/>
        </w:rPr>
      </w:pPr>
      <w:r>
        <w:rPr>
          <w:rFonts w:hint="eastAsia"/>
        </w:rPr>
        <w:t>申請</w:t>
      </w:r>
      <w:r w:rsidR="00BA5835" w:rsidRPr="0042498A">
        <w:rPr>
          <w:rFonts w:hint="eastAsia"/>
          <w:lang w:eastAsia="zh-CN"/>
        </w:rPr>
        <w:t xml:space="preserve">者　</w:t>
      </w:r>
      <w:r w:rsidR="00BA5835" w:rsidRPr="0042498A">
        <w:rPr>
          <w:rFonts w:hint="eastAsia"/>
          <w:u w:val="single"/>
          <w:lang w:eastAsia="zh-CN"/>
        </w:rPr>
        <w:t xml:space="preserve">住所　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="00BA5835" w:rsidRPr="0042498A">
          <w:rPr>
            <w:rFonts w:hint="eastAsia"/>
            <w:u w:val="single"/>
            <w:lang w:eastAsia="zh-CN"/>
          </w:rPr>
          <w:t>粕屋町</w:t>
        </w:r>
      </w:smartTag>
      <w:r w:rsidR="0065510C">
        <w:rPr>
          <w:rFonts w:hint="eastAsia"/>
          <w:u w:val="single"/>
        </w:rPr>
        <w:t xml:space="preserve">　　</w:t>
      </w:r>
      <w:r w:rsidR="00BA5835" w:rsidRPr="0042498A">
        <w:rPr>
          <w:rFonts w:hint="eastAsia"/>
          <w:u w:val="single"/>
          <w:lang w:eastAsia="zh-CN"/>
        </w:rPr>
        <w:t xml:space="preserve">　　　　　　</w:t>
      </w:r>
    </w:p>
    <w:p w14:paraId="35297D67" w14:textId="77777777" w:rsidR="00BA5835" w:rsidRPr="0042498A" w:rsidRDefault="00BA5835">
      <w:pPr>
        <w:pStyle w:val="a3"/>
        <w:tabs>
          <w:tab w:val="clear" w:pos="4252"/>
          <w:tab w:val="clear" w:pos="8504"/>
        </w:tabs>
        <w:snapToGrid/>
        <w:rPr>
          <w:rFonts w:hint="eastAsia"/>
          <w:lang w:eastAsia="zh-CN"/>
        </w:rPr>
      </w:pPr>
    </w:p>
    <w:p w14:paraId="13BC9B2F" w14:textId="77777777" w:rsidR="00BA5835" w:rsidRPr="0042498A" w:rsidRDefault="00BA5835">
      <w:pPr>
        <w:jc w:val="right"/>
        <w:rPr>
          <w:rFonts w:hint="eastAsia"/>
          <w:u w:val="single"/>
        </w:rPr>
      </w:pPr>
      <w:r w:rsidRPr="0042498A">
        <w:rPr>
          <w:rFonts w:hint="eastAsia"/>
          <w:u w:val="single"/>
        </w:rPr>
        <w:t xml:space="preserve">氏名　　　　　　　　　　</w:t>
      </w:r>
      <w:r w:rsidR="00873770">
        <w:rPr>
          <w:rFonts w:hint="eastAsia"/>
          <w:u w:val="single"/>
        </w:rPr>
        <w:t>㊞</w:t>
      </w:r>
      <w:r w:rsidRPr="0042498A">
        <w:rPr>
          <w:rFonts w:hint="eastAsia"/>
          <w:u w:val="single"/>
        </w:rPr>
        <w:t xml:space="preserve">　</w:t>
      </w:r>
    </w:p>
    <w:p w14:paraId="459A077B" w14:textId="77777777" w:rsidR="00BA5835" w:rsidRPr="0042498A" w:rsidRDefault="00BA5835">
      <w:pPr>
        <w:rPr>
          <w:rFonts w:hint="eastAsia"/>
        </w:rPr>
      </w:pPr>
    </w:p>
    <w:p w14:paraId="411DD65F" w14:textId="77777777" w:rsidR="00BA5835" w:rsidRPr="0042498A" w:rsidRDefault="00BA5835">
      <w:pPr>
        <w:rPr>
          <w:rFonts w:hint="eastAsia"/>
        </w:rPr>
      </w:pPr>
    </w:p>
    <w:p w14:paraId="30B5C870" w14:textId="77777777" w:rsidR="00BA5835" w:rsidRPr="0042498A" w:rsidRDefault="00BA5835">
      <w:pPr>
        <w:rPr>
          <w:rFonts w:hint="eastAsia"/>
        </w:rPr>
      </w:pPr>
    </w:p>
    <w:p w14:paraId="48D746EE" w14:textId="77777777" w:rsidR="00BA5835" w:rsidRPr="0042498A" w:rsidRDefault="00BA5835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14:paraId="05C8F4ED" w14:textId="77777777" w:rsidR="00BA5835" w:rsidRPr="0042498A" w:rsidRDefault="00BA5835" w:rsidP="0042498A">
      <w:pPr>
        <w:ind w:firstLineChars="100" w:firstLine="210"/>
        <w:rPr>
          <w:rFonts w:hint="eastAsia"/>
        </w:rPr>
      </w:pPr>
      <w:r w:rsidRPr="0042498A">
        <w:rPr>
          <w:rFonts w:hint="eastAsia"/>
        </w:rPr>
        <w:t>粕屋町緊急通報装置貸付規程第</w:t>
      </w:r>
      <w:r w:rsidR="00873770">
        <w:rPr>
          <w:rFonts w:hint="eastAsia"/>
        </w:rPr>
        <w:t>8</w:t>
      </w:r>
      <w:r w:rsidRPr="0042498A">
        <w:rPr>
          <w:rFonts w:hint="eastAsia"/>
        </w:rPr>
        <w:t>条の規定により緊急通報装置使用貸借契約を解除したいので、</w:t>
      </w:r>
      <w:r w:rsidR="002D61AF">
        <w:rPr>
          <w:rFonts w:hint="eastAsia"/>
        </w:rPr>
        <w:t>届け出ます</w:t>
      </w:r>
      <w:r w:rsidRPr="0042498A">
        <w:rPr>
          <w:rFonts w:hint="eastAsia"/>
        </w:rPr>
        <w:t>。</w:t>
      </w:r>
    </w:p>
    <w:p w14:paraId="0968E11F" w14:textId="77777777" w:rsidR="00BA5835" w:rsidRPr="0042498A" w:rsidRDefault="00BA5835">
      <w:pPr>
        <w:rPr>
          <w:rFonts w:hint="eastAsia"/>
        </w:rPr>
      </w:pPr>
    </w:p>
    <w:p w14:paraId="17911E82" w14:textId="77777777" w:rsidR="00BA5835" w:rsidRPr="0042498A" w:rsidRDefault="00BA5835">
      <w:pPr>
        <w:rPr>
          <w:rFonts w:hint="eastAsia"/>
        </w:rPr>
      </w:pPr>
    </w:p>
    <w:p w14:paraId="354C1634" w14:textId="77777777" w:rsidR="00BA5835" w:rsidRPr="0042498A" w:rsidRDefault="00BA5835">
      <w:pPr>
        <w:pStyle w:val="a5"/>
        <w:rPr>
          <w:rFonts w:hint="eastAsia"/>
          <w:lang w:eastAsia="zh-TW"/>
        </w:rPr>
      </w:pPr>
      <w:r w:rsidRPr="0042498A">
        <w:rPr>
          <w:rFonts w:hint="eastAsia"/>
          <w:lang w:eastAsia="zh-TW"/>
        </w:rPr>
        <w:t>記</w:t>
      </w:r>
    </w:p>
    <w:p w14:paraId="42FC8C7A" w14:textId="77777777" w:rsidR="00BA5835" w:rsidRPr="0042498A" w:rsidRDefault="00BA5835">
      <w:pPr>
        <w:rPr>
          <w:rFonts w:hint="eastAsia"/>
          <w:lang w:eastAsia="zh-TW"/>
        </w:rPr>
      </w:pPr>
    </w:p>
    <w:p w14:paraId="6DA5F803" w14:textId="77777777" w:rsidR="00BA5835" w:rsidRPr="0042498A" w:rsidRDefault="00BA5835" w:rsidP="0042498A">
      <w:pPr>
        <w:ind w:leftChars="100" w:left="210"/>
        <w:rPr>
          <w:rFonts w:hint="eastAsia"/>
          <w:lang w:eastAsia="zh-TW"/>
        </w:rPr>
      </w:pPr>
      <w:r w:rsidRPr="0042498A">
        <w:rPr>
          <w:rFonts w:hint="eastAsia"/>
          <w:lang w:eastAsia="zh-TW"/>
        </w:rPr>
        <w:t>電話番号</w:t>
      </w:r>
      <w:r w:rsidRPr="0042498A">
        <w:rPr>
          <w:rFonts w:hint="eastAsia"/>
          <w:u w:val="single"/>
          <w:lang w:eastAsia="zh-TW"/>
        </w:rPr>
        <w:t xml:space="preserve">　　　　　　　　　　　　　　　　</w:t>
      </w:r>
      <w:r w:rsidRPr="0042498A">
        <w:rPr>
          <w:rFonts w:hint="eastAsia"/>
          <w:lang w:eastAsia="zh-TW"/>
        </w:rPr>
        <w:t xml:space="preserve">　　　機種　</w:t>
      </w:r>
      <w:r w:rsidRPr="0042498A">
        <w:rPr>
          <w:rFonts w:hint="eastAsia"/>
          <w:u w:val="single"/>
          <w:lang w:eastAsia="zh-TW"/>
        </w:rPr>
        <w:t xml:space="preserve">　　　　　　号</w:t>
      </w:r>
    </w:p>
    <w:p w14:paraId="1328872D" w14:textId="77777777" w:rsidR="00BA5835" w:rsidRPr="0042498A" w:rsidRDefault="00BA5835">
      <w:pPr>
        <w:rPr>
          <w:rFonts w:hint="eastAsia"/>
          <w:lang w:eastAsia="zh-TW"/>
        </w:rPr>
      </w:pPr>
    </w:p>
    <w:p w14:paraId="14D67509" w14:textId="77777777" w:rsidR="00BA5835" w:rsidRPr="0042498A" w:rsidRDefault="00BA5835" w:rsidP="0042498A">
      <w:pPr>
        <w:ind w:leftChars="100" w:left="210"/>
        <w:rPr>
          <w:rFonts w:hint="eastAsia"/>
        </w:rPr>
      </w:pPr>
      <w:r w:rsidRPr="0042498A">
        <w:rPr>
          <w:rFonts w:hint="eastAsia"/>
        </w:rPr>
        <w:t>解除理由　1　社会福祉施設入所若しくは入院等</w:t>
      </w:r>
    </w:p>
    <w:p w14:paraId="025489C7" w14:textId="77777777" w:rsidR="00BA5835" w:rsidRPr="0042498A" w:rsidRDefault="00BA5835" w:rsidP="0042498A">
      <w:pPr>
        <w:ind w:firstLineChars="600" w:firstLine="1260"/>
        <w:rPr>
          <w:rFonts w:hint="eastAsia"/>
        </w:rPr>
      </w:pPr>
      <w:r w:rsidRPr="0042498A">
        <w:rPr>
          <w:rFonts w:hint="eastAsia"/>
        </w:rPr>
        <w:t>2　貸付要件に該当しなくなったため</w:t>
      </w:r>
    </w:p>
    <w:p w14:paraId="003650EB" w14:textId="77777777" w:rsidR="00BA5835" w:rsidRPr="0042498A" w:rsidRDefault="00BA5835" w:rsidP="0042498A">
      <w:pPr>
        <w:ind w:firstLineChars="600" w:firstLine="1260"/>
        <w:rPr>
          <w:rFonts w:hint="eastAsia"/>
        </w:rPr>
      </w:pPr>
      <w:r w:rsidRPr="0042498A">
        <w:rPr>
          <w:rFonts w:hint="eastAsia"/>
        </w:rPr>
        <w:t>3　希望による解除</w:t>
      </w:r>
    </w:p>
    <w:p w14:paraId="3ECAEEA3" w14:textId="77777777" w:rsidR="00BA5835" w:rsidRPr="0042498A" w:rsidRDefault="00BA5835" w:rsidP="0042498A">
      <w:pPr>
        <w:ind w:firstLineChars="600" w:firstLine="1260"/>
        <w:rPr>
          <w:rFonts w:hint="eastAsia"/>
        </w:rPr>
      </w:pPr>
      <w:r w:rsidRPr="0042498A">
        <w:rPr>
          <w:rFonts w:hint="eastAsia"/>
        </w:rPr>
        <w:t>4　その他</w:t>
      </w:r>
    </w:p>
    <w:p w14:paraId="0A31B496" w14:textId="77777777" w:rsidR="00BA5835" w:rsidRPr="0042498A" w:rsidRDefault="00BA5835">
      <w:pPr>
        <w:rPr>
          <w:rFonts w:hint="eastAsia"/>
        </w:rPr>
      </w:pPr>
    </w:p>
    <w:p w14:paraId="2FE98BC0" w14:textId="77777777" w:rsidR="00BA5835" w:rsidRPr="0042498A" w:rsidRDefault="00BA5835">
      <w:pPr>
        <w:rPr>
          <w:rFonts w:hint="eastAsia"/>
        </w:rPr>
      </w:pPr>
    </w:p>
    <w:p w14:paraId="2DA31380" w14:textId="77777777" w:rsidR="00BA5835" w:rsidRPr="0042498A" w:rsidRDefault="00BA5835">
      <w:pPr>
        <w:rPr>
          <w:rFonts w:hint="eastAsia"/>
        </w:rPr>
      </w:pPr>
    </w:p>
    <w:p w14:paraId="642FEBAA" w14:textId="77777777" w:rsidR="00BA5835" w:rsidRPr="0042498A" w:rsidRDefault="00BA5835">
      <w:pPr>
        <w:rPr>
          <w:rFonts w:hint="eastAsia"/>
        </w:rPr>
      </w:pPr>
    </w:p>
    <w:p w14:paraId="1D70D49E" w14:textId="77777777" w:rsidR="00BA5835" w:rsidRPr="0042498A" w:rsidRDefault="00BA5835">
      <w:pPr>
        <w:rPr>
          <w:rFonts w:hint="eastAsia"/>
        </w:rPr>
      </w:pPr>
    </w:p>
    <w:p w14:paraId="0C996E8B" w14:textId="77777777" w:rsidR="00BA5835" w:rsidRPr="0042498A" w:rsidRDefault="00BA5835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14:paraId="7532865C" w14:textId="77777777" w:rsidR="00BA5835" w:rsidRPr="0042498A" w:rsidRDefault="00BA5835">
      <w:pPr>
        <w:rPr>
          <w:rFonts w:hint="eastAsia"/>
        </w:rPr>
      </w:pPr>
    </w:p>
    <w:p w14:paraId="2E597CA5" w14:textId="77777777" w:rsidR="00BA5835" w:rsidRPr="0042498A" w:rsidRDefault="00BA5835">
      <w:pPr>
        <w:jc w:val="right"/>
        <w:rPr>
          <w:rFonts w:hint="eastAsia"/>
        </w:rPr>
      </w:pPr>
      <w:r w:rsidRPr="0042498A">
        <w:rPr>
          <w:rFonts w:hint="eastAsia"/>
        </w:rPr>
        <w:t xml:space="preserve">希望撤収日　　　　　年　　月　　日　　</w:t>
      </w:r>
    </w:p>
    <w:p w14:paraId="3A0F9E48" w14:textId="77777777" w:rsidR="00BA5835" w:rsidRPr="0042498A" w:rsidRDefault="00BA5835">
      <w:pPr>
        <w:jc w:val="right"/>
        <w:rPr>
          <w:rFonts w:hint="eastAsia"/>
        </w:rPr>
      </w:pPr>
      <w:r w:rsidRPr="0042498A">
        <w:rPr>
          <w:rFonts w:hint="eastAsia"/>
          <w:spacing w:val="105"/>
        </w:rPr>
        <w:t>撤収</w:t>
      </w:r>
      <w:r w:rsidRPr="0042498A">
        <w:rPr>
          <w:rFonts w:hint="eastAsia"/>
        </w:rPr>
        <w:t xml:space="preserve">日　　　　　年　　月　　日　　</w:t>
      </w:r>
    </w:p>
    <w:p w14:paraId="04380FEB" w14:textId="77777777" w:rsidR="00BA5835" w:rsidRPr="0042498A" w:rsidRDefault="00BA5835" w:rsidP="00ED3EF8">
      <w:pPr>
        <w:spacing w:after="120"/>
        <w:jc w:val="center"/>
        <w:rPr>
          <w:rFonts w:hint="eastAsia"/>
        </w:rPr>
      </w:pPr>
    </w:p>
    <w:sectPr w:rsidR="00BA5835" w:rsidRPr="0042498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56E82" w14:textId="77777777" w:rsidR="00257F10" w:rsidRDefault="00257F10">
      <w:r>
        <w:separator/>
      </w:r>
    </w:p>
  </w:endnote>
  <w:endnote w:type="continuationSeparator" w:id="0">
    <w:p w14:paraId="5A85269E" w14:textId="77777777" w:rsidR="00257F10" w:rsidRDefault="0025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4BFCD" w14:textId="77777777" w:rsidR="00257F10" w:rsidRDefault="00257F10">
      <w:r>
        <w:separator/>
      </w:r>
    </w:p>
  </w:footnote>
  <w:footnote w:type="continuationSeparator" w:id="0">
    <w:p w14:paraId="377B27FA" w14:textId="77777777" w:rsidR="00257F10" w:rsidRDefault="00257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6432A"/>
    <w:multiLevelType w:val="hybridMultilevel"/>
    <w:tmpl w:val="523A0C52"/>
    <w:lvl w:ilvl="0">
      <w:start w:val="2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" w15:restartNumberingAfterBreak="0">
    <w:nsid w:val="564A0D03"/>
    <w:multiLevelType w:val="hybridMultilevel"/>
    <w:tmpl w:val="C05645BC"/>
    <w:lvl w:ilvl="0">
      <w:start w:val="1"/>
      <w:numFmt w:val="bullet"/>
      <w:lvlText w:val="□"/>
      <w:lvlJc w:val="left"/>
      <w:pPr>
        <w:tabs>
          <w:tab w:val="num" w:pos="1830"/>
        </w:tabs>
        <w:ind w:left="183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8A"/>
    <w:rsid w:val="00030B59"/>
    <w:rsid w:val="001042EE"/>
    <w:rsid w:val="00257F10"/>
    <w:rsid w:val="002D61AF"/>
    <w:rsid w:val="0037037F"/>
    <w:rsid w:val="0042498A"/>
    <w:rsid w:val="006271BF"/>
    <w:rsid w:val="0065510C"/>
    <w:rsid w:val="00791887"/>
    <w:rsid w:val="0083176C"/>
    <w:rsid w:val="00873770"/>
    <w:rsid w:val="00877EE2"/>
    <w:rsid w:val="008C25FB"/>
    <w:rsid w:val="00B42BA4"/>
    <w:rsid w:val="00BA5835"/>
    <w:rsid w:val="00C64D6F"/>
    <w:rsid w:val="00D81057"/>
    <w:rsid w:val="00ED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279368"/>
  <w15:chartTrackingRefBased/>
  <w15:docId w15:val="{E218FBAA-2F50-472C-9667-E71A3988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様式第5号(第7条関係)</vt:lpstr>
      <vt:lpstr>様式第5号(第7条関係)</vt:lpstr>
    </vt:vector>
  </TitlesOfParts>
  <Manager/>
  <Company/>
  <LinksUpToDate>false</LinksUpToDate>
  <CharactersWithSpaces>284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様式第5号(第7条関係)</dc:title>
  <dc:subject/>
  <dc:creator>KAIGO</dc:creator>
  <cp:keywords/>
  <dc:description/>
  <cp:lastModifiedBy>渋田 啓之</cp:lastModifiedBy>
  <cp:revision>2</cp:revision>
  <cp:lastPrinted>1601-01-01T00:00:00Z</cp:lastPrinted>
  <dcterms:created xsi:type="dcterms:W3CDTF">2025-06-12T08:33:00Z</dcterms:created>
  <dcterms:modified xsi:type="dcterms:W3CDTF">2025-06-12T08:33:00Z</dcterms:modified>
  <cp:category/>
</cp:coreProperties>
</file>