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AADC" w14:textId="77777777" w:rsidR="00250A47" w:rsidRPr="00152564" w:rsidRDefault="00250A47">
      <w:pPr>
        <w:rPr>
          <w:rFonts w:hint="eastAsia"/>
        </w:rPr>
      </w:pPr>
      <w:r w:rsidRPr="00152564">
        <w:rPr>
          <w:rFonts w:hint="eastAsia"/>
        </w:rPr>
        <w:t>様式第1号(第4条関係)</w:t>
      </w:r>
    </w:p>
    <w:p w14:paraId="53CF8DB1" w14:textId="77777777" w:rsidR="00250A47" w:rsidRPr="00152564" w:rsidRDefault="00250A47">
      <w:pPr>
        <w:rPr>
          <w:rFonts w:hint="eastAsia"/>
        </w:rPr>
      </w:pPr>
    </w:p>
    <w:p w14:paraId="5C7B9BFC" w14:textId="77777777" w:rsidR="00250A47" w:rsidRPr="00152564" w:rsidRDefault="00250A47">
      <w:pPr>
        <w:jc w:val="center"/>
        <w:rPr>
          <w:rFonts w:hint="eastAsia"/>
        </w:rPr>
      </w:pPr>
      <w:r w:rsidRPr="00152564">
        <w:rPr>
          <w:rFonts w:hint="eastAsia"/>
        </w:rPr>
        <w:t>紙おむつ等給付サービス利用申請書</w:t>
      </w:r>
    </w:p>
    <w:p w14:paraId="0D1C06D7" w14:textId="77777777" w:rsidR="00250A47" w:rsidRPr="00152564" w:rsidRDefault="005143DB">
      <w:pPr>
        <w:jc w:val="right"/>
        <w:rPr>
          <w:rFonts w:hint="eastAsia"/>
          <w:lang w:eastAsia="zh-TW"/>
        </w:rPr>
      </w:pPr>
      <w:r>
        <w:rPr>
          <w:rFonts w:hint="eastAsia"/>
        </w:rPr>
        <w:t xml:space="preserve">  </w:t>
      </w:r>
      <w:r w:rsidR="00250A47" w:rsidRPr="00152564">
        <w:rPr>
          <w:rFonts w:hint="eastAsia"/>
          <w:lang w:eastAsia="zh-TW"/>
        </w:rPr>
        <w:t xml:space="preserve">年　　月　　日　　</w:t>
      </w:r>
    </w:p>
    <w:p w14:paraId="073F15FD" w14:textId="77777777" w:rsidR="00250A47" w:rsidRPr="00221D07" w:rsidRDefault="00250A47">
      <w:pPr>
        <w:rPr>
          <w:rFonts w:eastAsia="PMingLiU" w:hint="eastAsia"/>
          <w:lang w:eastAsia="zh-TW"/>
        </w:rPr>
      </w:pPr>
    </w:p>
    <w:p w14:paraId="1A3B4103" w14:textId="77777777" w:rsidR="00250A47" w:rsidRPr="002C2C89" w:rsidRDefault="00221D07" w:rsidP="00DD1B95">
      <w:pPr>
        <w:ind w:leftChars="100" w:left="210"/>
        <w:rPr>
          <w:rFonts w:eastAsia="PMingLiU" w:hint="eastAsia"/>
          <w:lang w:eastAsia="zh-TW"/>
        </w:rPr>
      </w:pPr>
      <w:r w:rsidRPr="00221D07">
        <w:rPr>
          <w:rFonts w:hint="eastAsia"/>
          <w:fitText w:val="840" w:id="-1952689920"/>
        </w:rPr>
        <w:t>粕屋町長</w:t>
      </w:r>
      <w:r w:rsidR="002C2C89">
        <w:rPr>
          <w:rFonts w:hint="eastAsia"/>
          <w:lang w:eastAsia="zh-TW"/>
        </w:rPr>
        <w:t xml:space="preserve">　</w:t>
      </w:r>
      <w:r w:rsidR="002C2C89">
        <w:rPr>
          <w:rFonts w:hint="eastAsia"/>
        </w:rPr>
        <w:t>様</w:t>
      </w:r>
    </w:p>
    <w:p w14:paraId="6E39C91C" w14:textId="77777777" w:rsidR="00221D07" w:rsidRPr="00221D07" w:rsidRDefault="00221D07" w:rsidP="005143DB">
      <w:pPr>
        <w:overflowPunct w:val="0"/>
        <w:adjustRightInd/>
        <w:ind w:left="100" w:right="1570"/>
        <w:jc w:val="right"/>
        <w:rPr>
          <w:rFonts w:hAnsi="Courier New" w:hint="eastAsia"/>
          <w:kern w:val="2"/>
          <w:szCs w:val="20"/>
        </w:rPr>
      </w:pPr>
      <w:r w:rsidRPr="00221D07">
        <w:rPr>
          <w:rFonts w:hAnsi="Courier New" w:hint="eastAsia"/>
          <w:kern w:val="2"/>
          <w:szCs w:val="20"/>
        </w:rPr>
        <w:t xml:space="preserve">申請者住所　　　　　 　　　　　　　　　</w:t>
      </w:r>
    </w:p>
    <w:p w14:paraId="39E519C7" w14:textId="77777777" w:rsidR="00221D07" w:rsidRPr="00221D07" w:rsidRDefault="00221D07" w:rsidP="00221D07">
      <w:pPr>
        <w:overflowPunct w:val="0"/>
        <w:adjustRightInd/>
        <w:ind w:left="100" w:right="1360"/>
        <w:jc w:val="right"/>
        <w:rPr>
          <w:rFonts w:hAnsi="Courier New" w:hint="eastAsia"/>
          <w:kern w:val="2"/>
          <w:szCs w:val="20"/>
        </w:rPr>
      </w:pPr>
      <w:r w:rsidRPr="00221D07">
        <w:rPr>
          <w:rFonts w:hAnsi="Courier New" w:hint="eastAsia"/>
          <w:kern w:val="2"/>
          <w:szCs w:val="20"/>
        </w:rPr>
        <w:t xml:space="preserve">　</w:t>
      </w:r>
    </w:p>
    <w:p w14:paraId="251AC2A2" w14:textId="77777777" w:rsidR="00221D07" w:rsidRPr="00221D07" w:rsidRDefault="005143DB" w:rsidP="00221D07">
      <w:pPr>
        <w:overflowPunct w:val="0"/>
        <w:adjustRightInd/>
        <w:ind w:left="100"/>
        <w:jc w:val="right"/>
        <w:rPr>
          <w:rFonts w:hAnsi="Courier New" w:hint="eastAsia"/>
          <w:kern w:val="2"/>
          <w:szCs w:val="20"/>
        </w:rPr>
      </w:pPr>
      <w:r>
        <w:rPr>
          <w:rFonts w:hAnsi="Courier New" w:hint="eastAsia"/>
          <w:kern w:val="2"/>
          <w:szCs w:val="20"/>
        </w:rPr>
        <w:t xml:space="preserve">　　　</w:t>
      </w:r>
      <w:r w:rsidR="00221D07" w:rsidRPr="00221D07">
        <w:rPr>
          <w:rFonts w:hAnsi="Courier New" w:hint="eastAsia"/>
          <w:kern w:val="2"/>
          <w:szCs w:val="20"/>
        </w:rPr>
        <w:t>申</w:t>
      </w:r>
      <w:r w:rsidR="00221D07" w:rsidRPr="00221D07">
        <w:rPr>
          <w:rFonts w:hAnsi="Courier New" w:hint="eastAsia"/>
          <w:kern w:val="2"/>
          <w:szCs w:val="20"/>
          <w:lang w:eastAsia="zh-CN"/>
        </w:rPr>
        <w:t>請者氏名　　　　　　　　　　　　　印</w:t>
      </w:r>
      <w:r w:rsidR="00221D07" w:rsidRPr="00221D07">
        <w:rPr>
          <w:rFonts w:hAnsi="Courier New" w:hint="eastAsia"/>
          <w:kern w:val="2"/>
          <w:szCs w:val="20"/>
        </w:rPr>
        <w:t>（続柄　　　　）</w:t>
      </w:r>
    </w:p>
    <w:p w14:paraId="0EA98471" w14:textId="77777777" w:rsidR="005143DB" w:rsidRDefault="005143DB" w:rsidP="005143DB">
      <w:pPr>
        <w:wordWrap/>
        <w:overflowPunct w:val="0"/>
        <w:adjustRightInd/>
        <w:spacing w:line="276" w:lineRule="auto"/>
        <w:ind w:right="-2" w:firstLineChars="3500" w:firstLine="7350"/>
        <w:rPr>
          <w:rFonts w:eastAsia="DengXian" w:hAnsi="ＭＳ 明朝"/>
          <w:kern w:val="2"/>
          <w:szCs w:val="20"/>
          <w:lang w:eastAsia="zh-CN"/>
        </w:rPr>
      </w:pPr>
    </w:p>
    <w:p w14:paraId="184A9063" w14:textId="77777777" w:rsidR="00221D07" w:rsidRDefault="00221D07" w:rsidP="005143DB">
      <w:pPr>
        <w:wordWrap/>
        <w:overflowPunct w:val="0"/>
        <w:adjustRightInd/>
        <w:spacing w:line="276" w:lineRule="auto"/>
        <w:ind w:right="-2" w:firstLineChars="3500" w:firstLine="7350"/>
        <w:rPr>
          <w:rFonts w:eastAsia="DengXian" w:hAnsi="ＭＳ 明朝"/>
          <w:kern w:val="2"/>
          <w:szCs w:val="20"/>
          <w:lang w:eastAsia="zh-CN"/>
        </w:rPr>
      </w:pPr>
      <w:r w:rsidRPr="00221D07">
        <w:rPr>
          <w:rFonts w:hAnsi="ＭＳ 明朝" w:hint="eastAsia"/>
          <w:kern w:val="2"/>
          <w:szCs w:val="20"/>
          <w:lang w:eastAsia="zh-CN"/>
        </w:rPr>
        <w:t>※署名の場合は捺印不要</w:t>
      </w:r>
    </w:p>
    <w:p w14:paraId="7F91D551" w14:textId="77777777" w:rsidR="005143DB" w:rsidRDefault="005143DB" w:rsidP="005143DB">
      <w:pPr>
        <w:rPr>
          <w:rFonts w:hAnsi="ＭＳ 明朝"/>
          <w:szCs w:val="20"/>
        </w:rPr>
      </w:pPr>
      <w:r w:rsidRPr="00F826F7">
        <w:rPr>
          <w:rFonts w:ascii="游明朝" w:eastAsia="游明朝" w:hAnsi="游明朝" w:hint="eastAsia"/>
          <w:kern w:val="2"/>
          <w:szCs w:val="20"/>
        </w:rPr>
        <w:t xml:space="preserve">　　　　　　　　　　　　　　　　　　　</w:t>
      </w:r>
      <w:r w:rsidRPr="005143DB">
        <w:rPr>
          <w:rFonts w:hAnsi="ＭＳ 明朝" w:hint="eastAsia"/>
          <w:spacing w:val="35"/>
          <w:szCs w:val="20"/>
          <w:fitText w:val="1050" w:id="-1952689407"/>
        </w:rPr>
        <w:t>電話番</w:t>
      </w:r>
      <w:r w:rsidRPr="005143DB">
        <w:rPr>
          <w:rFonts w:hAnsi="ＭＳ 明朝" w:hint="eastAsia"/>
          <w:szCs w:val="20"/>
          <w:fitText w:val="1050" w:id="-1952689407"/>
        </w:rPr>
        <w:t>号</w:t>
      </w:r>
      <w:r w:rsidRPr="005143DB">
        <w:rPr>
          <w:rFonts w:hAnsi="ＭＳ 明朝" w:hint="eastAsia"/>
          <w:szCs w:val="20"/>
        </w:rPr>
        <w:t xml:space="preserve">　　</w:t>
      </w:r>
      <w:r>
        <w:rPr>
          <w:rFonts w:hAnsi="ＭＳ 明朝" w:hint="eastAsia"/>
          <w:szCs w:val="20"/>
        </w:rPr>
        <w:t xml:space="preserve">     </w:t>
      </w:r>
      <w:r w:rsidRPr="005143DB">
        <w:rPr>
          <w:rFonts w:hAnsi="ＭＳ 明朝" w:hint="eastAsia"/>
          <w:szCs w:val="20"/>
        </w:rPr>
        <w:t xml:space="preserve">　　　―　　</w:t>
      </w:r>
      <w:r>
        <w:rPr>
          <w:rFonts w:hAnsi="ＭＳ 明朝" w:hint="eastAsia"/>
          <w:szCs w:val="20"/>
        </w:rPr>
        <w:t xml:space="preserve"> </w:t>
      </w:r>
      <w:r w:rsidRPr="005143DB">
        <w:rPr>
          <w:rFonts w:hAnsi="ＭＳ 明朝" w:hint="eastAsia"/>
          <w:szCs w:val="20"/>
        </w:rPr>
        <w:t xml:space="preserve">　　　―　　　　　　</w:t>
      </w:r>
    </w:p>
    <w:p w14:paraId="18B17CD7" w14:textId="77777777" w:rsidR="005143DB" w:rsidRPr="005143DB" w:rsidRDefault="005143DB" w:rsidP="005143DB">
      <w:pPr>
        <w:rPr>
          <w:rFonts w:hAnsi="ＭＳ 明朝" w:hint="eastAsia"/>
          <w:kern w:val="2"/>
          <w:szCs w:val="20"/>
          <w:lang w:eastAsia="zh-CN"/>
        </w:rPr>
      </w:pPr>
    </w:p>
    <w:p w14:paraId="6C0EF3AF" w14:textId="77777777" w:rsidR="00250A47" w:rsidRPr="00152564" w:rsidRDefault="00250A47" w:rsidP="005143DB">
      <w:pPr>
        <w:ind w:firstLineChars="100" w:firstLine="210"/>
        <w:rPr>
          <w:rFonts w:hint="eastAsia"/>
        </w:rPr>
      </w:pPr>
      <w:r w:rsidRPr="00152564">
        <w:rPr>
          <w:rFonts w:hint="eastAsia"/>
        </w:rPr>
        <w:t>紙おむつ等給付サービスを利用したいので次のとおり申請します。</w:t>
      </w:r>
      <w:r w:rsidR="00221D07">
        <w:rPr>
          <w:rFonts w:hint="eastAsia"/>
        </w:rPr>
        <w:t>なお、紙おむつ等給付サービスに関し、収入状況、課税情報</w:t>
      </w:r>
      <w:r w:rsidRPr="00152564">
        <w:rPr>
          <w:rFonts w:hint="eastAsia"/>
        </w:rPr>
        <w:t>等の閲覧に同意します。</w:t>
      </w:r>
    </w:p>
    <w:p w14:paraId="14A76787" w14:textId="77777777" w:rsidR="00250A47" w:rsidRPr="00152564" w:rsidRDefault="00250A4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103"/>
        <w:gridCol w:w="324"/>
        <w:gridCol w:w="1701"/>
        <w:gridCol w:w="2394"/>
        <w:gridCol w:w="2284"/>
        <w:gridCol w:w="425"/>
      </w:tblGrid>
      <w:tr w:rsidR="00250A47" w:rsidRPr="00152564" w14:paraId="0438EEB6" w14:textId="77777777" w:rsidTr="00221D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639" w:type="dxa"/>
            <w:gridSpan w:val="7"/>
            <w:tcBorders>
              <w:bottom w:val="nil"/>
            </w:tcBorders>
            <w:vAlign w:val="center"/>
          </w:tcPr>
          <w:p w14:paraId="753B6FB2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>1　利用対象者</w:t>
            </w:r>
          </w:p>
        </w:tc>
      </w:tr>
      <w:tr w:rsidR="00250A47" w:rsidRPr="00152564" w14:paraId="32B3B2B1" w14:textId="77777777" w:rsidTr="00221D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8" w:type="dxa"/>
            <w:vMerge w:val="restart"/>
            <w:tcBorders>
              <w:top w:val="nil"/>
            </w:tcBorders>
          </w:tcPr>
          <w:p w14:paraId="172A7717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 xml:space="preserve">　</w:t>
            </w:r>
          </w:p>
        </w:tc>
        <w:tc>
          <w:tcPr>
            <w:tcW w:w="2103" w:type="dxa"/>
            <w:vAlign w:val="center"/>
          </w:tcPr>
          <w:p w14:paraId="53275EF5" w14:textId="77777777" w:rsidR="00250A47" w:rsidRPr="00152564" w:rsidRDefault="00250A47">
            <w:pPr>
              <w:jc w:val="distribute"/>
              <w:rPr>
                <w:rFonts w:hint="eastAsia"/>
              </w:rPr>
            </w:pPr>
            <w:r w:rsidRPr="00152564">
              <w:rPr>
                <w:rFonts w:hint="eastAsia"/>
              </w:rPr>
              <w:t>氏名</w:t>
            </w:r>
          </w:p>
        </w:tc>
        <w:tc>
          <w:tcPr>
            <w:tcW w:w="6703" w:type="dxa"/>
            <w:gridSpan w:val="4"/>
            <w:vAlign w:val="center"/>
          </w:tcPr>
          <w:p w14:paraId="2872C049" w14:textId="77777777" w:rsidR="00250A47" w:rsidRPr="00152564" w:rsidRDefault="00250A47">
            <w:pPr>
              <w:jc w:val="right"/>
              <w:rPr>
                <w:rFonts w:hint="eastAsia"/>
              </w:rPr>
            </w:pPr>
            <w:r w:rsidRPr="00152564">
              <w:rPr>
                <w:rFonts w:hint="eastAsia"/>
              </w:rPr>
              <w:t>(男・女)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55477DD8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 xml:space="preserve">　</w:t>
            </w:r>
          </w:p>
        </w:tc>
      </w:tr>
      <w:tr w:rsidR="00250A47" w:rsidRPr="00152564" w14:paraId="077CF170" w14:textId="77777777" w:rsidTr="00221D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8" w:type="dxa"/>
            <w:vMerge/>
            <w:tcBorders>
              <w:top w:val="nil"/>
            </w:tcBorders>
          </w:tcPr>
          <w:p w14:paraId="32DB075E" w14:textId="77777777" w:rsidR="00250A47" w:rsidRPr="00152564" w:rsidRDefault="00250A47">
            <w:pPr>
              <w:rPr>
                <w:rFonts w:hint="eastAsia"/>
              </w:rPr>
            </w:pPr>
          </w:p>
        </w:tc>
        <w:tc>
          <w:tcPr>
            <w:tcW w:w="2103" w:type="dxa"/>
            <w:vAlign w:val="center"/>
          </w:tcPr>
          <w:p w14:paraId="17B67D8A" w14:textId="77777777" w:rsidR="00250A47" w:rsidRPr="00152564" w:rsidRDefault="00250A47">
            <w:pPr>
              <w:jc w:val="distribute"/>
              <w:rPr>
                <w:rFonts w:hint="eastAsia"/>
              </w:rPr>
            </w:pPr>
            <w:r w:rsidRPr="00152564">
              <w:rPr>
                <w:rFonts w:hint="eastAsia"/>
              </w:rPr>
              <w:t>生年月日</w:t>
            </w:r>
          </w:p>
        </w:tc>
        <w:tc>
          <w:tcPr>
            <w:tcW w:w="6703" w:type="dxa"/>
            <w:gridSpan w:val="4"/>
            <w:vAlign w:val="center"/>
          </w:tcPr>
          <w:p w14:paraId="4EFAC92F" w14:textId="77777777" w:rsidR="00250A47" w:rsidRPr="00152564" w:rsidRDefault="00250A47" w:rsidP="00221D0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 xml:space="preserve">　　　　　　　年　　</w:t>
            </w:r>
            <w:r w:rsidR="00221D07">
              <w:rPr>
                <w:rFonts w:hint="eastAsia"/>
              </w:rPr>
              <w:t xml:space="preserve">　</w:t>
            </w:r>
            <w:r w:rsidRPr="00152564">
              <w:rPr>
                <w:rFonts w:hint="eastAsia"/>
              </w:rPr>
              <w:t xml:space="preserve">　月　</w:t>
            </w:r>
            <w:r w:rsidR="00221D07">
              <w:rPr>
                <w:rFonts w:hint="eastAsia"/>
              </w:rPr>
              <w:t xml:space="preserve">　</w:t>
            </w:r>
            <w:r w:rsidRPr="00152564">
              <w:rPr>
                <w:rFonts w:hint="eastAsia"/>
              </w:rPr>
              <w:t xml:space="preserve">　　日</w:t>
            </w:r>
          </w:p>
        </w:tc>
        <w:tc>
          <w:tcPr>
            <w:tcW w:w="425" w:type="dxa"/>
            <w:vMerge/>
          </w:tcPr>
          <w:p w14:paraId="0604F6CE" w14:textId="77777777" w:rsidR="00250A47" w:rsidRPr="00152564" w:rsidRDefault="00250A47">
            <w:pPr>
              <w:rPr>
                <w:rFonts w:hint="eastAsia"/>
              </w:rPr>
            </w:pPr>
          </w:p>
        </w:tc>
      </w:tr>
      <w:tr w:rsidR="00250A47" w:rsidRPr="00152564" w14:paraId="3A0EC260" w14:textId="77777777" w:rsidTr="00221D07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 w14:paraId="5F471CCB" w14:textId="77777777" w:rsidR="00250A47" w:rsidRPr="00152564" w:rsidRDefault="00250A47">
            <w:pPr>
              <w:rPr>
                <w:rFonts w:hint="eastAsia"/>
              </w:rPr>
            </w:pPr>
          </w:p>
        </w:tc>
        <w:tc>
          <w:tcPr>
            <w:tcW w:w="2103" w:type="dxa"/>
            <w:vAlign w:val="center"/>
          </w:tcPr>
          <w:p w14:paraId="4628800C" w14:textId="77777777" w:rsidR="00250A47" w:rsidRPr="00152564" w:rsidRDefault="00250A47">
            <w:pPr>
              <w:jc w:val="distribute"/>
              <w:rPr>
                <w:rFonts w:hint="eastAsia"/>
              </w:rPr>
            </w:pPr>
            <w:r w:rsidRPr="00152564">
              <w:rPr>
                <w:rFonts w:hint="eastAsia"/>
              </w:rPr>
              <w:t>住所</w:t>
            </w:r>
          </w:p>
        </w:tc>
        <w:tc>
          <w:tcPr>
            <w:tcW w:w="6703" w:type="dxa"/>
            <w:gridSpan w:val="4"/>
          </w:tcPr>
          <w:p w14:paraId="1AC52035" w14:textId="77777777" w:rsidR="00221D07" w:rsidRDefault="00221D07"/>
          <w:p w14:paraId="17714E8C" w14:textId="77777777" w:rsidR="00250A47" w:rsidRPr="00152564" w:rsidRDefault="00221D07" w:rsidP="005143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粕屋町　　　　　　　　　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70DF1AA9" w14:textId="77777777" w:rsidR="00250A47" w:rsidRPr="00152564" w:rsidRDefault="00250A47">
            <w:pPr>
              <w:rPr>
                <w:rFonts w:hint="eastAsia"/>
              </w:rPr>
            </w:pPr>
          </w:p>
        </w:tc>
      </w:tr>
      <w:tr w:rsidR="00250A47" w:rsidRPr="00152564" w14:paraId="37A2DDB4" w14:textId="77777777" w:rsidTr="00221D0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center"/>
          </w:tcPr>
          <w:p w14:paraId="6343B5D0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>2　世帯の状況</w:t>
            </w:r>
          </w:p>
        </w:tc>
      </w:tr>
      <w:tr w:rsidR="00250A47" w:rsidRPr="00152564" w14:paraId="649C23B8" w14:textId="77777777" w:rsidTr="00221D0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8" w:type="dxa"/>
            <w:vMerge w:val="restart"/>
            <w:tcBorders>
              <w:top w:val="nil"/>
            </w:tcBorders>
          </w:tcPr>
          <w:p w14:paraId="7E2026DE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 xml:space="preserve">　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</w:tcBorders>
            <w:vAlign w:val="center"/>
          </w:tcPr>
          <w:p w14:paraId="328002BE" w14:textId="77777777" w:rsidR="00250A47" w:rsidRPr="00152564" w:rsidRDefault="00250A47">
            <w:pPr>
              <w:jc w:val="center"/>
              <w:rPr>
                <w:rFonts w:hint="eastAsia"/>
              </w:rPr>
            </w:pPr>
            <w:r w:rsidRPr="00152564">
              <w:rPr>
                <w:rFonts w:hint="eastAsia"/>
                <w:spacing w:val="315"/>
              </w:rPr>
              <w:t>氏</w:t>
            </w:r>
            <w:r w:rsidRPr="00152564">
              <w:rPr>
                <w:rFonts w:hint="eastAsia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3F602AB" w14:textId="77777777" w:rsidR="00250A47" w:rsidRPr="00152564" w:rsidRDefault="00250A47">
            <w:pPr>
              <w:jc w:val="center"/>
              <w:rPr>
                <w:rFonts w:hint="eastAsia"/>
              </w:rPr>
            </w:pPr>
            <w:r w:rsidRPr="00152564">
              <w:rPr>
                <w:rFonts w:hint="eastAsia"/>
              </w:rPr>
              <w:t>利用者との続柄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14:paraId="3FD15D8C" w14:textId="77777777" w:rsidR="00250A47" w:rsidRPr="00152564" w:rsidRDefault="00250A47">
            <w:pPr>
              <w:jc w:val="center"/>
              <w:rPr>
                <w:rFonts w:hint="eastAsia"/>
              </w:rPr>
            </w:pPr>
            <w:r w:rsidRPr="00152564">
              <w:rPr>
                <w:rFonts w:hint="eastAsia"/>
              </w:rPr>
              <w:t>生年月日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14:paraId="5DFE8E69" w14:textId="77777777" w:rsidR="00250A47" w:rsidRPr="00152564" w:rsidRDefault="00250A47">
            <w:pPr>
              <w:jc w:val="center"/>
              <w:rPr>
                <w:rFonts w:hint="eastAsia"/>
              </w:rPr>
            </w:pPr>
            <w:r w:rsidRPr="00152564">
              <w:rPr>
                <w:rFonts w:hint="eastAsia"/>
                <w:spacing w:val="210"/>
              </w:rPr>
              <w:t>備</w:t>
            </w:r>
            <w:r w:rsidRPr="00152564">
              <w:rPr>
                <w:rFonts w:hint="eastAsia"/>
              </w:rPr>
              <w:t>考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09AA4816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 xml:space="preserve">　</w:t>
            </w:r>
          </w:p>
        </w:tc>
      </w:tr>
      <w:tr w:rsidR="00250A47" w:rsidRPr="00152564" w14:paraId="15DDAC19" w14:textId="77777777" w:rsidTr="00221D0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8" w:type="dxa"/>
            <w:vMerge/>
          </w:tcPr>
          <w:p w14:paraId="55133EBB" w14:textId="77777777" w:rsidR="00250A47" w:rsidRPr="00152564" w:rsidRDefault="00250A47">
            <w:pPr>
              <w:rPr>
                <w:rFonts w:hint="eastAsia"/>
              </w:rPr>
            </w:pPr>
          </w:p>
        </w:tc>
        <w:tc>
          <w:tcPr>
            <w:tcW w:w="2427" w:type="dxa"/>
            <w:gridSpan w:val="2"/>
          </w:tcPr>
          <w:p w14:paraId="5E5A738F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4F1016CE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14:paraId="3747BF38" w14:textId="77777777" w:rsidR="00250A47" w:rsidRPr="00152564" w:rsidRDefault="00250A47">
            <w:pPr>
              <w:jc w:val="center"/>
              <w:rPr>
                <w:rFonts w:hint="eastAsia"/>
              </w:rPr>
            </w:pPr>
            <w:r w:rsidRPr="00152564">
              <w:rPr>
                <w:rFonts w:hint="eastAsia"/>
              </w:rPr>
              <w:t>・　　・</w:t>
            </w:r>
          </w:p>
        </w:tc>
        <w:tc>
          <w:tcPr>
            <w:tcW w:w="2284" w:type="dxa"/>
          </w:tcPr>
          <w:p w14:paraId="567F8DC6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</w:tcPr>
          <w:p w14:paraId="766EDB3D" w14:textId="77777777" w:rsidR="00250A47" w:rsidRPr="00152564" w:rsidRDefault="00250A47">
            <w:pPr>
              <w:rPr>
                <w:rFonts w:hint="eastAsia"/>
              </w:rPr>
            </w:pPr>
          </w:p>
        </w:tc>
      </w:tr>
      <w:tr w:rsidR="00250A47" w:rsidRPr="00152564" w14:paraId="3574579F" w14:textId="77777777" w:rsidTr="00221D0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8" w:type="dxa"/>
            <w:vMerge/>
          </w:tcPr>
          <w:p w14:paraId="741FF526" w14:textId="77777777" w:rsidR="00250A47" w:rsidRPr="00152564" w:rsidRDefault="00250A47">
            <w:pPr>
              <w:rPr>
                <w:rFonts w:hint="eastAsia"/>
              </w:rPr>
            </w:pPr>
          </w:p>
        </w:tc>
        <w:tc>
          <w:tcPr>
            <w:tcW w:w="2427" w:type="dxa"/>
            <w:gridSpan w:val="2"/>
          </w:tcPr>
          <w:p w14:paraId="090CAA3E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45EBD4AE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14:paraId="034AEDFB" w14:textId="77777777" w:rsidR="00250A47" w:rsidRPr="00152564" w:rsidRDefault="00250A47">
            <w:pPr>
              <w:jc w:val="center"/>
              <w:rPr>
                <w:rFonts w:hint="eastAsia"/>
              </w:rPr>
            </w:pPr>
            <w:r w:rsidRPr="00152564">
              <w:rPr>
                <w:rFonts w:hint="eastAsia"/>
              </w:rPr>
              <w:t>・　　・</w:t>
            </w:r>
          </w:p>
        </w:tc>
        <w:tc>
          <w:tcPr>
            <w:tcW w:w="2284" w:type="dxa"/>
          </w:tcPr>
          <w:p w14:paraId="6C9876B2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</w:tcPr>
          <w:p w14:paraId="300E7391" w14:textId="77777777" w:rsidR="00250A47" w:rsidRPr="00152564" w:rsidRDefault="00250A47">
            <w:pPr>
              <w:rPr>
                <w:rFonts w:hint="eastAsia"/>
              </w:rPr>
            </w:pPr>
          </w:p>
        </w:tc>
      </w:tr>
      <w:tr w:rsidR="00250A47" w:rsidRPr="00152564" w14:paraId="4B8A4B3B" w14:textId="77777777" w:rsidTr="00221D0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8" w:type="dxa"/>
            <w:vMerge/>
          </w:tcPr>
          <w:p w14:paraId="4B522F59" w14:textId="77777777" w:rsidR="00250A47" w:rsidRPr="00152564" w:rsidRDefault="00250A47">
            <w:pPr>
              <w:rPr>
                <w:rFonts w:hint="eastAsia"/>
              </w:rPr>
            </w:pPr>
          </w:p>
        </w:tc>
        <w:tc>
          <w:tcPr>
            <w:tcW w:w="2427" w:type="dxa"/>
            <w:gridSpan w:val="2"/>
          </w:tcPr>
          <w:p w14:paraId="2AEF5934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3B3DDAA3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14:paraId="4EF96246" w14:textId="77777777" w:rsidR="00250A47" w:rsidRPr="00152564" w:rsidRDefault="00250A47">
            <w:pPr>
              <w:jc w:val="center"/>
              <w:rPr>
                <w:rFonts w:hint="eastAsia"/>
              </w:rPr>
            </w:pPr>
            <w:r w:rsidRPr="00152564">
              <w:rPr>
                <w:rFonts w:hint="eastAsia"/>
              </w:rPr>
              <w:t>・　　・</w:t>
            </w:r>
          </w:p>
        </w:tc>
        <w:tc>
          <w:tcPr>
            <w:tcW w:w="2284" w:type="dxa"/>
          </w:tcPr>
          <w:p w14:paraId="503C0712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</w:tcPr>
          <w:p w14:paraId="29E8301B" w14:textId="77777777" w:rsidR="00250A47" w:rsidRPr="00152564" w:rsidRDefault="00250A47">
            <w:pPr>
              <w:rPr>
                <w:rFonts w:hint="eastAsia"/>
              </w:rPr>
            </w:pPr>
          </w:p>
        </w:tc>
      </w:tr>
      <w:tr w:rsidR="00250A47" w:rsidRPr="00152564" w14:paraId="643769A8" w14:textId="77777777" w:rsidTr="00221D0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8" w:type="dxa"/>
            <w:vMerge/>
          </w:tcPr>
          <w:p w14:paraId="137504F5" w14:textId="77777777" w:rsidR="00250A47" w:rsidRPr="00152564" w:rsidRDefault="00250A47">
            <w:pPr>
              <w:rPr>
                <w:rFonts w:hint="eastAsia"/>
              </w:rPr>
            </w:pPr>
          </w:p>
        </w:tc>
        <w:tc>
          <w:tcPr>
            <w:tcW w:w="2427" w:type="dxa"/>
            <w:gridSpan w:val="2"/>
          </w:tcPr>
          <w:p w14:paraId="0B4BDB69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782D0BA8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14:paraId="732514EE" w14:textId="77777777" w:rsidR="00250A47" w:rsidRPr="00152564" w:rsidRDefault="00250A47">
            <w:pPr>
              <w:jc w:val="center"/>
              <w:rPr>
                <w:rFonts w:hint="eastAsia"/>
              </w:rPr>
            </w:pPr>
            <w:r w:rsidRPr="00152564">
              <w:rPr>
                <w:rFonts w:hint="eastAsia"/>
              </w:rPr>
              <w:t>・　　・</w:t>
            </w:r>
          </w:p>
        </w:tc>
        <w:tc>
          <w:tcPr>
            <w:tcW w:w="2284" w:type="dxa"/>
          </w:tcPr>
          <w:p w14:paraId="70A0D3B0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</w:tcPr>
          <w:p w14:paraId="64E5F00F" w14:textId="77777777" w:rsidR="00250A47" w:rsidRPr="00152564" w:rsidRDefault="00250A47">
            <w:pPr>
              <w:rPr>
                <w:rFonts w:hint="eastAsia"/>
              </w:rPr>
            </w:pPr>
          </w:p>
        </w:tc>
      </w:tr>
      <w:tr w:rsidR="00250A47" w:rsidRPr="00152564" w14:paraId="39D13F26" w14:textId="77777777" w:rsidTr="00221D0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8" w:type="dxa"/>
            <w:vMerge/>
            <w:tcBorders>
              <w:bottom w:val="nil"/>
            </w:tcBorders>
          </w:tcPr>
          <w:p w14:paraId="3CDD35B0" w14:textId="77777777" w:rsidR="00250A47" w:rsidRPr="00152564" w:rsidRDefault="00250A47">
            <w:pPr>
              <w:rPr>
                <w:rFonts w:hint="eastAsia"/>
              </w:rPr>
            </w:pPr>
          </w:p>
        </w:tc>
        <w:tc>
          <w:tcPr>
            <w:tcW w:w="2427" w:type="dxa"/>
            <w:gridSpan w:val="2"/>
          </w:tcPr>
          <w:p w14:paraId="0D616ABF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6D48D1A3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14:paraId="1D9F5985" w14:textId="77777777" w:rsidR="00250A47" w:rsidRPr="00152564" w:rsidRDefault="00250A47">
            <w:pPr>
              <w:jc w:val="center"/>
              <w:rPr>
                <w:rFonts w:hint="eastAsia"/>
              </w:rPr>
            </w:pPr>
            <w:r w:rsidRPr="00152564">
              <w:rPr>
                <w:rFonts w:hint="eastAsia"/>
              </w:rPr>
              <w:t>・　　・</w:t>
            </w:r>
          </w:p>
        </w:tc>
        <w:tc>
          <w:tcPr>
            <w:tcW w:w="2284" w:type="dxa"/>
          </w:tcPr>
          <w:p w14:paraId="053A0E2C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1F3E7312" w14:textId="77777777" w:rsidR="00250A47" w:rsidRPr="00152564" w:rsidRDefault="00250A47">
            <w:pPr>
              <w:rPr>
                <w:rFonts w:hint="eastAsia"/>
              </w:rPr>
            </w:pPr>
          </w:p>
        </w:tc>
      </w:tr>
      <w:tr w:rsidR="00250A47" w:rsidRPr="00152564" w14:paraId="11D8F28F" w14:textId="77777777" w:rsidTr="00221D0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center"/>
          </w:tcPr>
          <w:p w14:paraId="2B7064D4" w14:textId="77777777" w:rsidR="00250A47" w:rsidRPr="00152564" w:rsidRDefault="00250A47" w:rsidP="00221D0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>3　紙おむつ等の使用状況</w:t>
            </w:r>
          </w:p>
        </w:tc>
      </w:tr>
      <w:tr w:rsidR="00250A47" w:rsidRPr="00152564" w14:paraId="3FCE9220" w14:textId="77777777" w:rsidTr="00221D0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08" w:type="dxa"/>
            <w:vMerge w:val="restart"/>
            <w:tcBorders>
              <w:top w:val="nil"/>
            </w:tcBorders>
          </w:tcPr>
          <w:p w14:paraId="4ADE0DBF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 xml:space="preserve">　</w:t>
            </w:r>
          </w:p>
        </w:tc>
        <w:tc>
          <w:tcPr>
            <w:tcW w:w="4128" w:type="dxa"/>
            <w:gridSpan w:val="3"/>
            <w:vAlign w:val="center"/>
          </w:tcPr>
          <w:p w14:paraId="43C24243" w14:textId="77777777" w:rsidR="00250A47" w:rsidRPr="00152564" w:rsidRDefault="00250A47">
            <w:pPr>
              <w:jc w:val="distribute"/>
              <w:rPr>
                <w:rFonts w:hint="eastAsia"/>
              </w:rPr>
            </w:pPr>
            <w:r w:rsidRPr="00152564">
              <w:rPr>
                <w:rFonts w:hint="eastAsia"/>
              </w:rPr>
              <w:t>(1)　現在使用している紙おむつ等の種類</w:t>
            </w:r>
          </w:p>
        </w:tc>
        <w:tc>
          <w:tcPr>
            <w:tcW w:w="4678" w:type="dxa"/>
            <w:gridSpan w:val="2"/>
          </w:tcPr>
          <w:p w14:paraId="0E74D112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32855304" w14:textId="77777777" w:rsidR="00250A47" w:rsidRPr="00152564" w:rsidRDefault="00250A47">
            <w:pPr>
              <w:rPr>
                <w:rFonts w:hint="eastAsia"/>
              </w:rPr>
            </w:pPr>
            <w:r w:rsidRPr="00152564">
              <w:rPr>
                <w:rFonts w:hint="eastAsia"/>
              </w:rPr>
              <w:t xml:space="preserve">　</w:t>
            </w:r>
          </w:p>
        </w:tc>
      </w:tr>
      <w:tr w:rsidR="00250A47" w:rsidRPr="00152564" w14:paraId="3F5F63A3" w14:textId="77777777" w:rsidTr="00221D07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 w14:paraId="72C8AF03" w14:textId="77777777" w:rsidR="00250A47" w:rsidRPr="00152564" w:rsidRDefault="00250A47">
            <w:pPr>
              <w:rPr>
                <w:rFonts w:hint="eastAsia"/>
              </w:rPr>
            </w:pPr>
          </w:p>
        </w:tc>
        <w:tc>
          <w:tcPr>
            <w:tcW w:w="4128" w:type="dxa"/>
            <w:gridSpan w:val="3"/>
            <w:tcBorders>
              <w:bottom w:val="single" w:sz="4" w:space="0" w:color="auto"/>
            </w:tcBorders>
            <w:vAlign w:val="center"/>
          </w:tcPr>
          <w:p w14:paraId="17EEFAAE" w14:textId="77777777" w:rsidR="00250A47" w:rsidRPr="00152564" w:rsidRDefault="00250A47">
            <w:pPr>
              <w:jc w:val="distribute"/>
              <w:rPr>
                <w:rFonts w:hint="eastAsia"/>
              </w:rPr>
            </w:pPr>
            <w:r w:rsidRPr="00152564">
              <w:rPr>
                <w:rFonts w:hint="eastAsia"/>
              </w:rPr>
              <w:t>(2)　1日当たりの紙おむつ等の使用枚数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4613B0F7" w14:textId="77777777" w:rsidR="00250A47" w:rsidRPr="00152564" w:rsidRDefault="00250A47">
            <w:pPr>
              <w:jc w:val="distribute"/>
              <w:rPr>
                <w:rFonts w:hint="eastAsia"/>
              </w:rPr>
            </w:pPr>
            <w:r w:rsidRPr="00152564">
              <w:rPr>
                <w:rFonts w:hint="eastAsia"/>
              </w:rPr>
              <w:t>1日　　　　　　　　　枚程度使用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7C78BFB4" w14:textId="77777777" w:rsidR="00250A47" w:rsidRPr="00152564" w:rsidRDefault="00250A47">
            <w:pPr>
              <w:rPr>
                <w:rFonts w:hint="eastAsia"/>
              </w:rPr>
            </w:pPr>
          </w:p>
        </w:tc>
      </w:tr>
      <w:tr w:rsidR="00250A47" w:rsidRPr="00152564" w14:paraId="0A5639D0" w14:textId="77777777" w:rsidTr="005143DB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14:paraId="497E38CF" w14:textId="77777777" w:rsidR="00250A47" w:rsidRPr="00152564" w:rsidRDefault="00250A47">
            <w:pPr>
              <w:spacing w:after="120"/>
              <w:rPr>
                <w:rFonts w:hint="eastAsia"/>
              </w:rPr>
            </w:pPr>
          </w:p>
        </w:tc>
      </w:tr>
    </w:tbl>
    <w:p w14:paraId="28F4A785" w14:textId="77777777" w:rsidR="00250A47" w:rsidRPr="00152564" w:rsidRDefault="00250A47" w:rsidP="00221D07">
      <w:pPr>
        <w:spacing w:before="120"/>
        <w:rPr>
          <w:rFonts w:hint="eastAsia"/>
        </w:rPr>
      </w:pPr>
    </w:p>
    <w:sectPr w:rsidR="00250A47" w:rsidRPr="00152564" w:rsidSect="00221D07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11E1" w14:textId="77777777" w:rsidR="00620FD6" w:rsidRDefault="00620FD6">
      <w:r>
        <w:separator/>
      </w:r>
    </w:p>
  </w:endnote>
  <w:endnote w:type="continuationSeparator" w:id="0">
    <w:p w14:paraId="08DFDF3C" w14:textId="77777777" w:rsidR="00620FD6" w:rsidRDefault="0062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8795" w14:textId="77777777" w:rsidR="00620FD6" w:rsidRDefault="00620FD6">
      <w:r>
        <w:separator/>
      </w:r>
    </w:p>
  </w:footnote>
  <w:footnote w:type="continuationSeparator" w:id="0">
    <w:p w14:paraId="43DA00C5" w14:textId="77777777" w:rsidR="00620FD6" w:rsidRDefault="00620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95"/>
    <w:rsid w:val="00152564"/>
    <w:rsid w:val="00221D07"/>
    <w:rsid w:val="00250A47"/>
    <w:rsid w:val="002C2C89"/>
    <w:rsid w:val="005143DB"/>
    <w:rsid w:val="00620FD6"/>
    <w:rsid w:val="00723294"/>
    <w:rsid w:val="00DD1B95"/>
    <w:rsid w:val="00F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1AD1B"/>
  <w15:chartTrackingRefBased/>
  <w15:docId w15:val="{2F73C22A-279B-4E68-8A21-83217E67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CCEE2-6F76-4BBD-963A-4AD3C1A7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2025-06-12T08:37:00Z</dcterms:created>
  <dcterms:modified xsi:type="dcterms:W3CDTF">2025-06-12T08:37:00Z</dcterms:modified>
  <cp:category/>
</cp:coreProperties>
</file>