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BA51" w14:textId="77777777" w:rsidR="00894620" w:rsidRPr="009D296F" w:rsidRDefault="00894620">
      <w:pPr>
        <w:rPr>
          <w:rFonts w:hint="eastAsia"/>
          <w:snapToGrid w:val="0"/>
        </w:rPr>
      </w:pPr>
      <w:r w:rsidRPr="009D296F">
        <w:rPr>
          <w:rFonts w:hint="eastAsia"/>
          <w:snapToGrid w:val="0"/>
        </w:rPr>
        <w:t>様式第</w:t>
      </w:r>
      <w:r w:rsidR="00114D97">
        <w:rPr>
          <w:rFonts w:hint="eastAsia"/>
          <w:snapToGrid w:val="0"/>
        </w:rPr>
        <w:t>3</w:t>
      </w:r>
      <w:r w:rsidRPr="009D296F">
        <w:rPr>
          <w:rFonts w:hint="eastAsia"/>
          <w:snapToGrid w:val="0"/>
        </w:rPr>
        <w:t>号(第</w:t>
      </w:r>
      <w:r w:rsidR="00114D97">
        <w:rPr>
          <w:rFonts w:hint="eastAsia"/>
          <w:snapToGrid w:val="0"/>
        </w:rPr>
        <w:t>7</w:t>
      </w:r>
      <w:r w:rsidRPr="009D296F">
        <w:rPr>
          <w:rFonts w:hint="eastAsia"/>
          <w:snapToGrid w:val="0"/>
        </w:rPr>
        <w:t>条関係)</w:t>
      </w:r>
    </w:p>
    <w:p w14:paraId="42C09BA1" w14:textId="77777777" w:rsidR="00894620" w:rsidRPr="009D296F" w:rsidRDefault="00894620">
      <w:pPr>
        <w:spacing w:after="120"/>
        <w:jc w:val="center"/>
        <w:rPr>
          <w:rFonts w:hint="eastAsia"/>
          <w:snapToGrid w:val="0"/>
        </w:rPr>
      </w:pPr>
      <w:r w:rsidRPr="009D296F">
        <w:rPr>
          <w:rFonts w:hint="eastAsia"/>
          <w:snapToGrid w:val="0"/>
          <w:spacing w:val="12"/>
        </w:rPr>
        <w:t>粕屋町在宅介護者ねぎらい手当金支給台</w:t>
      </w:r>
      <w:r w:rsidRPr="009D296F">
        <w:rPr>
          <w:rFonts w:hint="eastAsia"/>
          <w:snapToGrid w:val="0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890"/>
        <w:gridCol w:w="4000"/>
        <w:gridCol w:w="2100"/>
        <w:gridCol w:w="2100"/>
        <w:gridCol w:w="2158"/>
      </w:tblGrid>
      <w:tr w:rsidR="00894620" w:rsidRPr="009D296F" w14:paraId="37EF81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21F4009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No.</w:t>
            </w:r>
          </w:p>
        </w:tc>
        <w:tc>
          <w:tcPr>
            <w:tcW w:w="1680" w:type="dxa"/>
            <w:vAlign w:val="center"/>
          </w:tcPr>
          <w:p w14:paraId="33E87D3A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1890" w:type="dxa"/>
            <w:vAlign w:val="center"/>
          </w:tcPr>
          <w:p w14:paraId="7918D988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介護者氏名</w:t>
            </w:r>
          </w:p>
        </w:tc>
        <w:tc>
          <w:tcPr>
            <w:tcW w:w="4000" w:type="dxa"/>
            <w:vAlign w:val="center"/>
          </w:tcPr>
          <w:p w14:paraId="495E30D7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  <w:spacing w:val="53"/>
              </w:rPr>
              <w:t>介護者住</w:t>
            </w:r>
            <w:r w:rsidRPr="009D296F">
              <w:rPr>
                <w:rFonts w:hint="eastAsia"/>
                <w:snapToGrid w:val="0"/>
              </w:rPr>
              <w:t>所</w:t>
            </w:r>
          </w:p>
        </w:tc>
        <w:tc>
          <w:tcPr>
            <w:tcW w:w="2100" w:type="dxa"/>
            <w:vAlign w:val="center"/>
          </w:tcPr>
          <w:p w14:paraId="3D847A74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高齢者等氏名</w:t>
            </w:r>
          </w:p>
        </w:tc>
        <w:tc>
          <w:tcPr>
            <w:tcW w:w="2100" w:type="dxa"/>
            <w:vAlign w:val="center"/>
          </w:tcPr>
          <w:p w14:paraId="1E5A7F85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支給額(円)</w:t>
            </w:r>
          </w:p>
        </w:tc>
        <w:tc>
          <w:tcPr>
            <w:tcW w:w="2158" w:type="dxa"/>
            <w:vAlign w:val="center"/>
          </w:tcPr>
          <w:p w14:paraId="10DAE0D2" w14:textId="77777777" w:rsidR="00894620" w:rsidRPr="009D296F" w:rsidRDefault="00894620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支払予定年月日</w:t>
            </w:r>
          </w:p>
        </w:tc>
      </w:tr>
      <w:tr w:rsidR="00894620" w:rsidRPr="009D296F" w14:paraId="01AB3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A36A25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FFD767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1DF74996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32CEB7B1" w14:textId="77777777" w:rsidR="00894620" w:rsidRPr="009D296F" w:rsidRDefault="00894620" w:rsidP="00EB06EE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3F69BD9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69C38B4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2383738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14953F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1FE03BB5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85F4C32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7AFB08E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0B91981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6B8505F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942E3D7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62BACE9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00B547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CB24867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E9059A8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22CC4B6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1274E82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29FA5205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329525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6348F393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2977D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4573260C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D8764E9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7E37400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28A0DA8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3DEB987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2444AD9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60F81CDB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1E84C3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558982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2D31E09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58342CE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64AAF6B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0DC722FF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B964EA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0552BF9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236CC7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664264C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203468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1A8729A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4E5614D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576AF4F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D43A42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66FD6DDE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53B5A0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1F320C47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E0DD582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53C4D4A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411E4715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4199D09D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4E4E4A9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1C250821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1E7D0A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79DDDEEC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FBDF46D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4556DAA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300E34F2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2C11F55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7FCF04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D99C08F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19D89A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E10BD0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32FEE37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00D26A75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234AC00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05B4B45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0783C80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1FB5BB21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42BFE5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25B75B7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63D2939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73631146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3A9A92A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56F903F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A1AA2E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5AE949C5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2CDD3E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56C41A4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C31638C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4DC4C375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108B31EE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47072372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7E797C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0AB71640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2B2931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EA3AB9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7FB3C71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6C4A7A70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00480E2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6753C48F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3A88C5A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41D17DC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02FCD7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665C1E5D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705B817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3174302F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51694F3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5010F082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4E78AE9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31C8E4C3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404773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38EB8CC0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F83675C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2F211B73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2426DB4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01B6033D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EA6FE99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2781F958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0E8886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10297046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0C4E4CE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3C8A6F3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25D9ED59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34732AAD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139034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434022EC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3255E2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26AD587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326A3D1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5C676EAD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070DD65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38E39161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D4D19AC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61DE9062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  <w:tr w:rsidR="00894620" w:rsidRPr="009D296F" w14:paraId="6C5AB0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Align w:val="center"/>
          </w:tcPr>
          <w:p w14:paraId="23E245F2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AA22A42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  <w:vAlign w:val="center"/>
          </w:tcPr>
          <w:p w14:paraId="7A3BFB8B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00" w:type="dxa"/>
            <w:vAlign w:val="center"/>
          </w:tcPr>
          <w:p w14:paraId="6A2DEDF8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粕屋町</w:t>
            </w:r>
          </w:p>
        </w:tc>
        <w:tc>
          <w:tcPr>
            <w:tcW w:w="2100" w:type="dxa"/>
            <w:vAlign w:val="center"/>
          </w:tcPr>
          <w:p w14:paraId="7F0F2146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27C8700" w14:textId="77777777" w:rsidR="00894620" w:rsidRPr="009D296F" w:rsidRDefault="00894620">
            <w:pPr>
              <w:spacing w:line="210" w:lineRule="exac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14:paraId="7E53B52E" w14:textId="77777777" w:rsidR="00894620" w:rsidRPr="009D296F" w:rsidRDefault="00894620">
            <w:pPr>
              <w:spacing w:line="210" w:lineRule="exact"/>
              <w:jc w:val="right"/>
              <w:rPr>
                <w:rFonts w:hint="eastAsia"/>
                <w:snapToGrid w:val="0"/>
              </w:rPr>
            </w:pPr>
            <w:r w:rsidRPr="009D296F"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6E1FF94C" w14:textId="77777777" w:rsidR="00894620" w:rsidRPr="009D296F" w:rsidRDefault="00894620">
      <w:pPr>
        <w:rPr>
          <w:rFonts w:hint="eastAsia"/>
          <w:snapToGrid w:val="0"/>
        </w:rPr>
      </w:pPr>
    </w:p>
    <w:sectPr w:rsidR="00894620" w:rsidRPr="009D296F">
      <w:pgSz w:w="16839" w:h="11907" w:orient="landscape" w:code="9"/>
      <w:pgMar w:top="1701" w:right="1134" w:bottom="1701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C32" w14:textId="77777777" w:rsidR="00555619" w:rsidRDefault="00555619">
      <w:r>
        <w:separator/>
      </w:r>
    </w:p>
  </w:endnote>
  <w:endnote w:type="continuationSeparator" w:id="0">
    <w:p w14:paraId="1AA76F66" w14:textId="77777777" w:rsidR="00555619" w:rsidRDefault="0055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4C05" w14:textId="77777777" w:rsidR="00555619" w:rsidRDefault="00555619">
      <w:r>
        <w:separator/>
      </w:r>
    </w:p>
  </w:footnote>
  <w:footnote w:type="continuationSeparator" w:id="0">
    <w:p w14:paraId="3CFFDE56" w14:textId="77777777" w:rsidR="00555619" w:rsidRDefault="0055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90"/>
    <w:rsid w:val="00114D97"/>
    <w:rsid w:val="00555619"/>
    <w:rsid w:val="00735AF2"/>
    <w:rsid w:val="00894620"/>
    <w:rsid w:val="008B116B"/>
    <w:rsid w:val="009D296F"/>
    <w:rsid w:val="00A13190"/>
    <w:rsid w:val="00D813D4"/>
    <w:rsid w:val="00E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40ABC"/>
  <w15:chartTrackingRefBased/>
  <w15:docId w15:val="{711A8679-86F3-46AF-9F9F-C1C9955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2717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新件・原議（横）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2025-06-12T08:42:00Z</dcterms:created>
  <dcterms:modified xsi:type="dcterms:W3CDTF">2025-06-12T08:42:00Z</dcterms:modified>
</cp:coreProperties>
</file>