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B393" w14:textId="77777777" w:rsidR="0010664E" w:rsidRPr="00EA6308" w:rsidRDefault="0010664E">
      <w:pPr>
        <w:rPr>
          <w:rFonts w:hint="eastAsia"/>
          <w:lang w:eastAsia="zh-CN"/>
        </w:rPr>
      </w:pPr>
      <w:r w:rsidRPr="00EA6308">
        <w:rPr>
          <w:rFonts w:hint="eastAsia"/>
          <w:lang w:eastAsia="zh-CN"/>
        </w:rPr>
        <w:t>様式第2号(第7条、第9条関係)</w:t>
      </w:r>
    </w:p>
    <w:p w14:paraId="3634DFC7" w14:textId="77777777" w:rsidR="0010664E" w:rsidRPr="00EA6308" w:rsidRDefault="0010664E">
      <w:pPr>
        <w:rPr>
          <w:rFonts w:hint="eastAsia"/>
          <w:lang w:eastAsia="zh-CN"/>
        </w:rPr>
      </w:pPr>
    </w:p>
    <w:p w14:paraId="257992D0" w14:textId="77777777" w:rsidR="0010664E" w:rsidRPr="00EA6308" w:rsidRDefault="0010664E">
      <w:pPr>
        <w:jc w:val="center"/>
        <w:rPr>
          <w:rFonts w:hint="eastAsia"/>
        </w:rPr>
      </w:pPr>
      <w:r w:rsidRPr="00EA6308">
        <w:rPr>
          <w:rFonts w:hint="eastAsia"/>
        </w:rPr>
        <w:t>粕屋町すみよか事業住宅改造(変更)内容書</w:t>
      </w:r>
    </w:p>
    <w:p w14:paraId="4401EDE9" w14:textId="77777777" w:rsidR="0010664E" w:rsidRPr="00EA6308" w:rsidRDefault="0010664E">
      <w:pPr>
        <w:rPr>
          <w:rFonts w:hint="eastAsia"/>
        </w:rPr>
      </w:pPr>
    </w:p>
    <w:p w14:paraId="1910CDE7" w14:textId="77777777" w:rsidR="0010664E" w:rsidRPr="00EA6308" w:rsidRDefault="0010664E">
      <w:pPr>
        <w:jc w:val="right"/>
        <w:rPr>
          <w:rFonts w:hint="eastAsia"/>
        </w:rPr>
      </w:pPr>
      <w:r w:rsidRPr="00EA6308">
        <w:rPr>
          <w:rFonts w:hint="eastAsia"/>
        </w:rPr>
        <w:t xml:space="preserve">年　　月　　日　　</w:t>
      </w:r>
    </w:p>
    <w:p w14:paraId="34B7CA9F" w14:textId="77777777" w:rsidR="0010664E" w:rsidRPr="00EA6308" w:rsidRDefault="0010664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260"/>
        <w:gridCol w:w="5060"/>
      </w:tblGrid>
      <w:tr w:rsidR="0010664E" w:rsidRPr="00EA6308" w14:paraId="27D1B443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25" w:type="dxa"/>
            <w:vMerge w:val="restart"/>
            <w:textDirection w:val="tbRlV"/>
            <w:vAlign w:val="center"/>
          </w:tcPr>
          <w:p w14:paraId="09E4F5FB" w14:textId="77777777" w:rsidR="0010664E" w:rsidRPr="00EA6308" w:rsidRDefault="0010664E">
            <w:pPr>
              <w:ind w:left="113" w:right="113"/>
              <w:jc w:val="center"/>
              <w:rPr>
                <w:rFonts w:hint="eastAsia"/>
              </w:rPr>
            </w:pPr>
            <w:r w:rsidRPr="00EA6308">
              <w:rPr>
                <w:rFonts w:hint="eastAsia"/>
                <w:spacing w:val="420"/>
              </w:rPr>
              <w:t>見積</w:t>
            </w:r>
            <w:r w:rsidRPr="00EA6308"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14:paraId="2FBD44D9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  <w:spacing w:val="25"/>
              </w:rPr>
              <w:t>住所</w:t>
            </w:r>
            <w:r w:rsidRPr="00EA6308">
              <w:rPr>
                <w:rFonts w:hint="eastAsia"/>
              </w:rPr>
              <w:t>(</w:t>
            </w:r>
            <w:r w:rsidRPr="00EA6308">
              <w:rPr>
                <w:rFonts w:hint="eastAsia"/>
                <w:spacing w:val="25"/>
              </w:rPr>
              <w:t>所在</w:t>
            </w:r>
            <w:r w:rsidRPr="00EA6308">
              <w:rPr>
                <w:rFonts w:hint="eastAsia"/>
              </w:rPr>
              <w:t>地)</w:t>
            </w:r>
          </w:p>
        </w:tc>
        <w:tc>
          <w:tcPr>
            <w:tcW w:w="6320" w:type="dxa"/>
            <w:gridSpan w:val="2"/>
          </w:tcPr>
          <w:p w14:paraId="0B07082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41D8C01A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25" w:type="dxa"/>
            <w:vMerge/>
          </w:tcPr>
          <w:p w14:paraId="32FD493B" w14:textId="77777777" w:rsidR="0010664E" w:rsidRPr="00EA6308" w:rsidRDefault="0010664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9EF1C93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</w:rPr>
              <w:t>氏名</w:t>
            </w:r>
          </w:p>
          <w:p w14:paraId="2527F976" w14:textId="77777777" w:rsidR="0010664E" w:rsidRPr="00EA6308" w:rsidRDefault="0010664E">
            <w:pPr>
              <w:rPr>
                <w:rFonts w:hint="eastAsia"/>
              </w:rPr>
            </w:pPr>
          </w:p>
          <w:p w14:paraId="0999F757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</w:rPr>
              <w:t>(名称、代表者)</w:t>
            </w:r>
          </w:p>
        </w:tc>
        <w:tc>
          <w:tcPr>
            <w:tcW w:w="6320" w:type="dxa"/>
            <w:gridSpan w:val="2"/>
            <w:vAlign w:val="center"/>
          </w:tcPr>
          <w:p w14:paraId="72B2856A" w14:textId="77777777" w:rsidR="0010664E" w:rsidRDefault="00496885">
            <w:pPr>
              <w:jc w:val="right"/>
            </w:pPr>
            <w:r w:rsidRPr="00EA6308">
              <w:fldChar w:fldCharType="begin"/>
            </w:r>
            <w:r w:rsidRPr="00EA6308">
              <w:instrText xml:space="preserve"> </w:instrText>
            </w:r>
            <w:r w:rsidRPr="00EA6308">
              <w:rPr>
                <w:rFonts w:hint="eastAsia"/>
              </w:rPr>
              <w:instrText>eq \o\ac(□,</w:instrText>
            </w:r>
            <w:r w:rsidRPr="00EA6308">
              <w:rPr>
                <w:rFonts w:hint="eastAsia"/>
                <w:position w:val="2"/>
                <w:sz w:val="14"/>
              </w:rPr>
              <w:instrText>印</w:instrText>
            </w:r>
            <w:r w:rsidRPr="00EA6308">
              <w:rPr>
                <w:rFonts w:hint="eastAsia"/>
              </w:rPr>
              <w:instrText>)</w:instrText>
            </w:r>
            <w:r w:rsidRPr="00EA6308">
              <w:fldChar w:fldCharType="end"/>
            </w:r>
            <w:r w:rsidR="0010664E" w:rsidRPr="00EA6308">
              <w:rPr>
                <w:rFonts w:hint="eastAsia"/>
              </w:rPr>
              <w:t xml:space="preserve">　</w:t>
            </w:r>
          </w:p>
          <w:p w14:paraId="45B53848" w14:textId="77777777" w:rsidR="00256F6A" w:rsidRDefault="00256F6A">
            <w:pPr>
              <w:jc w:val="right"/>
              <w:rPr>
                <w:rFonts w:hint="eastAsia"/>
              </w:rPr>
            </w:pPr>
          </w:p>
          <w:p w14:paraId="543CF6E6" w14:textId="77777777" w:rsidR="00256F6A" w:rsidRPr="00EA6308" w:rsidRDefault="00256F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※署名の場合は捺印不要</w:t>
            </w:r>
          </w:p>
        </w:tc>
      </w:tr>
      <w:tr w:rsidR="0010664E" w:rsidRPr="00EA6308" w14:paraId="6E08BE7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</w:tcPr>
          <w:p w14:paraId="334E8A86" w14:textId="77777777" w:rsidR="0010664E" w:rsidRPr="00EA6308" w:rsidRDefault="0010664E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72511CA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</w:rPr>
              <w:t>電話番号</w:t>
            </w:r>
          </w:p>
        </w:tc>
        <w:tc>
          <w:tcPr>
            <w:tcW w:w="6320" w:type="dxa"/>
            <w:gridSpan w:val="2"/>
            <w:vAlign w:val="center"/>
          </w:tcPr>
          <w:p w14:paraId="14286DCB" w14:textId="77777777" w:rsidR="0010664E" w:rsidRPr="00EA6308" w:rsidRDefault="0010664E">
            <w:pPr>
              <w:rPr>
                <w:rFonts w:hint="eastAsia"/>
                <w:lang w:eastAsia="zh-CN"/>
              </w:rPr>
            </w:pPr>
            <w:r w:rsidRPr="00EA6308">
              <w:rPr>
                <w:rFonts w:hint="eastAsia"/>
                <w:lang w:eastAsia="zh-CN"/>
              </w:rPr>
              <w:t>(　　　　)　　　　―　　　　　内線</w:t>
            </w:r>
          </w:p>
        </w:tc>
      </w:tr>
      <w:tr w:rsidR="0010664E" w:rsidRPr="00EA6308" w14:paraId="4EEA5F36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</w:tcPr>
          <w:p w14:paraId="607EC9A5" w14:textId="77777777" w:rsidR="0010664E" w:rsidRPr="00EA6308" w:rsidRDefault="0010664E">
            <w:pPr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vMerge/>
          </w:tcPr>
          <w:p w14:paraId="7B0A9BA0" w14:textId="77777777" w:rsidR="0010664E" w:rsidRPr="00EA6308" w:rsidRDefault="0010664E">
            <w:pPr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1013D69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</w:rPr>
              <w:t>担当者名</w:t>
            </w:r>
          </w:p>
        </w:tc>
        <w:tc>
          <w:tcPr>
            <w:tcW w:w="5060" w:type="dxa"/>
          </w:tcPr>
          <w:p w14:paraId="079DE1C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</w:tbl>
    <w:p w14:paraId="10537A01" w14:textId="77777777" w:rsidR="0010664E" w:rsidRPr="00EA6308" w:rsidRDefault="0010664E">
      <w:pPr>
        <w:rPr>
          <w:rFonts w:hint="eastAsia"/>
        </w:rPr>
      </w:pPr>
    </w:p>
    <w:p w14:paraId="6D7C349A" w14:textId="77777777" w:rsidR="0010664E" w:rsidRPr="00EA6308" w:rsidRDefault="0010664E" w:rsidP="00496885">
      <w:pPr>
        <w:ind w:firstLineChars="100" w:firstLine="210"/>
        <w:rPr>
          <w:rFonts w:hint="eastAsia"/>
        </w:rPr>
      </w:pPr>
      <w:r w:rsidRPr="00EA6308">
        <w:rPr>
          <w:rFonts w:hint="eastAsia"/>
        </w:rPr>
        <w:t>下記のとおり、見積りました。</w:t>
      </w:r>
    </w:p>
    <w:p w14:paraId="50FAF9A5" w14:textId="77777777" w:rsidR="0010664E" w:rsidRPr="00EA6308" w:rsidRDefault="0010664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6320"/>
      </w:tblGrid>
      <w:tr w:rsidR="0010664E" w:rsidRPr="00EA6308" w14:paraId="66AD534D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25" w:type="dxa"/>
            <w:vMerge w:val="restart"/>
            <w:textDirection w:val="tbRlV"/>
            <w:vAlign w:val="center"/>
          </w:tcPr>
          <w:p w14:paraId="474818F7" w14:textId="77777777" w:rsidR="0010664E" w:rsidRPr="00EA6308" w:rsidRDefault="0010664E">
            <w:pPr>
              <w:ind w:left="113" w:right="113"/>
              <w:jc w:val="center"/>
              <w:rPr>
                <w:rFonts w:hint="eastAsia"/>
              </w:rPr>
            </w:pPr>
            <w:r w:rsidRPr="00EA6308">
              <w:rPr>
                <w:rFonts w:hint="eastAsia"/>
                <w:spacing w:val="105"/>
              </w:rPr>
              <w:t>申請</w:t>
            </w:r>
            <w:r w:rsidRPr="00EA6308"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14:paraId="33F29665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</w:rPr>
              <w:t>住所</w:t>
            </w:r>
          </w:p>
        </w:tc>
        <w:tc>
          <w:tcPr>
            <w:tcW w:w="6320" w:type="dxa"/>
            <w:vAlign w:val="center"/>
          </w:tcPr>
          <w:p w14:paraId="7C807249" w14:textId="77777777" w:rsidR="0010664E" w:rsidRPr="00EA6308" w:rsidRDefault="00256F6A">
            <w:pPr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</w:p>
        </w:tc>
      </w:tr>
      <w:tr w:rsidR="0010664E" w:rsidRPr="00EA6308" w14:paraId="2EC88534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25" w:type="dxa"/>
            <w:vMerge/>
          </w:tcPr>
          <w:p w14:paraId="2261A9AF" w14:textId="77777777" w:rsidR="0010664E" w:rsidRPr="00EA6308" w:rsidRDefault="0010664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7B769F4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</w:rPr>
              <w:t>氏名</w:t>
            </w:r>
          </w:p>
        </w:tc>
        <w:tc>
          <w:tcPr>
            <w:tcW w:w="6320" w:type="dxa"/>
          </w:tcPr>
          <w:p w14:paraId="7268852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</w:tbl>
    <w:p w14:paraId="5DAAEE89" w14:textId="77777777" w:rsidR="0010664E" w:rsidRPr="00EA6308" w:rsidRDefault="0010664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750"/>
        <w:gridCol w:w="751"/>
        <w:gridCol w:w="750"/>
        <w:gridCol w:w="751"/>
        <w:gridCol w:w="751"/>
        <w:gridCol w:w="750"/>
        <w:gridCol w:w="751"/>
        <w:gridCol w:w="751"/>
      </w:tblGrid>
      <w:tr w:rsidR="0010664E" w:rsidRPr="00EA6308" w14:paraId="6AE560AD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018DE50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B97D632" w14:textId="77777777" w:rsidR="0010664E" w:rsidRPr="00EA6308" w:rsidRDefault="0010664E">
            <w:pPr>
              <w:jc w:val="distribute"/>
              <w:rPr>
                <w:rFonts w:hint="eastAsia"/>
              </w:rPr>
            </w:pPr>
            <w:r w:rsidRPr="00EA6308">
              <w:rPr>
                <w:rFonts w:hint="eastAsia"/>
              </w:rPr>
              <w:t>見積額</w:t>
            </w:r>
          </w:p>
        </w:tc>
        <w:tc>
          <w:tcPr>
            <w:tcW w:w="750" w:type="dxa"/>
          </w:tcPr>
          <w:p w14:paraId="4B010CC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0254716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14:paraId="7C8F7C5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27A131F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6E06383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14:paraId="7FA7FA0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6A310E5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14:paraId="77008B1A" w14:textId="77777777" w:rsidR="0010664E" w:rsidRPr="00EA6308" w:rsidRDefault="0010664E">
            <w:pPr>
              <w:jc w:val="center"/>
              <w:rPr>
                <w:rFonts w:hint="eastAsia"/>
              </w:rPr>
            </w:pPr>
            <w:r w:rsidRPr="00EA6308">
              <w:rPr>
                <w:rFonts w:hint="eastAsia"/>
              </w:rPr>
              <w:t>円</w:t>
            </w:r>
          </w:p>
        </w:tc>
      </w:tr>
    </w:tbl>
    <w:p w14:paraId="7CBAACFA" w14:textId="77777777" w:rsidR="0010664E" w:rsidRPr="00EA6308" w:rsidRDefault="0010664E">
      <w:pPr>
        <w:rPr>
          <w:rFonts w:hint="eastAsia"/>
        </w:rPr>
      </w:pPr>
    </w:p>
    <w:p w14:paraId="208AF4D3" w14:textId="77777777" w:rsidR="0010664E" w:rsidRPr="00EA6308" w:rsidRDefault="0010664E">
      <w:pPr>
        <w:jc w:val="right"/>
      </w:pPr>
      <w:r w:rsidRPr="00EA6308">
        <w:rPr>
          <w:rFonts w:hint="eastAsia"/>
        </w:rPr>
        <w:t>※別紙内訳書のA欄の額を記入すること。</w:t>
      </w:r>
    </w:p>
    <w:p w14:paraId="0DDEFBD3" w14:textId="77777777" w:rsidR="0010664E" w:rsidRPr="00EA6308" w:rsidRDefault="0010664E">
      <w:pPr>
        <w:spacing w:after="120"/>
        <w:rPr>
          <w:rFonts w:hint="eastAsia"/>
        </w:rPr>
      </w:pPr>
      <w:r w:rsidRPr="00EA6308">
        <w:br w:type="page"/>
      </w:r>
      <w:r w:rsidRPr="00EA6308">
        <w:rPr>
          <w:rFonts w:hint="eastAsia"/>
        </w:rPr>
        <w:lastRenderedPageBreak/>
        <w:t>2　住宅改造の内容(改修箇所は内訳書の区分ごとに色分けをすること。)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</w:tblGrid>
      <w:tr w:rsidR="0010664E" w:rsidRPr="00EA6308" w14:paraId="311C9E1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bottom w:val="dashed" w:sz="4" w:space="0" w:color="auto"/>
              <w:right w:val="dashed" w:sz="4" w:space="0" w:color="auto"/>
            </w:tcBorders>
          </w:tcPr>
          <w:p w14:paraId="3E6F97D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0997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ACA1A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C276B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FEA7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E1ED3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55E34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FC9FD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8BCF0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90DDB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96571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993AF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7A06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502E6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13A1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DDE9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81321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B005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</w:tcBorders>
          </w:tcPr>
          <w:p w14:paraId="59F8994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7584367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EACBA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92941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7FD7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3802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E8C57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EC49F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DE332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5CBE9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7E6B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2AE81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16FD6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03DE4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72909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230D4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C0939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EACFE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37F9F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7E239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2953E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6E9EE8B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29FE2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08A58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38AF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B69B1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68A32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47512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0298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46977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2D34C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F796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0876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8774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54C35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6FE0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DC446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3A33C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E086B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9D3A9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DE062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4F72C97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51EF6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59E3E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942E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868E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3DC06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0B491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000C7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EAF68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00E6A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9D31F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92AB7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C8F33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281A1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7CCCC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8B68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0F106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5954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6C149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65FACB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0428EC0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A7CF5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CA392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EC93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9E54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5D05E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7F1C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2C24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A4AC2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6C7BF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DD07A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7C5A3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9E4FD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AC79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780B2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50B79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A0600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9067F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1923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9837B9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77B831F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F3ADC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5E479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EE453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1965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512EC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CFB8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C99B4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769C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81055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636C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60CF7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03F5E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FCEC0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F82F0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30C88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89CA9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2E041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60665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41DC9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5738B07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60E76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965C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E17E2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B133E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20CBF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3D41D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135B5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35BF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0CD4C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4B7DE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2AF0A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FCED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E546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491F3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3FE12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ADF41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798BB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F1CD6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8621E7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49E5386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5FC1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35407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F813D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1CFDE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469ED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47FF2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14A10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39C4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F5C4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4261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F6752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F964D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E2F6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8D24D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CA015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A29F9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D1C2D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CA18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23D6F5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1592D84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141B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33378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6812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F65F3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B04A0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13CD9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C33A2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99CBC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2B1ED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B8CA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60AFE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47F4D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905D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10CB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42015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39D17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6069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D8B84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E23918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59EF6EB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80461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0E4EA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EB41A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2119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AA702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9C6F6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6A1B2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A0A07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39451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1C0B8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F2E5C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6C64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D2A0A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69624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EB5E0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353D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3521E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623B8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591EAF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38E5F17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77B87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ECF12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ECD81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2A995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94DC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3AE8D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02AC5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9A363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1F713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47278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C3D96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7743C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6F94C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ADF8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4DD39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BC609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D254E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10DA4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293530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0EBB90C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6D309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E840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4AB7B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7788E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CDFF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B7CCF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3FAE6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114FA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964A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0824B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75D24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0DE6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13C4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E283B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E3594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E5885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AC08E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E98E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49DA47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30EA5B3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DB51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0970A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327D3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AB80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734AA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03954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1951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148D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4C78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B8962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657B3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358C8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5E02A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9473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4DF4C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B544E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1F38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7EA7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39C29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435D9D4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BB2B3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4F68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373C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1EBE5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77F57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11312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98356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44C69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84895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94D42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C7D7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86242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25076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99556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E349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4A5C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9899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E0DAD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C39758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70453EB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73DF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C083F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3A22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BF881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45B0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B50DB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DCB83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94FF4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12686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3C7CA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6095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20910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68147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5835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ECEC0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27F50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EFECA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55A33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763872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788AB2D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83878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36E4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9AB7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9518F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EB1F1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15402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BDCD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63B31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DA5FC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9611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F46C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BA8DB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DB8E6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2047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2324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FC0F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4A57D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17941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99F64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4B2D41D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FB341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0A8F3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249BE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EAB7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3C77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87567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0E508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3437C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4C232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EE98C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7771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515A3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DEEA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9696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0CEA5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85AF6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A66F3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63DD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7E5FC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0C159A3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49CB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C113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6E09F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0C9B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6E61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75E92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F67F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C4824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C6429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59D8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A93BD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A050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50519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56B21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FC25C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4321C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74D11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86902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A564EB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2A78DFD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C924F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9CD9E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10EA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7CB17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B0883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7182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16460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89DE8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2B96C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44FD3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B243B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DD805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906CA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A5B7F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900C8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3E342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34EC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D0F76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9AF706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73F4E81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2EFCB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A1BD4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E6A9F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12BDC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0811E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2A54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AA712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3A40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78AFF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0316F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47D6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B044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FFCBF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3FC69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B1D01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7EDE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BF571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CFDD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42253C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4AA624D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96CD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503E1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6B63C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DFBEB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A3F16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71F45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745E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00C34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F210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B3CF6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28A0E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B1626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19323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8E45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CAE7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CD719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C1C8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2E487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E9FFC7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296F0E9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05FB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C4C2E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4EB9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7E95A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048C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44F0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C9D3B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B97C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9882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390D1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B926A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0C4D4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C6AC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98A4D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F98CF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117E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1DBEC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2D6A7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859D5E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6777C1F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8FF92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55DA0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9B2E3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8D9B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D5CE8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61B51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6DF4D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57F90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F9A90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D58A4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72DB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10E66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639DA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A3541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E33C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7513F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8BA6D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8BBA0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96D76E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677AA86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588A6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C2664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DBDD4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C410D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C7805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93813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D00AB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901F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0D9D7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5F1A0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75532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4FC1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485CF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2362A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D2C8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F26BB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1A630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55FBC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A9D5C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0BC8989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9C50D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6098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37FCC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E8058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8D33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3C20F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9E69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A1267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DB91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C2659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C15C8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068F3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B1F0D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19EE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EAF21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56503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F60F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478C3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DA10F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63E4AAE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9189D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6168B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FB71D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4A85B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F8A40E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BAA07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B37A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8382A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38DB5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44B20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6E098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6FBA2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44987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9B1A6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19CB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F5FF8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57EEB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6D260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B5841E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2985FDF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C7EE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1C9BB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8D84E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2F92B0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1B654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08E14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B853F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7AE4E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C638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725A2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F9618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F96A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E3E60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D68F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AFFF2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C62F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CCA75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3CB51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BFCBA5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3D5E75C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6CBC8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89720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8D22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3314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166E9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9DBC8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62B7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CE0BF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AE8C5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B2F6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65C8D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D8000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8617C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4A5A0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6D5FC5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FFC12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A13AE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5C7114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56ACD9B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  <w:tr w:rsidR="0010664E" w:rsidRPr="00EA6308" w14:paraId="6C6A3B7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8" w:type="dxa"/>
            <w:tcBorders>
              <w:top w:val="dashed" w:sz="4" w:space="0" w:color="auto"/>
              <w:right w:val="dashed" w:sz="4" w:space="0" w:color="auto"/>
            </w:tcBorders>
          </w:tcPr>
          <w:p w14:paraId="6BD8E4D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ACF5FD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09BEE2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90C3989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508482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9C4466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9CD8F2C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DFA55D6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7BBDE31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D47C38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52622EA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31615F2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1549B77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5DCE0B3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5A4FCE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5872DDD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DF7727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8EF30BF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</w:tcBorders>
          </w:tcPr>
          <w:p w14:paraId="3B2DF058" w14:textId="77777777" w:rsidR="0010664E" w:rsidRPr="00EA6308" w:rsidRDefault="0010664E">
            <w:pPr>
              <w:rPr>
                <w:rFonts w:hint="eastAsia"/>
              </w:rPr>
            </w:pPr>
            <w:r w:rsidRPr="00EA6308">
              <w:rPr>
                <w:rFonts w:hint="eastAsia"/>
              </w:rPr>
              <w:t xml:space="preserve">　</w:t>
            </w:r>
          </w:p>
        </w:tc>
      </w:tr>
    </w:tbl>
    <w:p w14:paraId="4277C907" w14:textId="77777777" w:rsidR="0010664E" w:rsidRPr="00EA6308" w:rsidRDefault="0010664E">
      <w:pPr>
        <w:spacing w:before="120"/>
        <w:rPr>
          <w:rFonts w:hint="eastAsia"/>
        </w:rPr>
      </w:pPr>
      <w:r w:rsidRPr="00EA6308">
        <w:rPr>
          <w:rFonts w:hint="eastAsia"/>
        </w:rPr>
        <w:t>※介…黄、障…青、補…赤にて記入すること。</w:t>
      </w:r>
    </w:p>
    <w:sectPr w:rsidR="0010664E" w:rsidRPr="00EA63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C11D" w14:textId="77777777" w:rsidR="00B91086" w:rsidRDefault="00B91086">
      <w:r>
        <w:separator/>
      </w:r>
    </w:p>
  </w:endnote>
  <w:endnote w:type="continuationSeparator" w:id="0">
    <w:p w14:paraId="3F7F4D2A" w14:textId="77777777" w:rsidR="00B91086" w:rsidRDefault="00B9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757A" w14:textId="77777777" w:rsidR="00B91086" w:rsidRDefault="00B91086">
      <w:r>
        <w:separator/>
      </w:r>
    </w:p>
  </w:footnote>
  <w:footnote w:type="continuationSeparator" w:id="0">
    <w:p w14:paraId="08144DA5" w14:textId="77777777" w:rsidR="00B91086" w:rsidRDefault="00B9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5"/>
    <w:rsid w:val="0010664E"/>
    <w:rsid w:val="00256F6A"/>
    <w:rsid w:val="00496885"/>
    <w:rsid w:val="0054589B"/>
    <w:rsid w:val="009942EC"/>
    <w:rsid w:val="00B91086"/>
    <w:rsid w:val="00EA6308"/>
    <w:rsid w:val="00F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E1ADA"/>
  <w15:chartTrackingRefBased/>
  <w15:docId w15:val="{5C72A117-AF54-4B79-BCE9-A79AF2C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4693;&#32654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2025-06-12T08:48:00Z</dcterms:created>
  <dcterms:modified xsi:type="dcterms:W3CDTF">2025-06-12T08:48:00Z</dcterms:modified>
  <cp:category/>
</cp:coreProperties>
</file>