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4BE6" w14:textId="77777777" w:rsidR="00203DDD" w:rsidRDefault="00203DDD">
      <w:pPr>
        <w:rPr>
          <w:rFonts w:hint="eastAsia"/>
        </w:rPr>
      </w:pPr>
      <w:r>
        <w:rPr>
          <w:rFonts w:hint="eastAsia"/>
        </w:rPr>
        <w:t>様式第3号(第7条関係)</w:t>
      </w:r>
    </w:p>
    <w:p w14:paraId="3D3A8E5F" w14:textId="77777777" w:rsidR="00203DDD" w:rsidRDefault="00203DDD">
      <w:pPr>
        <w:jc w:val="center"/>
        <w:rPr>
          <w:rFonts w:hint="eastAsia"/>
        </w:rPr>
      </w:pPr>
      <w:r>
        <w:rPr>
          <w:rFonts w:hint="eastAsia"/>
        </w:rPr>
        <w:t>粕屋町すみよか事業住宅改造(変更)承諾書</w:t>
      </w:r>
    </w:p>
    <w:p w14:paraId="0A74A7DC" w14:textId="77777777" w:rsidR="00203DDD" w:rsidRDefault="00203DDD">
      <w:pPr>
        <w:rPr>
          <w:rFonts w:hint="eastAsia"/>
        </w:rPr>
      </w:pPr>
    </w:p>
    <w:p w14:paraId="38585221" w14:textId="77777777" w:rsidR="00203DDD" w:rsidRDefault="00203DDD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2F538019" w14:textId="77777777" w:rsidR="00203DDD" w:rsidRDefault="00203DD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5375"/>
      </w:tblGrid>
      <w:tr w:rsidR="00203DDD" w14:paraId="36058F67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61D31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AC009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家主</w:t>
            </w:r>
          </w:p>
        </w:tc>
        <w:tc>
          <w:tcPr>
            <w:tcW w:w="1050" w:type="dxa"/>
            <w:vAlign w:val="center"/>
          </w:tcPr>
          <w:p w14:paraId="4125EDF0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75" w:type="dxa"/>
          </w:tcPr>
          <w:p w14:paraId="6725F3C4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3DDD" w14:paraId="66C097E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B3D29" w14:textId="77777777" w:rsidR="00203DDD" w:rsidRDefault="00203DDD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60018" w14:textId="77777777" w:rsidR="00203DDD" w:rsidRDefault="00203DDD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617E8D61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75" w:type="dxa"/>
            <w:vAlign w:val="center"/>
          </w:tcPr>
          <w:p w14:paraId="4F02BB52" w14:textId="77777777" w:rsidR="000D14B1" w:rsidRDefault="000D14B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6D92702" w14:textId="77777777" w:rsidR="000D14B1" w:rsidRDefault="005C1F15" w:rsidP="000D14B1">
            <w:pPr>
              <w:jc w:val="right"/>
            </w:pPr>
            <w:r w:rsidRPr="000D14B1">
              <w:rPr>
                <w:sz w:val="22"/>
              </w:rPr>
              <w:fldChar w:fldCharType="begin"/>
            </w:r>
            <w:r w:rsidRPr="000D14B1">
              <w:rPr>
                <w:sz w:val="22"/>
              </w:rPr>
              <w:instrText xml:space="preserve"> </w:instrText>
            </w:r>
            <w:r w:rsidRPr="000D14B1">
              <w:rPr>
                <w:rFonts w:hint="eastAsia"/>
                <w:sz w:val="22"/>
              </w:rPr>
              <w:instrText>eq \o\ac(□,</w:instrText>
            </w:r>
            <w:r w:rsidRPr="000D14B1">
              <w:rPr>
                <w:rFonts w:hint="eastAsia"/>
                <w:position w:val="2"/>
                <w:sz w:val="16"/>
              </w:rPr>
              <w:instrText>印</w:instrText>
            </w:r>
            <w:r w:rsidRPr="000D14B1">
              <w:rPr>
                <w:rFonts w:hint="eastAsia"/>
                <w:sz w:val="22"/>
              </w:rPr>
              <w:instrText>)</w:instrText>
            </w:r>
            <w:r w:rsidRPr="000D14B1">
              <w:rPr>
                <w:sz w:val="22"/>
              </w:rPr>
              <w:fldChar w:fldCharType="end"/>
            </w:r>
            <w:r w:rsidR="000D14B1">
              <w:rPr>
                <w:rFonts w:hint="eastAsia"/>
                <w:sz w:val="22"/>
              </w:rPr>
              <w:t xml:space="preserve">　　</w:t>
            </w:r>
          </w:p>
          <w:p w14:paraId="43BA58FC" w14:textId="77777777" w:rsidR="000D14B1" w:rsidRDefault="000D14B1">
            <w:pPr>
              <w:jc w:val="right"/>
            </w:pPr>
          </w:p>
          <w:p w14:paraId="5EF48C8B" w14:textId="77777777" w:rsidR="00203DDD" w:rsidRDefault="000D14B1" w:rsidP="000D14B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※署名の場合は捺印不要</w:t>
            </w:r>
          </w:p>
        </w:tc>
      </w:tr>
      <w:tr w:rsidR="00203DDD" w14:paraId="6FF47CA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01F83" w14:textId="77777777" w:rsidR="00203DDD" w:rsidRDefault="00203DDD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5869C" w14:textId="77777777" w:rsidR="00203DDD" w:rsidRDefault="00203DDD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25D9D3FC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375" w:type="dxa"/>
            <w:vAlign w:val="center"/>
          </w:tcPr>
          <w:p w14:paraId="30A61EB3" w14:textId="77777777" w:rsidR="00203DDD" w:rsidRDefault="00203DDD" w:rsidP="000D1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60469B" w14:textId="77777777" w:rsidR="00203DDD" w:rsidRDefault="00203DDD">
      <w:pPr>
        <w:rPr>
          <w:rFonts w:hint="eastAsia"/>
        </w:rPr>
      </w:pPr>
    </w:p>
    <w:p w14:paraId="358153B1" w14:textId="77777777" w:rsidR="00203DDD" w:rsidRDefault="00203DDD" w:rsidP="00203DDD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下記の住宅改造(変更)につきましては、承諾します。</w:t>
      </w:r>
    </w:p>
    <w:p w14:paraId="3D748DA9" w14:textId="77777777" w:rsidR="00203DDD" w:rsidRDefault="00203DDD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5900"/>
      </w:tblGrid>
      <w:tr w:rsidR="00203DDD" w14:paraId="45FF5031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vMerge w:val="restart"/>
            <w:vAlign w:val="center"/>
          </w:tcPr>
          <w:p w14:paraId="3B6B5680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借家人</w:t>
            </w:r>
          </w:p>
        </w:tc>
        <w:tc>
          <w:tcPr>
            <w:tcW w:w="1260" w:type="dxa"/>
            <w:vAlign w:val="center"/>
          </w:tcPr>
          <w:p w14:paraId="1FE238A1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00" w:type="dxa"/>
            <w:vAlign w:val="center"/>
          </w:tcPr>
          <w:p w14:paraId="44A340F2" w14:textId="77777777" w:rsidR="00203DDD" w:rsidRDefault="000D14B1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</w:tr>
      <w:tr w:rsidR="00203DDD" w14:paraId="05703A7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6EB43E31" w14:textId="77777777" w:rsidR="00203DDD" w:rsidRDefault="00203DDD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3C2C834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</w:tcPr>
          <w:p w14:paraId="328723AC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3DDD" w14:paraId="282A1979" w14:textId="7777777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365" w:type="dxa"/>
            <w:vAlign w:val="center"/>
          </w:tcPr>
          <w:p w14:paraId="3D802E9D" w14:textId="77777777" w:rsidR="00203DDD" w:rsidRDefault="00203DDD">
            <w:pPr>
              <w:spacing w:before="260"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改造内容の概要</w:t>
            </w:r>
          </w:p>
        </w:tc>
        <w:tc>
          <w:tcPr>
            <w:tcW w:w="1260" w:type="dxa"/>
          </w:tcPr>
          <w:p w14:paraId="79892422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0" w:type="dxa"/>
          </w:tcPr>
          <w:p w14:paraId="1D3C2A29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3DDD" w14:paraId="6F28D6B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65" w:type="dxa"/>
            <w:vAlign w:val="center"/>
          </w:tcPr>
          <w:p w14:paraId="722001BC" w14:textId="77777777" w:rsidR="00203DDD" w:rsidRDefault="00203D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1260" w:type="dxa"/>
          </w:tcPr>
          <w:p w14:paraId="50EF6DC6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0" w:type="dxa"/>
          </w:tcPr>
          <w:p w14:paraId="0C53351A" w14:textId="77777777" w:rsidR="00203DDD" w:rsidRDefault="00203D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C169F8" w14:textId="77777777" w:rsidR="00203DDD" w:rsidRDefault="00203DDD">
      <w:pPr>
        <w:spacing w:before="120" w:line="312" w:lineRule="auto"/>
        <w:ind w:left="420" w:hanging="420"/>
        <w:rPr>
          <w:rFonts w:hint="eastAsia"/>
        </w:rPr>
      </w:pPr>
      <w:r>
        <w:rPr>
          <w:rFonts w:hint="eastAsia"/>
        </w:rPr>
        <w:t>注意　この住宅改造に要する経費の一部の額又は全額については、町が申請書類等審査のうえ補助金を交付しますが、転居等の場合の</w:t>
      </w:r>
      <w:proofErr w:type="gramStart"/>
      <w:r>
        <w:rPr>
          <w:rFonts w:hint="eastAsia"/>
        </w:rPr>
        <w:t>現状回復</w:t>
      </w:r>
      <w:proofErr w:type="gramEnd"/>
      <w:r>
        <w:rPr>
          <w:rFonts w:hint="eastAsia"/>
        </w:rPr>
        <w:t>に要する経費については、補助金の交付対象になりませんのでご留意ください。</w:t>
      </w:r>
    </w:p>
    <w:sectPr w:rsidR="00203D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7B45" w14:textId="77777777" w:rsidR="00195B85" w:rsidRDefault="00195B85">
      <w:r>
        <w:separator/>
      </w:r>
    </w:p>
  </w:endnote>
  <w:endnote w:type="continuationSeparator" w:id="0">
    <w:p w14:paraId="33D2C070" w14:textId="77777777" w:rsidR="00195B85" w:rsidRDefault="0019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5213" w14:textId="77777777" w:rsidR="00195B85" w:rsidRDefault="00195B85">
      <w:r>
        <w:separator/>
      </w:r>
    </w:p>
  </w:footnote>
  <w:footnote w:type="continuationSeparator" w:id="0">
    <w:p w14:paraId="4C84FC92" w14:textId="77777777" w:rsidR="00195B85" w:rsidRDefault="0019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15"/>
    <w:rsid w:val="000D14B1"/>
    <w:rsid w:val="00195B85"/>
    <w:rsid w:val="00203DDD"/>
    <w:rsid w:val="003073D6"/>
    <w:rsid w:val="005C1F15"/>
    <w:rsid w:val="009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29469"/>
  <w15:chartTrackingRefBased/>
  <w15:docId w15:val="{5C72A117-AF54-4B79-BCE9-A79AF2C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693;&#32654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2025-06-12T08:48:00Z</dcterms:created>
  <dcterms:modified xsi:type="dcterms:W3CDTF">2025-06-12T08:48:00Z</dcterms:modified>
  <cp:category/>
</cp:coreProperties>
</file>