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B0E84" w14:textId="77777777" w:rsidR="00E11844" w:rsidRDefault="00E11844">
      <w:pPr>
        <w:rPr>
          <w:rFonts w:hint="eastAsia"/>
        </w:rPr>
      </w:pPr>
      <w:r>
        <w:rPr>
          <w:rFonts w:hint="eastAsia"/>
        </w:rPr>
        <w:t>様式第5号(第10条関係)</w:t>
      </w:r>
    </w:p>
    <w:p w14:paraId="2F68DA8F" w14:textId="77777777" w:rsidR="00E11844" w:rsidRDefault="00E11844">
      <w:pPr>
        <w:rPr>
          <w:rFonts w:hint="eastAsia"/>
        </w:rPr>
      </w:pPr>
    </w:p>
    <w:p w14:paraId="64957C7C" w14:textId="77777777" w:rsidR="00E11844" w:rsidRDefault="00E11844">
      <w:pPr>
        <w:jc w:val="center"/>
        <w:rPr>
          <w:rFonts w:hint="eastAsia"/>
        </w:rPr>
      </w:pPr>
      <w:r>
        <w:rPr>
          <w:rFonts w:hint="eastAsia"/>
        </w:rPr>
        <w:t>粕屋町すみよか事業住宅改造工事完了届</w:t>
      </w:r>
    </w:p>
    <w:p w14:paraId="55D58766" w14:textId="77777777" w:rsidR="00E11844" w:rsidRDefault="00E11844">
      <w:pPr>
        <w:rPr>
          <w:rFonts w:hint="eastAsia"/>
        </w:rPr>
      </w:pPr>
    </w:p>
    <w:p w14:paraId="7BB83289" w14:textId="77777777" w:rsidR="00E11844" w:rsidRDefault="00E11844">
      <w:pPr>
        <w:jc w:val="right"/>
        <w:rPr>
          <w:rFonts w:hint="eastAsia"/>
        </w:rPr>
      </w:pPr>
      <w:r>
        <w:rPr>
          <w:rFonts w:hint="eastAsia"/>
        </w:rPr>
        <w:t xml:space="preserve">年　　月　　日　　</w:t>
      </w:r>
    </w:p>
    <w:p w14:paraId="6477B3D8" w14:textId="77777777" w:rsidR="00E11844" w:rsidRDefault="00BF1954" w:rsidP="00E84CD5">
      <w:pPr>
        <w:ind w:firstLineChars="100" w:firstLine="210"/>
        <w:rPr>
          <w:rFonts w:hint="eastAsia"/>
        </w:rPr>
      </w:pPr>
      <w:r>
        <w:rPr>
          <w:rFonts w:hint="eastAsia"/>
        </w:rPr>
        <w:t>粕屋町長　様</w:t>
      </w:r>
    </w:p>
    <w:p w14:paraId="5F3B4BE5" w14:textId="77777777" w:rsidR="00E11844" w:rsidRDefault="00E11844">
      <w:pPr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5"/>
        <w:gridCol w:w="1050"/>
        <w:gridCol w:w="5270"/>
      </w:tblGrid>
      <w:tr w:rsidR="00E11844" w14:paraId="091928BA" w14:textId="77777777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220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0DB75A6" w14:textId="77777777" w:rsidR="00E11844" w:rsidRDefault="00E1184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申請者</w:t>
            </w:r>
          </w:p>
        </w:tc>
        <w:tc>
          <w:tcPr>
            <w:tcW w:w="1050" w:type="dxa"/>
            <w:vAlign w:val="center"/>
          </w:tcPr>
          <w:p w14:paraId="7E3D1287" w14:textId="77777777" w:rsidR="00E11844" w:rsidRDefault="00E1184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5270" w:type="dxa"/>
            <w:vAlign w:val="center"/>
          </w:tcPr>
          <w:p w14:paraId="07FCD236" w14:textId="77777777" w:rsidR="00E11844" w:rsidRDefault="00BF1954">
            <w:pPr>
              <w:rPr>
                <w:rFonts w:hint="eastAsia"/>
              </w:rPr>
            </w:pPr>
            <w:r>
              <w:rPr>
                <w:rFonts w:hint="eastAsia"/>
              </w:rPr>
              <w:t>粕屋町</w:t>
            </w:r>
          </w:p>
        </w:tc>
      </w:tr>
      <w:tr w:rsidR="00E11844" w14:paraId="7AD2B41D" w14:textId="77777777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220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53C2982" w14:textId="77777777" w:rsidR="00E11844" w:rsidRDefault="00E11844">
            <w:pPr>
              <w:jc w:val="distribute"/>
              <w:rPr>
                <w:rFonts w:hint="eastAsia"/>
              </w:rPr>
            </w:pPr>
          </w:p>
        </w:tc>
        <w:tc>
          <w:tcPr>
            <w:tcW w:w="1050" w:type="dxa"/>
            <w:vAlign w:val="center"/>
          </w:tcPr>
          <w:p w14:paraId="10113413" w14:textId="77777777" w:rsidR="00E11844" w:rsidRDefault="00E1184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5270" w:type="dxa"/>
            <w:vAlign w:val="center"/>
          </w:tcPr>
          <w:p w14:paraId="7F077A31" w14:textId="77777777" w:rsidR="00BF1954" w:rsidRDefault="00BF1954">
            <w:pPr>
              <w:jc w:val="right"/>
            </w:pPr>
          </w:p>
          <w:p w14:paraId="5CE799F8" w14:textId="77777777" w:rsidR="00BF1954" w:rsidRDefault="00E10179">
            <w:pPr>
              <w:jc w:val="right"/>
            </w:pPr>
            <w:r>
              <w:rPr>
                <w:rFonts w:hint="eastAsia"/>
              </w:rPr>
              <w:t>印</w:t>
            </w:r>
            <w:r w:rsidR="00BF1954">
              <w:rPr>
                <w:rFonts w:hint="eastAsia"/>
              </w:rPr>
              <w:t xml:space="preserve">　</w:t>
            </w:r>
          </w:p>
          <w:p w14:paraId="3C0A95C9" w14:textId="77777777" w:rsidR="00BF1954" w:rsidRDefault="00BF1954">
            <w:pPr>
              <w:jc w:val="right"/>
            </w:pPr>
          </w:p>
          <w:p w14:paraId="7D211FED" w14:textId="77777777" w:rsidR="00E11844" w:rsidRDefault="00BF1954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※署名の場合は捺印不要</w:t>
            </w:r>
            <w:r w:rsidR="00E11844">
              <w:rPr>
                <w:rFonts w:hint="eastAsia"/>
              </w:rPr>
              <w:t xml:space="preserve">　</w:t>
            </w:r>
          </w:p>
        </w:tc>
      </w:tr>
    </w:tbl>
    <w:p w14:paraId="0054C7D5" w14:textId="77777777" w:rsidR="00E11844" w:rsidRDefault="00E11844">
      <w:pPr>
        <w:rPr>
          <w:rFonts w:hint="eastAsia"/>
        </w:rPr>
      </w:pPr>
    </w:p>
    <w:p w14:paraId="4F82DD44" w14:textId="77777777" w:rsidR="00E11844" w:rsidRDefault="00E11844" w:rsidP="00E84CD5">
      <w:pPr>
        <w:ind w:firstLineChars="100" w:firstLine="210"/>
        <w:rPr>
          <w:rFonts w:hint="eastAsia"/>
        </w:rPr>
      </w:pPr>
      <w:r>
        <w:rPr>
          <w:rFonts w:hint="eastAsia"/>
        </w:rPr>
        <w:t>粕屋町すみよか事業住宅改造(変更)費補助金の交付対象となる工事が完了しましたので報告します。</w:t>
      </w:r>
    </w:p>
    <w:p w14:paraId="6A6F5DF5" w14:textId="77777777" w:rsidR="00E11844" w:rsidRDefault="00E11844">
      <w:pPr>
        <w:rPr>
          <w:rFonts w:hint="eastAsia"/>
        </w:rPr>
      </w:pPr>
    </w:p>
    <w:p w14:paraId="4D746994" w14:textId="77777777" w:rsidR="00E11844" w:rsidRDefault="00E11844">
      <w:pPr>
        <w:jc w:val="center"/>
        <w:rPr>
          <w:rFonts w:hint="eastAsia"/>
        </w:rPr>
      </w:pPr>
      <w:r>
        <w:rPr>
          <w:rFonts w:hint="eastAsia"/>
        </w:rPr>
        <w:t>記</w:t>
      </w:r>
    </w:p>
    <w:p w14:paraId="060329FC" w14:textId="77777777" w:rsidR="00E11844" w:rsidRDefault="00E11844">
      <w:pPr>
        <w:rPr>
          <w:rFonts w:hint="eastAsia"/>
        </w:rPr>
      </w:pPr>
    </w:p>
    <w:p w14:paraId="426E6C82" w14:textId="77777777" w:rsidR="00E11844" w:rsidRDefault="00E11844"/>
    <w:p w14:paraId="21458767" w14:textId="77777777" w:rsidR="00BF1954" w:rsidRDefault="00BF1954"/>
    <w:p w14:paraId="03683B89" w14:textId="77777777" w:rsidR="00BF1954" w:rsidRDefault="00BF1954"/>
    <w:p w14:paraId="50C0A453" w14:textId="77777777" w:rsidR="00BF1954" w:rsidRDefault="00BF1954">
      <w:pPr>
        <w:rPr>
          <w:rFonts w:hint="eastAsia"/>
        </w:rPr>
      </w:pPr>
    </w:p>
    <w:p w14:paraId="096CEEC7" w14:textId="77777777" w:rsidR="00BF1954" w:rsidRDefault="00BF1954">
      <w:pPr>
        <w:rPr>
          <w:rFonts w:hint="eastAsia"/>
          <w:lang w:eastAsia="zh-CN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0"/>
        <w:gridCol w:w="525"/>
        <w:gridCol w:w="2330"/>
      </w:tblGrid>
      <w:tr w:rsidR="00E11844" w14:paraId="7B032FB7" w14:textId="77777777">
        <w:tblPrEx>
          <w:tblCellMar>
            <w:top w:w="0" w:type="dxa"/>
            <w:bottom w:w="0" w:type="dxa"/>
          </w:tblCellMar>
        </w:tblPrEx>
        <w:trPr>
          <w:cantSplit/>
          <w:trHeight w:val="2320"/>
        </w:trPr>
        <w:tc>
          <w:tcPr>
            <w:tcW w:w="5670" w:type="dxa"/>
            <w:tcBorders>
              <w:top w:val="nil"/>
              <w:left w:val="nil"/>
              <w:bottom w:val="nil"/>
            </w:tcBorders>
          </w:tcPr>
          <w:p w14:paraId="33110DFA" w14:textId="77777777" w:rsidR="00E11844" w:rsidRDefault="00E11844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</w:t>
            </w:r>
          </w:p>
        </w:tc>
        <w:tc>
          <w:tcPr>
            <w:tcW w:w="525" w:type="dxa"/>
            <w:textDirection w:val="tbRlV"/>
            <w:vAlign w:val="center"/>
          </w:tcPr>
          <w:p w14:paraId="305206D0" w14:textId="77777777" w:rsidR="00E11844" w:rsidRDefault="00E11844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受付印</w:t>
            </w:r>
          </w:p>
        </w:tc>
        <w:tc>
          <w:tcPr>
            <w:tcW w:w="2330" w:type="dxa"/>
          </w:tcPr>
          <w:p w14:paraId="55DC2EFB" w14:textId="77777777" w:rsidR="00E11844" w:rsidRDefault="00E1184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444A8C32" w14:textId="77777777" w:rsidR="00E11844" w:rsidRDefault="00E11844">
      <w:pPr>
        <w:rPr>
          <w:rFonts w:hint="eastAsia"/>
        </w:rPr>
      </w:pPr>
    </w:p>
    <w:sectPr w:rsidR="00E11844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AE43BB" w14:textId="77777777" w:rsidR="00626CFD" w:rsidRDefault="00626CFD">
      <w:r>
        <w:separator/>
      </w:r>
    </w:p>
  </w:endnote>
  <w:endnote w:type="continuationSeparator" w:id="0">
    <w:p w14:paraId="2FA75DD1" w14:textId="77777777" w:rsidR="00626CFD" w:rsidRDefault="00626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B1D02D" w14:textId="77777777" w:rsidR="00626CFD" w:rsidRDefault="00626CFD">
      <w:r>
        <w:separator/>
      </w:r>
    </w:p>
  </w:footnote>
  <w:footnote w:type="continuationSeparator" w:id="0">
    <w:p w14:paraId="5FE30BA0" w14:textId="77777777" w:rsidR="00626CFD" w:rsidRDefault="00626C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CD5"/>
    <w:rsid w:val="00583745"/>
    <w:rsid w:val="00626CFD"/>
    <w:rsid w:val="00BF1954"/>
    <w:rsid w:val="00D726CC"/>
    <w:rsid w:val="00E10179"/>
    <w:rsid w:val="00E11844"/>
    <w:rsid w:val="00E84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169E3C"/>
  <w15:chartTrackingRefBased/>
  <w15:docId w15:val="{5C72A117-AF54-4B79-BCE9-A79AF2C88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&#24693;&#32654;\&#12366;&#12423;&#12358;&#12379;&#12356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ぎょうせい</Template>
  <TotalTime>0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156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渋田 啓之</dc:creator>
  <cp:keywords/>
  <dc:description/>
  <cp:lastModifiedBy>渋田 啓之</cp:lastModifiedBy>
  <cp:revision>2</cp:revision>
  <cp:lastPrinted>1601-01-01T00:00:00Z</cp:lastPrinted>
  <dcterms:created xsi:type="dcterms:W3CDTF">2025-06-12T08:49:00Z</dcterms:created>
  <dcterms:modified xsi:type="dcterms:W3CDTF">2025-06-12T08:49:00Z</dcterms:modified>
  <cp:category/>
</cp:coreProperties>
</file>