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BB" w:rsidRPr="00181AB3" w:rsidRDefault="008216BB" w:rsidP="00A36E5B">
      <w:pPr>
        <w:spacing w:after="120"/>
      </w:pPr>
      <w:r w:rsidRPr="00181AB3">
        <w:rPr>
          <w:rFonts w:hint="eastAsia"/>
        </w:rPr>
        <w:t>様式第</w:t>
      </w:r>
      <w:r w:rsidR="00782BFB">
        <w:rPr>
          <w:rFonts w:hint="eastAsia"/>
        </w:rPr>
        <w:t>2</w:t>
      </w:r>
      <w:r w:rsidRPr="00181AB3">
        <w:rPr>
          <w:rFonts w:hint="eastAsia"/>
        </w:rPr>
        <w:t>号(第</w:t>
      </w:r>
      <w:r w:rsidR="00782BFB">
        <w:rPr>
          <w:rFonts w:hint="eastAsia"/>
        </w:rPr>
        <w:t>7</w:t>
      </w:r>
      <w:bookmarkStart w:id="0" w:name="_GoBack"/>
      <w:bookmarkEnd w:id="0"/>
      <w:r w:rsidRPr="00181AB3">
        <w:rPr>
          <w:rFonts w:hint="eastAsia"/>
        </w:rPr>
        <w:t>条関係)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67"/>
        <w:gridCol w:w="2888"/>
        <w:gridCol w:w="284"/>
        <w:gridCol w:w="850"/>
        <w:gridCol w:w="3648"/>
        <w:gridCol w:w="283"/>
      </w:tblGrid>
      <w:tr w:rsidR="008216BB" w:rsidRPr="00181AB3" w:rsidTr="00C91D97">
        <w:trPr>
          <w:cantSplit/>
        </w:trPr>
        <w:tc>
          <w:tcPr>
            <w:tcW w:w="9738" w:type="dxa"/>
            <w:gridSpan w:val="7"/>
            <w:tcBorders>
              <w:bottom w:val="nil"/>
            </w:tcBorders>
          </w:tcPr>
          <w:p w:rsidR="008216BB" w:rsidRPr="00181AB3" w:rsidRDefault="008216BB"/>
          <w:p w:rsidR="008216BB" w:rsidRPr="00842377" w:rsidRDefault="00C91D97" w:rsidP="006D2BF7">
            <w:pPr>
              <w:jc w:val="center"/>
            </w:pPr>
            <w:r>
              <w:rPr>
                <w:rFonts w:hAnsi="ＭＳ 明朝" w:hint="eastAsia"/>
                <w:spacing w:val="6"/>
                <w:sz w:val="24"/>
              </w:rPr>
              <w:t>粕屋町障がい児放課後等対策事業利用</w:t>
            </w:r>
            <w:r w:rsidRPr="00C91D97">
              <w:rPr>
                <w:rFonts w:hAnsi="ＭＳ 明朝" w:hint="eastAsia"/>
                <w:spacing w:val="6"/>
                <w:sz w:val="24"/>
              </w:rPr>
              <w:t>決定</w:t>
            </w:r>
            <w:r w:rsidR="006D2BF7" w:rsidRPr="006D2BF7">
              <w:rPr>
                <w:rFonts w:hAnsi="ＭＳ 明朝" w:hint="eastAsia"/>
                <w:spacing w:val="6"/>
                <w:sz w:val="24"/>
              </w:rPr>
              <w:t>（</w:t>
            </w:r>
            <w:r w:rsidR="006D2BF7" w:rsidRPr="004C25A6">
              <w:rPr>
                <w:rFonts w:hAnsi="ＭＳ 明朝" w:hint="eastAsia"/>
                <w:spacing w:val="6"/>
                <w:sz w:val="24"/>
              </w:rPr>
              <w:t>却下</w:t>
            </w:r>
            <w:r w:rsidR="006D2BF7" w:rsidRPr="006D2BF7">
              <w:rPr>
                <w:rFonts w:hAnsi="ＭＳ 明朝" w:hint="eastAsia"/>
                <w:spacing w:val="6"/>
                <w:sz w:val="24"/>
              </w:rPr>
              <w:t>）通知書</w:t>
            </w:r>
          </w:p>
          <w:p w:rsidR="00EC464F" w:rsidRPr="00C91D97" w:rsidRDefault="00EC464F">
            <w:pPr>
              <w:jc w:val="right"/>
              <w:rPr>
                <w:rFonts w:eastAsia="DengXian"/>
                <w:lang w:eastAsia="zh-CN"/>
              </w:rPr>
            </w:pPr>
          </w:p>
          <w:p w:rsidR="00EC464F" w:rsidRDefault="00EB301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粕介障</w:t>
            </w:r>
            <w:r w:rsidR="00EC464F" w:rsidRPr="00EC464F">
              <w:rPr>
                <w:rFonts w:hAnsi="ＭＳ 明朝" w:hint="eastAsia"/>
              </w:rPr>
              <w:t>第</w:t>
            </w:r>
            <w:r w:rsidR="00EC464F">
              <w:rPr>
                <w:rFonts w:hAnsi="ＭＳ 明朝" w:hint="eastAsia"/>
              </w:rPr>
              <w:t xml:space="preserve">号　　</w:t>
            </w:r>
          </w:p>
          <w:p w:rsidR="008216BB" w:rsidRPr="00181AB3" w:rsidRDefault="008216BB">
            <w:pPr>
              <w:jc w:val="right"/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年　　月　　日　　</w:t>
            </w:r>
          </w:p>
          <w:p w:rsidR="008216BB" w:rsidRPr="00181AB3" w:rsidRDefault="008216BB">
            <w:pPr>
              <w:rPr>
                <w:lang w:eastAsia="zh-CN"/>
              </w:rPr>
            </w:pPr>
          </w:p>
          <w:p w:rsidR="008216BB" w:rsidRPr="00181AB3" w:rsidRDefault="008216BB">
            <w:pPr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　　　　　　　　様</w:t>
            </w:r>
          </w:p>
          <w:p w:rsidR="008216BB" w:rsidRPr="00181AB3" w:rsidRDefault="008216BB">
            <w:pPr>
              <w:rPr>
                <w:lang w:eastAsia="zh-CN"/>
              </w:rPr>
            </w:pPr>
          </w:p>
          <w:p w:rsidR="008216BB" w:rsidRPr="009F60A9" w:rsidRDefault="008216BB" w:rsidP="00A36E5B">
            <w:pPr>
              <w:ind w:right="210"/>
              <w:jc w:val="right"/>
              <w:rPr>
                <w:rFonts w:eastAsia="DengXian"/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粕屋町長　</w:t>
            </w:r>
            <w:r w:rsidR="00EB301D">
              <w:rPr>
                <w:rFonts w:hint="eastAsia"/>
                <w:lang w:eastAsia="zh-CN"/>
              </w:rPr>
              <w:t xml:space="preserve">　箱　田　　彰　</w:t>
            </w:r>
            <w:r w:rsidRPr="00181AB3">
              <w:rPr>
                <w:rFonts w:hint="eastAsia"/>
                <w:lang w:eastAsia="zh-CN"/>
              </w:rPr>
              <w:t xml:space="preserve">　</w:t>
            </w:r>
            <w:r w:rsidR="005D3343" w:rsidRPr="005D3343">
              <w:rPr>
                <w:rFonts w:hint="eastAsia"/>
                <w:bdr w:val="single" w:sz="4" w:space="0" w:color="auto"/>
                <w:lang w:eastAsia="zh-CN"/>
              </w:rPr>
              <w:t>印</w:t>
            </w:r>
            <w:r w:rsidRPr="00181AB3">
              <w:rPr>
                <w:rFonts w:hint="eastAsia"/>
                <w:lang w:eastAsia="zh-CN"/>
              </w:rPr>
              <w:t xml:space="preserve">　</w:t>
            </w:r>
          </w:p>
          <w:p w:rsidR="008216BB" w:rsidRPr="009F60A9" w:rsidRDefault="008216BB">
            <w:pPr>
              <w:rPr>
                <w:rFonts w:eastAsia="DengXian"/>
                <w:lang w:eastAsia="zh-CN"/>
              </w:rPr>
            </w:pPr>
          </w:p>
          <w:p w:rsidR="008216BB" w:rsidRPr="00181AB3" w:rsidRDefault="008216BB">
            <w:r w:rsidRPr="00181AB3">
              <w:rPr>
                <w:rFonts w:hint="eastAsia"/>
                <w:lang w:eastAsia="zh-CN"/>
              </w:rPr>
              <w:t xml:space="preserve">　　　　　</w:t>
            </w:r>
            <w:r w:rsidRPr="00181AB3">
              <w:rPr>
                <w:rFonts w:hint="eastAsia"/>
              </w:rPr>
              <w:t>年　　月　　日付けで申請のあった</w:t>
            </w:r>
            <w:r w:rsidR="00C91D97" w:rsidRPr="00C91D97">
              <w:rPr>
                <w:rFonts w:hint="eastAsia"/>
              </w:rPr>
              <w:t>粕屋町障がい児放課後等対策事業</w:t>
            </w:r>
            <w:r w:rsidR="002007FB">
              <w:rPr>
                <w:rFonts w:hint="eastAsia"/>
              </w:rPr>
              <w:t>に</w:t>
            </w:r>
            <w:r w:rsidRPr="00181AB3">
              <w:rPr>
                <w:rFonts w:hint="eastAsia"/>
              </w:rPr>
              <w:t>ついて、下記のとおり(</w:t>
            </w:r>
            <w:r w:rsidR="00C91D97" w:rsidRPr="00C91D97">
              <w:rPr>
                <w:rFonts w:hint="eastAsia"/>
              </w:rPr>
              <w:t>決定</w:t>
            </w:r>
            <w:r w:rsidRPr="00181AB3">
              <w:rPr>
                <w:rFonts w:hint="eastAsia"/>
              </w:rPr>
              <w:t>・却下)しましたので通知します。</w:t>
            </w:r>
          </w:p>
          <w:p w:rsidR="008216BB" w:rsidRPr="00181AB3" w:rsidRDefault="008216BB"/>
          <w:p w:rsidR="008216BB" w:rsidRPr="00181AB3" w:rsidRDefault="008216BB">
            <w:pPr>
              <w:jc w:val="center"/>
            </w:pPr>
            <w:r w:rsidRPr="00181AB3">
              <w:rPr>
                <w:rFonts w:hint="eastAsia"/>
              </w:rPr>
              <w:t>記</w:t>
            </w:r>
          </w:p>
          <w:p w:rsidR="008216BB" w:rsidRDefault="008216BB">
            <w:pPr>
              <w:rPr>
                <w:spacing w:val="105"/>
              </w:rPr>
            </w:pPr>
            <w:r w:rsidRPr="00181AB3">
              <w:rPr>
                <w:rFonts w:hint="eastAsia"/>
              </w:rPr>
              <w:t xml:space="preserve">1　</w:t>
            </w:r>
            <w:r w:rsidR="003777FF">
              <w:rPr>
                <w:rFonts w:hint="eastAsia"/>
                <w:spacing w:val="105"/>
              </w:rPr>
              <w:t>認定</w:t>
            </w:r>
          </w:p>
          <w:p w:rsidR="003F100D" w:rsidRPr="00181AB3" w:rsidRDefault="003F100D"/>
        </w:tc>
      </w:tr>
      <w:tr w:rsidR="00F260D5" w:rsidRPr="00181AB3" w:rsidTr="00F260D5"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</w:tcBorders>
          </w:tcPr>
          <w:p w:rsidR="00F260D5" w:rsidRPr="00181AB3" w:rsidRDefault="00F260D5" w:rsidP="00C91D97">
            <w:r w:rsidRPr="00181AB3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F260D5" w:rsidRPr="00181AB3" w:rsidRDefault="00F260D5" w:rsidP="00C91D97">
            <w:pPr>
              <w:jc w:val="distribute"/>
            </w:pPr>
            <w:r>
              <w:rPr>
                <w:rFonts w:hint="eastAsia"/>
              </w:rPr>
              <w:t>対象者</w:t>
            </w:r>
            <w:r w:rsidRPr="00181AB3">
              <w:rPr>
                <w:rFonts w:hint="eastAsia"/>
              </w:rPr>
              <w:t>氏名</w:t>
            </w:r>
          </w:p>
        </w:tc>
        <w:tc>
          <w:tcPr>
            <w:tcW w:w="2888" w:type="dxa"/>
            <w:vAlign w:val="center"/>
          </w:tcPr>
          <w:p w:rsidR="00F260D5" w:rsidRPr="00181AB3" w:rsidRDefault="00F260D5" w:rsidP="00C91D97">
            <w:pPr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F260D5" w:rsidRPr="00181AB3" w:rsidRDefault="00F260D5" w:rsidP="00C91D97">
            <w:pPr>
              <w:jc w:val="distribute"/>
            </w:pPr>
            <w:r w:rsidRPr="00181AB3">
              <w:rPr>
                <w:rFonts w:hint="eastAsia"/>
              </w:rPr>
              <w:t>生年月日</w:t>
            </w:r>
          </w:p>
        </w:tc>
        <w:tc>
          <w:tcPr>
            <w:tcW w:w="3648" w:type="dxa"/>
            <w:vAlign w:val="center"/>
          </w:tcPr>
          <w:p w:rsidR="00F260D5" w:rsidRPr="00181AB3" w:rsidRDefault="00F260D5" w:rsidP="00C91D97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  <w:r w:rsidRPr="00181AB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181AB3">
              <w:rPr>
                <w:rFonts w:hint="eastAsia"/>
              </w:rPr>
              <w:t>歳)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260D5" w:rsidRPr="00181AB3" w:rsidRDefault="00F260D5" w:rsidP="00C91D97"/>
        </w:tc>
      </w:tr>
      <w:tr w:rsidR="00F260D5" w:rsidRPr="00181AB3" w:rsidTr="00F260D5">
        <w:trPr>
          <w:cantSplit/>
          <w:trHeight w:val="567"/>
        </w:trPr>
        <w:tc>
          <w:tcPr>
            <w:tcW w:w="218" w:type="dxa"/>
            <w:vMerge/>
          </w:tcPr>
          <w:p w:rsidR="00F260D5" w:rsidRPr="00181AB3" w:rsidRDefault="00F260D5"/>
        </w:tc>
        <w:tc>
          <w:tcPr>
            <w:tcW w:w="1567" w:type="dxa"/>
            <w:vAlign w:val="center"/>
          </w:tcPr>
          <w:p w:rsidR="00F260D5" w:rsidRPr="00181AB3" w:rsidRDefault="00F260D5">
            <w:pPr>
              <w:jc w:val="distribute"/>
            </w:pPr>
            <w:r w:rsidRPr="00181AB3">
              <w:rPr>
                <w:rFonts w:hint="eastAsia"/>
              </w:rPr>
              <w:t>住所</w:t>
            </w:r>
          </w:p>
        </w:tc>
        <w:tc>
          <w:tcPr>
            <w:tcW w:w="7670" w:type="dxa"/>
            <w:gridSpan w:val="4"/>
            <w:vAlign w:val="center"/>
          </w:tcPr>
          <w:p w:rsidR="00F260D5" w:rsidRPr="00181AB3" w:rsidRDefault="00F260D5"/>
          <w:p w:rsidR="00F260D5" w:rsidRPr="00181AB3" w:rsidRDefault="00F260D5" w:rsidP="00C91D9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F260D5" w:rsidRPr="00181AB3" w:rsidRDefault="00F260D5"/>
        </w:tc>
      </w:tr>
      <w:tr w:rsidR="00F260D5" w:rsidRPr="00181AB3" w:rsidTr="00F260D5">
        <w:trPr>
          <w:cantSplit/>
          <w:trHeight w:val="567"/>
        </w:trPr>
        <w:tc>
          <w:tcPr>
            <w:tcW w:w="218" w:type="dxa"/>
            <w:vMerge/>
          </w:tcPr>
          <w:p w:rsidR="00F260D5" w:rsidRPr="00181AB3" w:rsidRDefault="00F260D5" w:rsidP="007209C8"/>
        </w:tc>
        <w:tc>
          <w:tcPr>
            <w:tcW w:w="1567" w:type="dxa"/>
            <w:vAlign w:val="center"/>
          </w:tcPr>
          <w:p w:rsidR="00F260D5" w:rsidRPr="005311A7" w:rsidRDefault="00F260D5" w:rsidP="00C91D97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17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260D5" w:rsidRDefault="00F260D5" w:rsidP="00F260D5">
            <w:pPr>
              <w:jc w:val="left"/>
            </w:pPr>
          </w:p>
        </w:tc>
        <w:tc>
          <w:tcPr>
            <w:tcW w:w="449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F260D5" w:rsidRDefault="00F260D5" w:rsidP="00F260D5">
            <w:r>
              <w:rPr>
                <w:rFonts w:hint="eastAsia"/>
              </w:rPr>
              <w:t xml:space="preserve">（対象者との続柄　　 </w:t>
            </w:r>
            <w:r>
              <w:t xml:space="preserve">  </w:t>
            </w:r>
            <w:r>
              <w:rPr>
                <w:rFonts w:hint="eastAsia"/>
              </w:rPr>
              <w:t xml:space="preserve">　　　 </w:t>
            </w:r>
            <w:r>
              <w:t xml:space="preserve">     </w:t>
            </w:r>
            <w:r>
              <w:rPr>
                <w:rFonts w:hint="eastAsia"/>
              </w:rPr>
              <w:t xml:space="preserve">　　）</w:t>
            </w:r>
          </w:p>
          <w:p w:rsidR="00F260D5" w:rsidRPr="000F5C6A" w:rsidRDefault="00F260D5" w:rsidP="00F260D5">
            <w:pPr>
              <w:rPr>
                <w:sz w:val="22"/>
              </w:rPr>
            </w:pPr>
            <w:r>
              <w:rPr>
                <w:rFonts w:hint="eastAsia"/>
              </w:rPr>
              <w:t xml:space="preserve">（電話番号　　　　 </w:t>
            </w:r>
            <w:r>
              <w:t xml:space="preserve">  </w:t>
            </w:r>
            <w:r>
              <w:rPr>
                <w:rFonts w:hint="eastAsia"/>
              </w:rPr>
              <w:t xml:space="preserve">　  　 </w:t>
            </w:r>
            <w:r>
              <w:t xml:space="preserve">    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283" w:type="dxa"/>
            <w:vMerge/>
          </w:tcPr>
          <w:p w:rsidR="00F260D5" w:rsidRPr="00181AB3" w:rsidRDefault="00F260D5" w:rsidP="007209C8"/>
        </w:tc>
      </w:tr>
      <w:tr w:rsidR="00F260D5" w:rsidRPr="00181AB3" w:rsidTr="00F260D5">
        <w:trPr>
          <w:cantSplit/>
          <w:trHeight w:val="567"/>
        </w:trPr>
        <w:tc>
          <w:tcPr>
            <w:tcW w:w="218" w:type="dxa"/>
            <w:vMerge/>
          </w:tcPr>
          <w:p w:rsidR="00F260D5" w:rsidRPr="00181AB3" w:rsidRDefault="00F260D5" w:rsidP="007209C8"/>
        </w:tc>
        <w:tc>
          <w:tcPr>
            <w:tcW w:w="1567" w:type="dxa"/>
            <w:vAlign w:val="center"/>
          </w:tcPr>
          <w:p w:rsidR="00F260D5" w:rsidRDefault="00F260D5" w:rsidP="00C91D97">
            <w:pPr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670" w:type="dxa"/>
            <w:gridSpan w:val="4"/>
            <w:vAlign w:val="center"/>
          </w:tcPr>
          <w:p w:rsidR="00F260D5" w:rsidRDefault="00F260D5" w:rsidP="00C91D97">
            <w:pPr>
              <w:jc w:val="right"/>
            </w:pPr>
          </w:p>
        </w:tc>
        <w:tc>
          <w:tcPr>
            <w:tcW w:w="283" w:type="dxa"/>
            <w:vMerge/>
          </w:tcPr>
          <w:p w:rsidR="00F260D5" w:rsidRPr="00181AB3" w:rsidRDefault="00F260D5" w:rsidP="007209C8"/>
        </w:tc>
      </w:tr>
      <w:tr w:rsidR="00F260D5" w:rsidRPr="00181AB3" w:rsidTr="00F260D5">
        <w:trPr>
          <w:cantSplit/>
          <w:trHeight w:val="567"/>
        </w:trPr>
        <w:tc>
          <w:tcPr>
            <w:tcW w:w="218" w:type="dxa"/>
            <w:vMerge/>
            <w:tcBorders>
              <w:bottom w:val="nil"/>
            </w:tcBorders>
          </w:tcPr>
          <w:p w:rsidR="00F260D5" w:rsidRPr="00181AB3" w:rsidRDefault="00F260D5"/>
        </w:tc>
        <w:tc>
          <w:tcPr>
            <w:tcW w:w="1567" w:type="dxa"/>
            <w:vAlign w:val="center"/>
          </w:tcPr>
          <w:p w:rsidR="00F260D5" w:rsidRPr="00181AB3" w:rsidRDefault="00F260D5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670" w:type="dxa"/>
            <w:gridSpan w:val="4"/>
            <w:vAlign w:val="center"/>
          </w:tcPr>
          <w:p w:rsidR="00F260D5" w:rsidRPr="009F026B" w:rsidRDefault="00F260D5" w:rsidP="009F026B">
            <w:pPr>
              <w:ind w:firstLineChars="100" w:firstLine="210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年　　　月　　　日　から　　　　年　　　月　　　　日まで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F260D5" w:rsidRPr="00181AB3" w:rsidRDefault="00F260D5"/>
        </w:tc>
      </w:tr>
      <w:tr w:rsidR="008216BB" w:rsidRPr="00181AB3" w:rsidTr="00C91D97">
        <w:trPr>
          <w:cantSplit/>
          <w:trHeight w:val="1440"/>
        </w:trPr>
        <w:tc>
          <w:tcPr>
            <w:tcW w:w="9738" w:type="dxa"/>
            <w:gridSpan w:val="7"/>
            <w:tcBorders>
              <w:top w:val="nil"/>
            </w:tcBorders>
          </w:tcPr>
          <w:p w:rsidR="008216BB" w:rsidRPr="00181AB3" w:rsidRDefault="008216BB">
            <w:pPr>
              <w:spacing w:before="120"/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 xml:space="preserve">2　</w:t>
            </w:r>
            <w:r w:rsidRPr="00181AB3">
              <w:rPr>
                <w:rFonts w:hint="eastAsia"/>
                <w:spacing w:val="105"/>
                <w:lang w:eastAsia="zh-CN"/>
              </w:rPr>
              <w:t>却</w:t>
            </w:r>
            <w:r w:rsidRPr="00181AB3">
              <w:rPr>
                <w:rFonts w:hint="eastAsia"/>
                <w:lang w:eastAsia="zh-CN"/>
              </w:rPr>
              <w:t>下</w:t>
            </w:r>
          </w:p>
          <w:p w:rsidR="008216BB" w:rsidRPr="00181AB3" w:rsidRDefault="008216BB" w:rsidP="00092D35">
            <w:pPr>
              <w:spacing w:line="480" w:lineRule="auto"/>
              <w:ind w:firstLineChars="100" w:firstLine="210"/>
              <w:rPr>
                <w:lang w:eastAsia="zh-CN"/>
              </w:rPr>
            </w:pPr>
            <w:r w:rsidRPr="00181AB3">
              <w:rPr>
                <w:rFonts w:hint="eastAsia"/>
                <w:lang w:eastAsia="zh-CN"/>
              </w:rPr>
              <w:t>(却下理由)</w:t>
            </w:r>
          </w:p>
          <w:p w:rsidR="008216BB" w:rsidRPr="00181AB3" w:rsidRDefault="00A36E5B" w:rsidP="00F260D5">
            <w:pPr>
              <w:spacing w:line="360" w:lineRule="auto"/>
              <w:ind w:leftChars="200"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3F100D" w:rsidRPr="00B501BB" w:rsidRDefault="003F100D">
      <w:pPr>
        <w:rPr>
          <w:sz w:val="22"/>
        </w:rPr>
      </w:pPr>
    </w:p>
    <w:p w:rsidR="007C4002" w:rsidRPr="00B501BB" w:rsidRDefault="007C4002" w:rsidP="007C4002">
      <w:pPr>
        <w:ind w:firstLineChars="100" w:firstLine="210"/>
      </w:pPr>
      <w:r w:rsidRPr="00B501BB">
        <w:rPr>
          <w:rFonts w:hint="eastAsia"/>
        </w:rPr>
        <w:t xml:space="preserve">教示 </w:t>
      </w:r>
    </w:p>
    <w:p w:rsidR="007C4002" w:rsidRPr="00B501BB" w:rsidRDefault="007C4002" w:rsidP="007C4002">
      <w:pPr>
        <w:ind w:firstLineChars="100" w:firstLine="210"/>
      </w:pPr>
      <w:r w:rsidRPr="00B501BB">
        <w:rPr>
          <w:rFonts w:hint="eastAsia"/>
        </w:rPr>
        <w:t xml:space="preserve">1　審査請求について </w:t>
      </w:r>
    </w:p>
    <w:p w:rsidR="007C4002" w:rsidRPr="00B501BB" w:rsidRDefault="007C4002" w:rsidP="007C4002">
      <w:pPr>
        <w:ind w:leftChars="100" w:left="210"/>
      </w:pPr>
      <w:r w:rsidRPr="00B501BB">
        <w:rPr>
          <w:rFonts w:hint="eastAsia"/>
        </w:rPr>
        <w:t xml:space="preserve">　この処分について不服がある場合は、この処分があったことを知った日の翌日から起算して3か月以内に、町長に対して審査請求をすることができます。 </w:t>
      </w:r>
    </w:p>
    <w:p w:rsidR="007C4002" w:rsidRPr="00B501BB" w:rsidRDefault="007C4002" w:rsidP="007C4002">
      <w:pPr>
        <w:ind w:leftChars="100" w:left="210"/>
      </w:pPr>
      <w:r w:rsidRPr="00B501BB">
        <w:rPr>
          <w:rFonts w:hint="eastAsia"/>
        </w:rPr>
        <w:t xml:space="preserve">　ただし、この処分があったことを知った日の翌日から起算して3か月以内であっても、この処分の日の翌日から起算して1年を経過したときは、審査請求をすることができなくなります。 </w:t>
      </w:r>
    </w:p>
    <w:p w:rsidR="007C4002" w:rsidRPr="00B501BB" w:rsidRDefault="007C4002" w:rsidP="007C4002">
      <w:pPr>
        <w:ind w:firstLineChars="100" w:firstLine="210"/>
      </w:pPr>
      <w:r w:rsidRPr="00B501BB">
        <w:rPr>
          <w:rFonts w:hint="eastAsia"/>
        </w:rPr>
        <w:t xml:space="preserve">2　取消訴訟について </w:t>
      </w:r>
    </w:p>
    <w:p w:rsidR="007C4002" w:rsidRPr="00B501BB" w:rsidRDefault="007C4002" w:rsidP="007C4002">
      <w:pPr>
        <w:ind w:leftChars="100" w:left="210"/>
      </w:pPr>
      <w:r w:rsidRPr="00B501BB">
        <w:rPr>
          <w:rFonts w:hint="eastAsia"/>
        </w:rPr>
        <w:t xml:space="preserve">　この処分の取消しの訴えは、この処分があったことを知った日(1の審査請求をした場合は、当該審査請求に対する裁決があったことを知った日)の翌日から起算して6か月以内に、粕屋町を被告として提起しなければなりません。この場合、当該訴訟において粕屋町を代表する者は、粕屋町長です。 </w:t>
      </w:r>
    </w:p>
    <w:p w:rsidR="00A36E5B" w:rsidRPr="00B501BB" w:rsidRDefault="007C4002" w:rsidP="00423E1E">
      <w:pPr>
        <w:ind w:leftChars="100" w:left="210"/>
      </w:pPr>
      <w:r w:rsidRPr="00B501BB">
        <w:rPr>
          <w:rFonts w:hint="eastAsia"/>
        </w:rPr>
        <w:t xml:space="preserve">　ただし、この処分があったことを知った日(1の審査請求をした場合は、当該審査請求に対する裁決があったことを知った日)の翌日から起算して6か月以内であっても、この処分の日(1の審査請求をした場合は、当該審査請求に対する裁決の日)の翌日から起算して1年を経過したときは、処分の取消しの訴えを提起することができなくなります。</w:t>
      </w:r>
    </w:p>
    <w:sectPr w:rsidR="00A36E5B" w:rsidRPr="00B501BB" w:rsidSect="00F260D5">
      <w:pgSz w:w="11906" w:h="16838" w:code="9"/>
      <w:pgMar w:top="851" w:right="1021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78" w:rsidRDefault="00F44878">
      <w:r>
        <w:separator/>
      </w:r>
    </w:p>
  </w:endnote>
  <w:endnote w:type="continuationSeparator" w:id="0">
    <w:p w:rsidR="00F44878" w:rsidRDefault="00F4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78" w:rsidRDefault="00F44878">
      <w:r>
        <w:separator/>
      </w:r>
    </w:p>
  </w:footnote>
  <w:footnote w:type="continuationSeparator" w:id="0">
    <w:p w:rsidR="00F44878" w:rsidRDefault="00F4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35"/>
    <w:rsid w:val="0000667B"/>
    <w:rsid w:val="00031442"/>
    <w:rsid w:val="00043D4F"/>
    <w:rsid w:val="00064F71"/>
    <w:rsid w:val="00092D35"/>
    <w:rsid w:val="000A003F"/>
    <w:rsid w:val="000B2280"/>
    <w:rsid w:val="000C524E"/>
    <w:rsid w:val="000E2AE7"/>
    <w:rsid w:val="000F5C6A"/>
    <w:rsid w:val="000F7561"/>
    <w:rsid w:val="0010746B"/>
    <w:rsid w:val="00137D6B"/>
    <w:rsid w:val="00157DF5"/>
    <w:rsid w:val="00181AB3"/>
    <w:rsid w:val="0018272A"/>
    <w:rsid w:val="001A18C8"/>
    <w:rsid w:val="001C2FA4"/>
    <w:rsid w:val="001E2C8A"/>
    <w:rsid w:val="001E7E23"/>
    <w:rsid w:val="002007FB"/>
    <w:rsid w:val="0025482D"/>
    <w:rsid w:val="00287BBD"/>
    <w:rsid w:val="00294A52"/>
    <w:rsid w:val="00297DF6"/>
    <w:rsid w:val="002F3D43"/>
    <w:rsid w:val="002F7462"/>
    <w:rsid w:val="00333284"/>
    <w:rsid w:val="003537A6"/>
    <w:rsid w:val="003655A9"/>
    <w:rsid w:val="003777FF"/>
    <w:rsid w:val="003B0B46"/>
    <w:rsid w:val="003D6E8F"/>
    <w:rsid w:val="003F100D"/>
    <w:rsid w:val="00423E1E"/>
    <w:rsid w:val="004C25A6"/>
    <w:rsid w:val="004D464E"/>
    <w:rsid w:val="004E5AF1"/>
    <w:rsid w:val="004E622D"/>
    <w:rsid w:val="00501C25"/>
    <w:rsid w:val="00516843"/>
    <w:rsid w:val="00532DD0"/>
    <w:rsid w:val="00541D7C"/>
    <w:rsid w:val="00555776"/>
    <w:rsid w:val="005A368A"/>
    <w:rsid w:val="005D24FE"/>
    <w:rsid w:val="005D2FB9"/>
    <w:rsid w:val="005D3343"/>
    <w:rsid w:val="005E3B22"/>
    <w:rsid w:val="005E52D4"/>
    <w:rsid w:val="00604D14"/>
    <w:rsid w:val="0060799A"/>
    <w:rsid w:val="006805D1"/>
    <w:rsid w:val="006B3F4D"/>
    <w:rsid w:val="006D2BF7"/>
    <w:rsid w:val="006D71EA"/>
    <w:rsid w:val="00706718"/>
    <w:rsid w:val="00712F19"/>
    <w:rsid w:val="007209C8"/>
    <w:rsid w:val="00782BFB"/>
    <w:rsid w:val="007C4002"/>
    <w:rsid w:val="007D7C77"/>
    <w:rsid w:val="007F1DF0"/>
    <w:rsid w:val="0080475E"/>
    <w:rsid w:val="008216BB"/>
    <w:rsid w:val="00842377"/>
    <w:rsid w:val="008A200E"/>
    <w:rsid w:val="008B2B48"/>
    <w:rsid w:val="009066EC"/>
    <w:rsid w:val="0091333C"/>
    <w:rsid w:val="00956723"/>
    <w:rsid w:val="009E1728"/>
    <w:rsid w:val="009F026B"/>
    <w:rsid w:val="009F60A9"/>
    <w:rsid w:val="00A1562D"/>
    <w:rsid w:val="00A17969"/>
    <w:rsid w:val="00A36E5B"/>
    <w:rsid w:val="00AD7067"/>
    <w:rsid w:val="00B473E6"/>
    <w:rsid w:val="00B501BB"/>
    <w:rsid w:val="00B57D4D"/>
    <w:rsid w:val="00B64489"/>
    <w:rsid w:val="00B95D2C"/>
    <w:rsid w:val="00BC2B37"/>
    <w:rsid w:val="00BE1F13"/>
    <w:rsid w:val="00C15F40"/>
    <w:rsid w:val="00C81342"/>
    <w:rsid w:val="00C91D97"/>
    <w:rsid w:val="00CA5617"/>
    <w:rsid w:val="00CC2A5C"/>
    <w:rsid w:val="00CD1104"/>
    <w:rsid w:val="00CF12CD"/>
    <w:rsid w:val="00D150E9"/>
    <w:rsid w:val="00D555FE"/>
    <w:rsid w:val="00D80DAD"/>
    <w:rsid w:val="00DB4B15"/>
    <w:rsid w:val="00DD7F46"/>
    <w:rsid w:val="00E255E6"/>
    <w:rsid w:val="00E34FB8"/>
    <w:rsid w:val="00E5195D"/>
    <w:rsid w:val="00E63A3D"/>
    <w:rsid w:val="00EB301D"/>
    <w:rsid w:val="00EC464F"/>
    <w:rsid w:val="00ED55EA"/>
    <w:rsid w:val="00ED58E0"/>
    <w:rsid w:val="00EF0044"/>
    <w:rsid w:val="00F072D5"/>
    <w:rsid w:val="00F260D5"/>
    <w:rsid w:val="00F44878"/>
    <w:rsid w:val="00FB0AD1"/>
    <w:rsid w:val="00FE2307"/>
    <w:rsid w:val="00FE699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691AA"/>
  <w15:chartTrackingRefBased/>
  <w15:docId w15:val="{BD01343F-B7B9-419B-A3DB-CB0925E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532D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2DD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5FAA-346F-4152-AE8B-D5509FEF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27</TotalTime>
  <Pages>1</Pages>
  <Words>643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Administrator</cp:lastModifiedBy>
  <cp:revision>8</cp:revision>
  <cp:lastPrinted>2022-10-11T07:48:00Z</cp:lastPrinted>
  <dcterms:created xsi:type="dcterms:W3CDTF">2020-12-04T07:00:00Z</dcterms:created>
  <dcterms:modified xsi:type="dcterms:W3CDTF">2022-11-07T02:25:00Z</dcterms:modified>
</cp:coreProperties>
</file>