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697" w:rsidRPr="005D0E3D" w:rsidRDefault="004F1697">
      <w:pPr>
        <w:overflowPunct/>
        <w:rPr>
          <w:rFonts w:eastAsia="DengXian" w:hint="eastAsia"/>
          <w:lang w:eastAsia="zh-CN"/>
        </w:rPr>
      </w:pPr>
      <w:bookmarkStart w:id="0" w:name="_GoBack"/>
      <w:bookmarkEnd w:id="0"/>
      <w:r w:rsidRPr="00120BAF">
        <w:rPr>
          <w:rFonts w:hint="eastAsia"/>
          <w:lang w:eastAsia="zh-CN"/>
        </w:rPr>
        <w:t>様式第</w:t>
      </w:r>
      <w:r w:rsidRPr="00120BAF">
        <w:rPr>
          <w:lang w:eastAsia="zh-CN"/>
        </w:rPr>
        <w:t>3</w:t>
      </w:r>
      <w:r w:rsidRPr="00120BAF">
        <w:rPr>
          <w:rFonts w:hint="eastAsia"/>
          <w:lang w:eastAsia="zh-CN"/>
        </w:rPr>
        <w:t>号</w:t>
      </w:r>
      <w:r w:rsidRPr="00120BAF">
        <w:rPr>
          <w:lang w:eastAsia="zh-CN"/>
        </w:rPr>
        <w:t>(</w:t>
      </w:r>
      <w:r w:rsidRPr="00120BAF">
        <w:rPr>
          <w:rFonts w:hint="eastAsia"/>
          <w:lang w:eastAsia="zh-CN"/>
        </w:rPr>
        <w:t>第</w:t>
      </w:r>
      <w:r w:rsidRPr="00120BAF">
        <w:rPr>
          <w:lang w:eastAsia="zh-CN"/>
        </w:rPr>
        <w:t>8</w:t>
      </w:r>
      <w:r w:rsidRPr="00120BAF">
        <w:rPr>
          <w:rFonts w:hint="eastAsia"/>
          <w:lang w:eastAsia="zh-CN"/>
        </w:rPr>
        <w:t>条関係</w:t>
      </w:r>
      <w:r w:rsidRPr="00120BAF">
        <w:rPr>
          <w:lang w:eastAsia="zh-CN"/>
        </w:rPr>
        <w:t>)</w:t>
      </w:r>
    </w:p>
    <w:p w:rsidR="004F1697" w:rsidRPr="00120BAF" w:rsidRDefault="004F1697">
      <w:pPr>
        <w:overflowPunct/>
      </w:pPr>
    </w:p>
    <w:p w:rsidR="004F1697" w:rsidRPr="00120BAF" w:rsidRDefault="00582425">
      <w:pPr>
        <w:overflowPunct/>
        <w:jc w:val="center"/>
      </w:pPr>
      <w:r>
        <w:rPr>
          <w:rFonts w:hint="eastAsia"/>
        </w:rPr>
        <w:t>粕屋町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児放課後等対策事業</w:t>
      </w:r>
      <w:r w:rsidR="004F1697" w:rsidRPr="00120BAF">
        <w:t>(</w:t>
      </w:r>
      <w:r w:rsidR="004F1697" w:rsidRPr="00120BAF">
        <w:rPr>
          <w:rFonts w:hint="eastAsia"/>
        </w:rPr>
        <w:t>変更・辞退</w:t>
      </w:r>
      <w:r w:rsidR="004F1697" w:rsidRPr="00120BAF">
        <w:t>)</w:t>
      </w:r>
      <w:r w:rsidR="004F1697" w:rsidRPr="00120BAF">
        <w:rPr>
          <w:rFonts w:hint="eastAsia"/>
        </w:rPr>
        <w:t>届出書</w:t>
      </w:r>
    </w:p>
    <w:p w:rsidR="004F1697" w:rsidRPr="00120BAF" w:rsidRDefault="004F1697">
      <w:pPr>
        <w:overflowPunct/>
        <w:rPr>
          <w:rFonts w:hint="eastAsia"/>
        </w:rPr>
      </w:pPr>
    </w:p>
    <w:p w:rsidR="005D0E3D" w:rsidRPr="00120BAF" w:rsidRDefault="005D0E3D" w:rsidP="005D0E3D">
      <w:pPr>
        <w:overflowPunct/>
        <w:jc w:val="right"/>
      </w:pPr>
      <w:r w:rsidRPr="00120BAF">
        <w:rPr>
          <w:rFonts w:hint="eastAsia"/>
        </w:rPr>
        <w:t xml:space="preserve">年　　　月　　　日　</w:t>
      </w:r>
    </w:p>
    <w:p w:rsidR="004F1697" w:rsidRPr="00120BAF" w:rsidRDefault="004F1697">
      <w:pPr>
        <w:overflowPunct/>
        <w:rPr>
          <w:rFonts w:hint="eastAsia"/>
        </w:rPr>
      </w:pPr>
    </w:p>
    <w:p w:rsidR="004F1697" w:rsidRPr="005D0E3D" w:rsidRDefault="005D0E3D">
      <w:pPr>
        <w:overflowPunct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粕屋町長　</w:t>
      </w:r>
      <w:r>
        <w:rPr>
          <w:rFonts w:hint="eastAsia"/>
        </w:rPr>
        <w:t>様</w:t>
      </w:r>
    </w:p>
    <w:p w:rsidR="004F1697" w:rsidRPr="00120BAF" w:rsidRDefault="004F1697">
      <w:pPr>
        <w:overflowPunct/>
        <w:rPr>
          <w:lang w:eastAsia="zh-TW"/>
        </w:rPr>
      </w:pPr>
    </w:p>
    <w:p w:rsidR="00C6169E" w:rsidRDefault="00440EF0" w:rsidP="00C6169E">
      <w:pPr>
        <w:ind w:left="100" w:right="100"/>
        <w:jc w:val="right"/>
        <w:rPr>
          <w:rFonts w:eastAsia="DengXian"/>
          <w:lang w:eastAsia="zh-CN"/>
        </w:rPr>
      </w:pPr>
      <w:r>
        <w:rPr>
          <w:rFonts w:hint="eastAsia"/>
        </w:rPr>
        <w:t>届出者</w:t>
      </w:r>
      <w:r w:rsidR="005D0E3D">
        <w:rPr>
          <w:rFonts w:hint="eastAsia"/>
          <w:lang w:eastAsia="zh-CN"/>
        </w:rPr>
        <w:t>氏名</w:t>
      </w:r>
      <w:r w:rsidR="00C6169E">
        <w:t xml:space="preserve">       </w:t>
      </w:r>
      <w:r w:rsidR="005D0E3D">
        <w:rPr>
          <w:rFonts w:hint="eastAsia"/>
          <w:lang w:eastAsia="zh-CN"/>
        </w:rPr>
        <w:t xml:space="preserve">　　　　　　　　　　　</w:t>
      </w:r>
    </w:p>
    <w:p w:rsidR="004F1697" w:rsidRDefault="005D0E3D" w:rsidP="00C6169E">
      <w:pPr>
        <w:ind w:left="100" w:right="100"/>
        <w:jc w:val="right"/>
      </w:pPr>
      <w:r>
        <w:rPr>
          <w:rFonts w:hint="eastAsia"/>
        </w:rPr>
        <w:t xml:space="preserve">（対象者との続柄　　　</w:t>
      </w:r>
      <w:r w:rsidR="0033324F">
        <w:rPr>
          <w:rFonts w:hint="eastAsia"/>
        </w:rPr>
        <w:t xml:space="preserve">　　</w:t>
      </w:r>
      <w:r w:rsidR="00C6169E">
        <w:rPr>
          <w:rFonts w:hint="eastAsia"/>
        </w:rPr>
        <w:t xml:space="preserve"> </w:t>
      </w:r>
      <w:r w:rsidR="00C6169E">
        <w:t xml:space="preserve"> </w:t>
      </w:r>
      <w:r>
        <w:rPr>
          <w:rFonts w:hint="eastAsia"/>
        </w:rPr>
        <w:t>）</w:t>
      </w:r>
    </w:p>
    <w:p w:rsidR="004F1697" w:rsidRPr="00120BAF" w:rsidRDefault="004F1697">
      <w:pPr>
        <w:overflowPunct/>
        <w:rPr>
          <w:rFonts w:hint="eastAsia"/>
          <w:lang w:eastAsia="zh-TW"/>
        </w:rPr>
      </w:pPr>
    </w:p>
    <w:p w:rsidR="004F1697" w:rsidRPr="00120BAF" w:rsidRDefault="004F1697" w:rsidP="00120BAF">
      <w:pPr>
        <w:overflowPunct/>
        <w:ind w:firstLineChars="100" w:firstLine="210"/>
      </w:pPr>
      <w:r w:rsidRPr="00120BAF">
        <w:rPr>
          <w:rFonts w:hint="eastAsia"/>
        </w:rPr>
        <w:t>粕屋町</w:t>
      </w:r>
      <w:proofErr w:type="gramStart"/>
      <w:r w:rsidRPr="00120BAF">
        <w:rPr>
          <w:rFonts w:hint="eastAsia"/>
        </w:rPr>
        <w:t>障がい</w:t>
      </w:r>
      <w:proofErr w:type="gramEnd"/>
      <w:r w:rsidRPr="00120BAF">
        <w:rPr>
          <w:rFonts w:hint="eastAsia"/>
        </w:rPr>
        <w:t>児放課後等対策事業に関し、下記のとおり</w:t>
      </w:r>
      <w:r w:rsidRPr="00120BAF">
        <w:t>(</w:t>
      </w:r>
      <w:r w:rsidRPr="00120BAF">
        <w:rPr>
          <w:rFonts w:hint="eastAsia"/>
        </w:rPr>
        <w:t>変更・辞退</w:t>
      </w:r>
      <w:r w:rsidRPr="00120BAF">
        <w:t>)</w:t>
      </w:r>
      <w:r w:rsidR="00E25543">
        <w:rPr>
          <w:rFonts w:hint="eastAsia"/>
        </w:rPr>
        <w:t>いたしますので、</w:t>
      </w:r>
      <w:r w:rsidRPr="00120BAF">
        <w:rPr>
          <w:rFonts w:hint="eastAsia"/>
        </w:rPr>
        <w:t>届け</w:t>
      </w:r>
      <w:r w:rsidR="00E25543">
        <w:rPr>
          <w:rFonts w:hint="eastAsia"/>
        </w:rPr>
        <w:t>出</w:t>
      </w:r>
      <w:r w:rsidRPr="00120BAF">
        <w:rPr>
          <w:rFonts w:hint="eastAsia"/>
        </w:rPr>
        <w:t>ます。</w:t>
      </w:r>
    </w:p>
    <w:p w:rsidR="00E96B39" w:rsidRDefault="00E96B39" w:rsidP="00990948">
      <w:pPr>
        <w:pStyle w:val="a8"/>
        <w:jc w:val="both"/>
        <w:rPr>
          <w:rFonts w:hint="eastAsia"/>
        </w:rPr>
      </w:pPr>
    </w:p>
    <w:p w:rsidR="00E96B39" w:rsidRDefault="004F1697" w:rsidP="00E96B39">
      <w:pPr>
        <w:pStyle w:val="a8"/>
      </w:pPr>
      <w:r w:rsidRPr="00120BAF">
        <w:rPr>
          <w:rFonts w:hint="eastAsia"/>
        </w:rPr>
        <w:t>記</w:t>
      </w:r>
    </w:p>
    <w:p w:rsidR="00E96B39" w:rsidRPr="00E96B39" w:rsidRDefault="00E96B39" w:rsidP="00E96B39">
      <w:pPr>
        <w:rPr>
          <w:rFonts w:hint="eastAsi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3685"/>
        <w:gridCol w:w="709"/>
        <w:gridCol w:w="2835"/>
      </w:tblGrid>
      <w:tr w:rsidR="00440EF0" w:rsidTr="00843A59">
        <w:trPr>
          <w:trHeight w:val="794"/>
        </w:trPr>
        <w:tc>
          <w:tcPr>
            <w:tcW w:w="1242" w:type="dxa"/>
            <w:shd w:val="clear" w:color="auto" w:fill="auto"/>
            <w:vAlign w:val="center"/>
          </w:tcPr>
          <w:p w:rsidR="00440EF0" w:rsidRDefault="00440EF0" w:rsidP="00053E96">
            <w:pPr>
              <w:overflowPunct/>
              <w:jc w:val="center"/>
            </w:pPr>
            <w:r w:rsidRPr="00C84D1E">
              <w:rPr>
                <w:rFonts w:hint="eastAsia"/>
                <w:w w:val="80"/>
                <w:fitText w:val="840" w:id="-1417406976"/>
              </w:rPr>
              <w:t>利用対象者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0EF0" w:rsidRPr="00053E96" w:rsidRDefault="00440EF0" w:rsidP="00053E96">
            <w:pPr>
              <w:overflowPunct/>
              <w:jc w:val="center"/>
              <w:rPr>
                <w:sz w:val="18"/>
              </w:rPr>
            </w:pPr>
            <w:r w:rsidRPr="00053E96">
              <w:rPr>
                <w:rFonts w:hint="eastAsia"/>
                <w:sz w:val="18"/>
              </w:rPr>
              <w:t>ふりがな</w:t>
            </w:r>
          </w:p>
          <w:p w:rsidR="00440EF0" w:rsidRDefault="00440EF0" w:rsidP="00C84D1E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40EF0" w:rsidRDefault="00440EF0" w:rsidP="00053E96">
            <w:pPr>
              <w:overflowPunct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0EF0" w:rsidRDefault="00440EF0" w:rsidP="00053E96">
            <w:pPr>
              <w:overflowPunct/>
              <w:jc w:val="center"/>
            </w:pPr>
            <w:r>
              <w:rPr>
                <w:rFonts w:hint="eastAsia"/>
              </w:rPr>
              <w:t>生年</w:t>
            </w:r>
          </w:p>
          <w:p w:rsidR="00440EF0" w:rsidRDefault="00440EF0" w:rsidP="00053E96">
            <w:pPr>
              <w:overflowPunct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0EF0" w:rsidRDefault="00440EF0" w:rsidP="00053E96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9909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990948">
              <w:rPr>
                <w:rFonts w:hint="eastAsia"/>
              </w:rPr>
              <w:t>日</w:t>
            </w:r>
          </w:p>
        </w:tc>
      </w:tr>
      <w:tr w:rsidR="00D23044" w:rsidTr="00784E2E"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23044" w:rsidRDefault="00D23044" w:rsidP="00D23044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D23044" w:rsidRDefault="00D23044" w:rsidP="00D23044">
            <w:pPr>
              <w:numPr>
                <w:ilvl w:val="0"/>
                <w:numId w:val="1"/>
              </w:num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変更　（変更年月日：　　　　　年　　　　月　　　　日）　</w:t>
            </w:r>
          </w:p>
        </w:tc>
      </w:tr>
      <w:tr w:rsidR="00D23044" w:rsidTr="00784E2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D23044" w:rsidRDefault="00D23044" w:rsidP="00D23044">
            <w:pPr>
              <w:overflowPunct/>
              <w:jc w:val="center"/>
              <w:rPr>
                <w:rFonts w:hint="eastAsia"/>
              </w:rPr>
            </w:pP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D23044" w:rsidRDefault="00D23044" w:rsidP="00D23044">
            <w:pPr>
              <w:numPr>
                <w:ilvl w:val="0"/>
                <w:numId w:val="1"/>
              </w:numPr>
              <w:overflowPunct/>
              <w:rPr>
                <w:rFonts w:hint="eastAsia"/>
              </w:rPr>
            </w:pPr>
            <w:r>
              <w:rPr>
                <w:rFonts w:hint="eastAsia"/>
              </w:rPr>
              <w:t>辞退　（理由：　　　　　　　　　　　　　　　　　　　　　　　　　　　　　）</w:t>
            </w:r>
          </w:p>
        </w:tc>
      </w:tr>
    </w:tbl>
    <w:p w:rsidR="005D0E3D" w:rsidRDefault="005D0E3D" w:rsidP="005D0E3D">
      <w:pPr>
        <w:pStyle w:val="a6"/>
        <w:ind w:leftChars="0" w:left="0"/>
        <w:rPr>
          <w:rFonts w:hint="eastAsia"/>
        </w:rPr>
      </w:pPr>
    </w:p>
    <w:p w:rsidR="00713652" w:rsidRDefault="00E96B39" w:rsidP="005D0E3D">
      <w:pPr>
        <w:pStyle w:val="a6"/>
        <w:ind w:leftChars="0" w:left="0"/>
      </w:pPr>
      <w:r>
        <w:rPr>
          <w:rFonts w:hint="eastAsia"/>
        </w:rPr>
        <w:t>変更する</w:t>
      </w:r>
      <w:r w:rsidR="00713652">
        <w:rPr>
          <w:rFonts w:hint="eastAsia"/>
        </w:rPr>
        <w:t>項目について、「変更前」「変更後」を記入してください。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93"/>
        <w:gridCol w:w="3642"/>
        <w:gridCol w:w="3643"/>
      </w:tblGrid>
      <w:tr w:rsidR="00713652" w:rsidTr="00053E96">
        <w:tc>
          <w:tcPr>
            <w:tcW w:w="1242" w:type="dxa"/>
            <w:shd w:val="clear" w:color="auto" w:fill="auto"/>
            <w:vAlign w:val="center"/>
          </w:tcPr>
          <w:p w:rsidR="00713652" w:rsidRDefault="00713652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3652" w:rsidRDefault="00713652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:rsidR="00713652" w:rsidRDefault="00713652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713652" w:rsidRDefault="00713652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6210AB" w:rsidTr="0033324F">
        <w:trPr>
          <w:trHeight w:val="79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6210AB" w:rsidRDefault="006210AB" w:rsidP="00784E2E">
            <w:pPr>
              <w:pStyle w:val="a6"/>
              <w:ind w:leftChars="0" w:left="0"/>
              <w:jc w:val="center"/>
              <w:rPr>
                <w:rFonts w:hint="eastAsia"/>
              </w:rPr>
            </w:pPr>
            <w:r w:rsidRPr="00784E2E">
              <w:rPr>
                <w:rFonts w:hint="eastAsia"/>
                <w:w w:val="80"/>
                <w:fitText w:val="840" w:id="-1417440256"/>
              </w:rPr>
              <w:t>利用対象者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10AB" w:rsidRPr="00053E96" w:rsidRDefault="006210AB" w:rsidP="00C84D1E">
            <w:pPr>
              <w:pStyle w:val="a6"/>
              <w:ind w:leftChars="0" w:left="0"/>
              <w:jc w:val="distribute"/>
              <w:rPr>
                <w:sz w:val="18"/>
              </w:rPr>
            </w:pPr>
            <w:r w:rsidRPr="00053E96">
              <w:rPr>
                <w:rFonts w:hint="eastAsia"/>
                <w:sz w:val="18"/>
              </w:rPr>
              <w:t>ふりがな</w:t>
            </w:r>
          </w:p>
          <w:p w:rsidR="006210AB" w:rsidRDefault="006210AB" w:rsidP="00C84D1E">
            <w:pPr>
              <w:pStyle w:val="a6"/>
              <w:ind w:leftChars="0" w:left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</w:tr>
      <w:tr w:rsidR="006210AB" w:rsidTr="006210AB">
        <w:trPr>
          <w:trHeight w:val="1020"/>
        </w:trPr>
        <w:tc>
          <w:tcPr>
            <w:tcW w:w="1242" w:type="dxa"/>
            <w:vMerge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10AB" w:rsidRPr="00C84D1E" w:rsidRDefault="006210AB" w:rsidP="00C84D1E">
            <w:pPr>
              <w:pStyle w:val="a6"/>
              <w:ind w:leftChars="0" w:left="0"/>
              <w:jc w:val="distribute"/>
              <w:rPr>
                <w:rFonts w:hAnsi="Courier New" w:hint="eastAsia"/>
                <w:kern w:val="2"/>
              </w:rPr>
            </w:pPr>
            <w:r w:rsidRPr="00C84D1E">
              <w:rPr>
                <w:rFonts w:hAnsi="Courier New" w:hint="eastAsia"/>
                <w:kern w:val="2"/>
              </w:rPr>
              <w:t>住所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210AB" w:rsidRPr="00C84D1E" w:rsidRDefault="006210AB" w:rsidP="00C84D1E">
            <w:pPr>
              <w:pStyle w:val="a6"/>
              <w:ind w:leftChars="0" w:left="0"/>
              <w:jc w:val="center"/>
              <w:rPr>
                <w:rFonts w:hAnsi="Courier New" w:hint="eastAsia"/>
                <w:kern w:val="2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</w:tr>
      <w:tr w:rsidR="006210AB" w:rsidTr="006210AB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10AB" w:rsidRPr="00053E96" w:rsidRDefault="006210AB" w:rsidP="00C84D1E">
            <w:pPr>
              <w:pStyle w:val="a6"/>
              <w:ind w:leftChars="0" w:left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</w:tr>
      <w:tr w:rsidR="006210AB" w:rsidTr="0033324F">
        <w:trPr>
          <w:trHeight w:val="79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</w:pPr>
            <w:r>
              <w:rPr>
                <w:rFonts w:hint="eastAsia"/>
              </w:rPr>
              <w:t>保護者</w:t>
            </w:r>
          </w:p>
          <w:p w:rsidR="006210AB" w:rsidRPr="00784E2E" w:rsidRDefault="006210AB" w:rsidP="00053E96">
            <w:pPr>
              <w:pStyle w:val="a6"/>
              <w:ind w:leftChars="0" w:left="0"/>
              <w:jc w:val="center"/>
              <w:rPr>
                <w:rFonts w:hint="eastAsia"/>
                <w:w w:val="66"/>
              </w:rPr>
            </w:pPr>
            <w:r w:rsidRPr="00784E2E">
              <w:rPr>
                <w:rFonts w:hint="eastAsia"/>
                <w:w w:val="66"/>
              </w:rPr>
              <w:t>（緊急連絡先）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10AB" w:rsidRPr="00053E96" w:rsidRDefault="006210AB" w:rsidP="00C84D1E">
            <w:pPr>
              <w:pStyle w:val="a6"/>
              <w:ind w:leftChars="0" w:left="0"/>
              <w:jc w:val="distribute"/>
              <w:rPr>
                <w:sz w:val="18"/>
              </w:rPr>
            </w:pPr>
            <w:r w:rsidRPr="00053E96">
              <w:rPr>
                <w:rFonts w:hint="eastAsia"/>
                <w:sz w:val="18"/>
              </w:rPr>
              <w:t>ふりがな</w:t>
            </w:r>
          </w:p>
          <w:p w:rsidR="006210AB" w:rsidRDefault="006210AB" w:rsidP="00C84D1E">
            <w:pPr>
              <w:pStyle w:val="a6"/>
              <w:ind w:leftChars="0" w:left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</w:tr>
      <w:tr w:rsidR="006210AB" w:rsidTr="006210AB">
        <w:trPr>
          <w:trHeight w:val="1020"/>
        </w:trPr>
        <w:tc>
          <w:tcPr>
            <w:tcW w:w="1242" w:type="dxa"/>
            <w:vMerge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10AB" w:rsidRDefault="00C84D1E" w:rsidP="00C84D1E">
            <w:pPr>
              <w:pStyle w:val="a6"/>
              <w:ind w:leftChars="0" w:left="0"/>
              <w:jc w:val="distribute"/>
              <w:rPr>
                <w:rFonts w:hint="eastAsia"/>
              </w:rPr>
            </w:pPr>
            <w:r w:rsidRPr="00C84D1E">
              <w:rPr>
                <w:rFonts w:hAnsi="Courier New" w:hint="eastAsia"/>
                <w:kern w:val="2"/>
              </w:rPr>
              <w:t>住所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</w:tr>
      <w:tr w:rsidR="006210AB" w:rsidTr="006210AB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10AB" w:rsidRDefault="006210AB" w:rsidP="00C84D1E">
            <w:pPr>
              <w:pStyle w:val="a6"/>
              <w:ind w:leftChars="0" w:left="0"/>
              <w:jc w:val="center"/>
              <w:rPr>
                <w:rFonts w:hint="eastAsia"/>
              </w:rPr>
            </w:pPr>
            <w:r w:rsidRPr="00C84D1E">
              <w:rPr>
                <w:rFonts w:hint="eastAsia"/>
                <w:w w:val="75"/>
                <w:fitText w:val="630" w:id="-1417406464"/>
              </w:rPr>
              <w:t>電話番号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</w:tr>
      <w:tr w:rsidR="006210AB" w:rsidTr="006210AB">
        <w:trPr>
          <w:trHeight w:val="680"/>
        </w:trPr>
        <w:tc>
          <w:tcPr>
            <w:tcW w:w="1242" w:type="dxa"/>
            <w:vMerge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10AB" w:rsidRDefault="00784E2E" w:rsidP="00C84D1E">
            <w:pPr>
              <w:pStyle w:val="a6"/>
              <w:ind w:leftChars="0" w:left="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 w:rsidR="006210AB" w:rsidRDefault="006210AB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</w:p>
        </w:tc>
      </w:tr>
      <w:tr w:rsidR="00E96B39" w:rsidTr="00053E96">
        <w:trPr>
          <w:trHeight w:val="51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96B39" w:rsidRDefault="00E96B39" w:rsidP="00053E96">
            <w:pPr>
              <w:pStyle w:val="a6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96B39" w:rsidRPr="00E96B39" w:rsidRDefault="00E96B39" w:rsidP="00E96B39">
            <w:r w:rsidRPr="00E96B39">
              <w:rPr>
                <w:rFonts w:hint="eastAsia"/>
              </w:rPr>
              <w:t>□保護者の就労のため</w:t>
            </w:r>
          </w:p>
          <w:p w:rsidR="00E96B39" w:rsidRPr="00E96B39" w:rsidRDefault="00784E2E" w:rsidP="00E96B39">
            <w:r>
              <w:rPr>
                <w:rFonts w:hint="eastAsia"/>
              </w:rPr>
              <w:t>□保護者の一時的休息のため</w:t>
            </w:r>
          </w:p>
          <w:p w:rsidR="0033324F" w:rsidRDefault="00E96B39" w:rsidP="00E96B39">
            <w:r w:rsidRPr="00E96B39">
              <w:rPr>
                <w:rFonts w:hint="eastAsia"/>
              </w:rPr>
              <w:t>□その他</w:t>
            </w:r>
          </w:p>
          <w:p w:rsidR="00E96B39" w:rsidRPr="00952233" w:rsidRDefault="00E96B39" w:rsidP="00E96B39">
            <w:pPr>
              <w:rPr>
                <w:rFonts w:hint="eastAsia"/>
              </w:rPr>
            </w:pPr>
            <w:r w:rsidRPr="00E96B39">
              <w:rPr>
                <w:rFonts w:hint="eastAsia"/>
              </w:rPr>
              <w:t>（</w:t>
            </w:r>
            <w:r w:rsidR="003332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3332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E96B39">
              <w:rPr>
                <w:rFonts w:hint="eastAsia"/>
              </w:rPr>
              <w:t>）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E96B39" w:rsidRPr="00E96B39" w:rsidRDefault="0033324F" w:rsidP="00E96B39">
            <w:r>
              <w:rPr>
                <w:rFonts w:hint="eastAsia"/>
              </w:rPr>
              <w:t>□保護者の就労のため</w:t>
            </w:r>
          </w:p>
          <w:p w:rsidR="00E96B39" w:rsidRPr="00E96B39" w:rsidRDefault="00E96B39" w:rsidP="00E96B39">
            <w:r w:rsidRPr="00E96B39">
              <w:rPr>
                <w:rFonts w:hint="eastAsia"/>
              </w:rPr>
              <w:t>□保護者の</w:t>
            </w:r>
            <w:r w:rsidR="00784E2E">
              <w:rPr>
                <w:rFonts w:hint="eastAsia"/>
              </w:rPr>
              <w:t>一時的休息のため</w:t>
            </w:r>
          </w:p>
          <w:p w:rsidR="0033324F" w:rsidRDefault="00E96B39" w:rsidP="00E96B39">
            <w:r w:rsidRPr="00E96B39">
              <w:rPr>
                <w:rFonts w:hint="eastAsia"/>
              </w:rPr>
              <w:t>□その他</w:t>
            </w:r>
          </w:p>
          <w:p w:rsidR="00E96B39" w:rsidRPr="00053E96" w:rsidRDefault="00E96B39" w:rsidP="00E96B39">
            <w:pPr>
              <w:rPr>
                <w:rFonts w:hint="eastAsia"/>
                <w:spacing w:val="90"/>
              </w:rPr>
            </w:pPr>
            <w:r w:rsidRPr="00E96B39">
              <w:rPr>
                <w:rFonts w:hint="eastAsia"/>
              </w:rPr>
              <w:t>（</w:t>
            </w:r>
            <w:r w:rsidR="003332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  <w:r w:rsidR="0033324F">
              <w:rPr>
                <w:rFonts w:hint="eastAsia"/>
              </w:rPr>
              <w:t xml:space="preserve"> </w:t>
            </w:r>
            <w:r w:rsidRPr="00E96B39">
              <w:rPr>
                <w:rFonts w:hint="eastAsia"/>
              </w:rPr>
              <w:t>）</w:t>
            </w:r>
          </w:p>
        </w:tc>
      </w:tr>
    </w:tbl>
    <w:p w:rsidR="00713652" w:rsidRDefault="00713652" w:rsidP="005D0E3D">
      <w:pPr>
        <w:pStyle w:val="a6"/>
        <w:ind w:leftChars="0" w:left="0"/>
        <w:rPr>
          <w:rFonts w:hint="eastAsia"/>
        </w:rPr>
      </w:pPr>
    </w:p>
    <w:sectPr w:rsidR="00713652" w:rsidSect="00503E63">
      <w:pgSz w:w="11906" w:h="16838" w:code="9"/>
      <w:pgMar w:top="680" w:right="1418" w:bottom="680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CF6" w:rsidRDefault="00A40CF6">
      <w:r>
        <w:separator/>
      </w:r>
    </w:p>
  </w:endnote>
  <w:endnote w:type="continuationSeparator" w:id="0">
    <w:p w:rsidR="00A40CF6" w:rsidRDefault="00A4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CF6" w:rsidRDefault="00A40CF6">
      <w:r>
        <w:separator/>
      </w:r>
    </w:p>
  </w:footnote>
  <w:footnote w:type="continuationSeparator" w:id="0">
    <w:p w:rsidR="00A40CF6" w:rsidRDefault="00A40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C7B93"/>
    <w:multiLevelType w:val="hybridMultilevel"/>
    <w:tmpl w:val="C7605568"/>
    <w:lvl w:ilvl="0" w:tplc="E4EEFA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AF"/>
    <w:rsid w:val="00053E96"/>
    <w:rsid w:val="0008254E"/>
    <w:rsid w:val="00120BAF"/>
    <w:rsid w:val="002E3B9C"/>
    <w:rsid w:val="0033324F"/>
    <w:rsid w:val="0039334B"/>
    <w:rsid w:val="003B7666"/>
    <w:rsid w:val="00440EF0"/>
    <w:rsid w:val="004E2BA2"/>
    <w:rsid w:val="004F1697"/>
    <w:rsid w:val="00503E63"/>
    <w:rsid w:val="00582425"/>
    <w:rsid w:val="005D0E3D"/>
    <w:rsid w:val="006210AB"/>
    <w:rsid w:val="006D1926"/>
    <w:rsid w:val="00713652"/>
    <w:rsid w:val="00784E2E"/>
    <w:rsid w:val="007E6825"/>
    <w:rsid w:val="00843A59"/>
    <w:rsid w:val="00990948"/>
    <w:rsid w:val="00A40CF6"/>
    <w:rsid w:val="00A57110"/>
    <w:rsid w:val="00A9326F"/>
    <w:rsid w:val="00B73617"/>
    <w:rsid w:val="00C6169E"/>
    <w:rsid w:val="00C84D1E"/>
    <w:rsid w:val="00CD7F4A"/>
    <w:rsid w:val="00D23044"/>
    <w:rsid w:val="00E25543"/>
    <w:rsid w:val="00E409A2"/>
    <w:rsid w:val="00E87F2D"/>
    <w:rsid w:val="00E96B39"/>
    <w:rsid w:val="00EF2E9F"/>
    <w:rsid w:val="00F4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9B9B4660-2025-4C6E-AB16-FBA980A4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5D0E3D"/>
    <w:pPr>
      <w:ind w:leftChars="400" w:left="840"/>
    </w:pPr>
  </w:style>
  <w:style w:type="table" w:styleId="a7">
    <w:name w:val="Table Grid"/>
    <w:basedOn w:val="a1"/>
    <w:uiPriority w:val="39"/>
    <w:rsid w:val="005D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6B39"/>
    <w:pPr>
      <w:jc w:val="center"/>
    </w:pPr>
  </w:style>
  <w:style w:type="character" w:customStyle="1" w:styleId="a9">
    <w:name w:val="記 (文字)"/>
    <w:link w:val="a8"/>
    <w:uiPriority w:val="99"/>
    <w:rsid w:val="00E96B39"/>
    <w:rPr>
      <w:rFonts w:ascii="ＭＳ 明朝"/>
      <w:sz w:val="21"/>
    </w:rPr>
  </w:style>
  <w:style w:type="paragraph" w:styleId="aa">
    <w:name w:val="Closing"/>
    <w:basedOn w:val="a"/>
    <w:link w:val="ab"/>
    <w:uiPriority w:val="99"/>
    <w:unhideWhenUsed/>
    <w:rsid w:val="00E96B39"/>
    <w:pPr>
      <w:jc w:val="right"/>
    </w:pPr>
  </w:style>
  <w:style w:type="character" w:customStyle="1" w:styleId="ab">
    <w:name w:val="結語 (文字)"/>
    <w:link w:val="aa"/>
    <w:uiPriority w:val="99"/>
    <w:rsid w:val="00E96B39"/>
    <w:rPr>
      <w:rFonts w:ascii="ＭＳ 明朝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33324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324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4C25-DEEA-4D83-A683-EBF2AB69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白水 駿太</cp:lastModifiedBy>
  <cp:revision>2</cp:revision>
  <cp:lastPrinted>2022-10-18T05:40:00Z</cp:lastPrinted>
  <dcterms:created xsi:type="dcterms:W3CDTF">2025-07-01T02:05:00Z</dcterms:created>
  <dcterms:modified xsi:type="dcterms:W3CDTF">2025-07-01T02:05:00Z</dcterms:modified>
  <cp:category/>
</cp:coreProperties>
</file>