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AC43" w14:textId="77777777" w:rsidR="00F15AFB" w:rsidRDefault="00F1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様式第2号(第3条第2項関係)</w:t>
      </w:r>
    </w:p>
    <w:p w14:paraId="16C58173" w14:textId="77777777" w:rsidR="00F15AFB" w:rsidRDefault="00F15AFB">
      <w:pPr>
        <w:rPr>
          <w:rFonts w:hint="eastAsia"/>
          <w:lang w:eastAsia="zh-CN"/>
        </w:rPr>
      </w:pPr>
    </w:p>
    <w:p w14:paraId="3203DD0A" w14:textId="77777777" w:rsidR="00F15AFB" w:rsidRDefault="00F15AF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14:paraId="59438E51" w14:textId="77777777" w:rsidR="00F15AFB" w:rsidRDefault="00F15AF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14:paraId="0FB7906C" w14:textId="77777777" w:rsidR="00F15AFB" w:rsidRDefault="00F15AFB">
      <w:pPr>
        <w:rPr>
          <w:rFonts w:hint="eastAsia"/>
          <w:lang w:eastAsia="zh-CN"/>
        </w:rPr>
      </w:pPr>
    </w:p>
    <w:p w14:paraId="102C2E4B" w14:textId="77777777" w:rsidR="00F15AFB" w:rsidRDefault="00F1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様</w:t>
      </w:r>
    </w:p>
    <w:p w14:paraId="09F8A96C" w14:textId="77777777" w:rsidR="00F15AFB" w:rsidRDefault="00F15AFB">
      <w:pPr>
        <w:rPr>
          <w:rFonts w:hint="eastAsia"/>
          <w:lang w:eastAsia="zh-CN"/>
        </w:rPr>
      </w:pPr>
    </w:p>
    <w:p w14:paraId="2388543A" w14:textId="77777777" w:rsidR="00F15AFB" w:rsidRDefault="00F15AF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粕屋町長　　　　　　　　　　　</w:t>
      </w:r>
      <w:r w:rsidR="00CA2C13" w:rsidRPr="003C30D2">
        <w:rPr>
          <w:rFonts w:hAnsi="ＭＳ 明朝"/>
          <w:lang w:eastAsia="zh-TW"/>
        </w:rPr>
        <w:fldChar w:fldCharType="begin"/>
      </w:r>
      <w:r w:rsidR="00CA2C13" w:rsidRPr="003C30D2">
        <w:rPr>
          <w:rFonts w:hAnsi="ＭＳ 明朝"/>
          <w:lang w:eastAsia="zh-TW"/>
        </w:rPr>
        <w:instrText xml:space="preserve"> </w:instrText>
      </w:r>
      <w:r w:rsidR="00CA2C13" w:rsidRPr="003C30D2">
        <w:rPr>
          <w:rFonts w:hAnsi="ＭＳ 明朝" w:hint="eastAsia"/>
          <w:lang w:eastAsia="zh-TW"/>
        </w:rPr>
        <w:instrText>eq \o\ac(□,</w:instrText>
      </w:r>
      <w:r w:rsidR="00CA2C13" w:rsidRPr="003C30D2">
        <w:rPr>
          <w:rFonts w:hAnsi="ＭＳ 明朝" w:hint="eastAsia"/>
          <w:position w:val="2"/>
          <w:sz w:val="14"/>
          <w:lang w:eastAsia="zh-TW"/>
        </w:rPr>
        <w:instrText>印</w:instrText>
      </w:r>
      <w:r w:rsidR="00CA2C13" w:rsidRPr="003C30D2">
        <w:rPr>
          <w:rFonts w:hAnsi="ＭＳ 明朝" w:hint="eastAsia"/>
          <w:lang w:eastAsia="zh-TW"/>
        </w:rPr>
        <w:instrText>)</w:instrText>
      </w:r>
      <w:r w:rsidR="00CA2C13" w:rsidRPr="003C30D2">
        <w:rPr>
          <w:rFonts w:hAnsi="ＭＳ 明朝"/>
          <w:lang w:eastAsia="zh-TW"/>
        </w:rPr>
        <w:fldChar w:fldCharType="end"/>
      </w:r>
    </w:p>
    <w:p w14:paraId="4013ED31" w14:textId="77777777" w:rsidR="00F15AFB" w:rsidRDefault="00F15AFB">
      <w:pPr>
        <w:rPr>
          <w:rFonts w:hint="eastAsia"/>
          <w:lang w:eastAsia="zh-CN"/>
        </w:rPr>
      </w:pPr>
    </w:p>
    <w:p w14:paraId="577F4C83" w14:textId="77777777" w:rsidR="00F15AFB" w:rsidRDefault="00F15AFB">
      <w:pPr>
        <w:rPr>
          <w:rFonts w:hint="eastAsia"/>
          <w:lang w:eastAsia="zh-CN"/>
        </w:rPr>
      </w:pPr>
    </w:p>
    <w:p w14:paraId="49A72404" w14:textId="77777777" w:rsidR="00F15AFB" w:rsidRDefault="00F15AFB">
      <w:pPr>
        <w:jc w:val="center"/>
        <w:rPr>
          <w:rFonts w:hint="eastAsia"/>
        </w:rPr>
      </w:pPr>
      <w:r>
        <w:rPr>
          <w:rFonts w:hint="eastAsia"/>
          <w:spacing w:val="105"/>
        </w:rPr>
        <w:t>職親申込承認通知</w:t>
      </w:r>
      <w:r>
        <w:rPr>
          <w:rFonts w:hint="eastAsia"/>
        </w:rPr>
        <w:t>書</w:t>
      </w:r>
    </w:p>
    <w:p w14:paraId="2C1D92E8" w14:textId="77777777" w:rsidR="00F15AFB" w:rsidRDefault="00F15AFB">
      <w:pPr>
        <w:rPr>
          <w:rFonts w:hint="eastAsia"/>
        </w:rPr>
      </w:pPr>
    </w:p>
    <w:p w14:paraId="0599A5E0" w14:textId="77777777" w:rsidR="00F15AFB" w:rsidRDefault="00F15AFB">
      <w:pPr>
        <w:rPr>
          <w:rFonts w:hint="eastAsia"/>
        </w:rPr>
      </w:pPr>
    </w:p>
    <w:p w14:paraId="727D42D0" w14:textId="77777777" w:rsidR="00F15AFB" w:rsidRDefault="00F15AFB" w:rsidP="00F15AFB">
      <w:pPr>
        <w:ind w:firstLineChars="100" w:firstLine="210"/>
        <w:rPr>
          <w:rFonts w:hint="eastAsia"/>
        </w:rPr>
      </w:pPr>
      <w:r>
        <w:rPr>
          <w:rFonts w:hint="eastAsia"/>
        </w:rPr>
        <w:t>粕屋町知的障害者福祉法施行細則第3条第2項の規定に基づき、次のとおり職親として登録しましたので通知します。</w:t>
      </w:r>
    </w:p>
    <w:p w14:paraId="4A79077E" w14:textId="77777777" w:rsidR="00F15AFB" w:rsidRDefault="00F15AFB">
      <w:pPr>
        <w:rPr>
          <w:rFonts w:hint="eastAsia"/>
        </w:rPr>
      </w:pPr>
    </w:p>
    <w:p w14:paraId="20215633" w14:textId="77777777" w:rsidR="00F15AFB" w:rsidRDefault="00F15AFB">
      <w:pPr>
        <w:rPr>
          <w:rFonts w:hint="eastAsia"/>
        </w:rPr>
      </w:pPr>
    </w:p>
    <w:p w14:paraId="39F4ABCF" w14:textId="77777777" w:rsidR="00F15AFB" w:rsidRDefault="00F15AFB">
      <w:pPr>
        <w:rPr>
          <w:rFonts w:hint="eastAsia"/>
        </w:rPr>
      </w:pPr>
    </w:p>
    <w:p w14:paraId="7A6FF066" w14:textId="77777777" w:rsidR="00F15AFB" w:rsidRDefault="00F15AFB">
      <w:pPr>
        <w:jc w:val="center"/>
        <w:rPr>
          <w:rFonts w:hint="eastAsia"/>
        </w:rPr>
      </w:pPr>
      <w:r>
        <w:rPr>
          <w:rFonts w:hint="eastAsia"/>
        </w:rPr>
        <w:t>登録年月日　　　　　　　　　年　　月　　日</w:t>
      </w:r>
    </w:p>
    <w:p w14:paraId="33666ED8" w14:textId="77777777" w:rsidR="00F15AFB" w:rsidRDefault="00F15AFB">
      <w:pPr>
        <w:rPr>
          <w:rFonts w:hint="eastAsia"/>
        </w:rPr>
      </w:pPr>
    </w:p>
    <w:p w14:paraId="7BB71C9F" w14:textId="77777777" w:rsidR="00F15AFB" w:rsidRDefault="00F15AFB">
      <w:pPr>
        <w:rPr>
          <w:rFonts w:hint="eastAsia"/>
        </w:rPr>
      </w:pPr>
    </w:p>
    <w:p w14:paraId="3AD1FCE5" w14:textId="77777777" w:rsidR="00F15AFB" w:rsidRDefault="00F15AFB">
      <w:pPr>
        <w:rPr>
          <w:rFonts w:hint="eastAsia"/>
        </w:rPr>
      </w:pPr>
    </w:p>
    <w:p w14:paraId="24DF9DDB" w14:textId="77777777" w:rsidR="00F15AFB" w:rsidRDefault="00F15AFB">
      <w:pPr>
        <w:jc w:val="center"/>
        <w:rPr>
          <w:rFonts w:hint="eastAsia"/>
          <w:lang w:eastAsia="zh-CN"/>
        </w:rPr>
      </w:pPr>
      <w:r>
        <w:rPr>
          <w:rFonts w:hint="eastAsia"/>
          <w:spacing w:val="35"/>
          <w:lang w:eastAsia="zh-CN"/>
        </w:rPr>
        <w:t>登録番</w:t>
      </w:r>
      <w:r>
        <w:rPr>
          <w:rFonts w:hint="eastAsia"/>
          <w:lang w:eastAsia="zh-CN"/>
        </w:rPr>
        <w:t>号　　　　　　　　　第　　　　　号</w:t>
      </w:r>
    </w:p>
    <w:p w14:paraId="31B7AB08" w14:textId="77777777" w:rsidR="00F15AFB" w:rsidRDefault="00F15AFB">
      <w:pPr>
        <w:rPr>
          <w:rFonts w:hint="eastAsia"/>
          <w:lang w:eastAsia="zh-CN"/>
        </w:rPr>
      </w:pPr>
    </w:p>
    <w:sectPr w:rsidR="00F15AF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3420" w14:textId="77777777" w:rsidR="00002009" w:rsidRDefault="00002009">
      <w:r>
        <w:separator/>
      </w:r>
    </w:p>
  </w:endnote>
  <w:endnote w:type="continuationSeparator" w:id="0">
    <w:p w14:paraId="01060464" w14:textId="77777777" w:rsidR="00002009" w:rsidRDefault="000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2EE4" w14:textId="77777777" w:rsidR="00002009" w:rsidRDefault="00002009">
      <w:r>
        <w:separator/>
      </w:r>
    </w:p>
  </w:footnote>
  <w:footnote w:type="continuationSeparator" w:id="0">
    <w:p w14:paraId="2F82483F" w14:textId="77777777" w:rsidR="00002009" w:rsidRDefault="0000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C0"/>
    <w:rsid w:val="00002009"/>
    <w:rsid w:val="00272090"/>
    <w:rsid w:val="003B44C0"/>
    <w:rsid w:val="005069DE"/>
    <w:rsid w:val="00CA2C13"/>
    <w:rsid w:val="00F139C8"/>
    <w:rsid w:val="00F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98EFA7"/>
  <w15:chartTrackingRefBased/>
  <w15:docId w15:val="{AD74BEA4-E60E-48D0-9688-8A1FA1B9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2016-03-04T06:14:00Z</cp:lastPrinted>
  <dcterms:created xsi:type="dcterms:W3CDTF">2025-06-27T04:09:00Z</dcterms:created>
  <dcterms:modified xsi:type="dcterms:W3CDTF">2025-06-27T04:09:00Z</dcterms:modified>
</cp:coreProperties>
</file>