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3BEB" w14:textId="77777777" w:rsidR="00D6215C" w:rsidRPr="00AA58F7" w:rsidRDefault="00D6215C">
      <w:pPr>
        <w:rPr>
          <w:rFonts w:hAnsi="ＭＳ 明朝" w:hint="eastAsia"/>
          <w:lang w:eastAsia="zh-CN"/>
        </w:rPr>
      </w:pPr>
      <w:r w:rsidRPr="00AA58F7">
        <w:rPr>
          <w:rFonts w:hAnsi="ＭＳ 明朝" w:hint="eastAsia"/>
          <w:lang w:eastAsia="zh-CN"/>
        </w:rPr>
        <w:t>様式第5号(第5条関係)</w:t>
      </w:r>
    </w:p>
    <w:p w14:paraId="4F5181B5" w14:textId="77777777" w:rsidR="00D6215C" w:rsidRPr="00AA58F7" w:rsidRDefault="00D6215C">
      <w:pPr>
        <w:rPr>
          <w:rFonts w:hAnsi="ＭＳ 明朝" w:hint="eastAsia"/>
          <w:lang w:eastAsia="zh-CN"/>
        </w:rPr>
      </w:pPr>
    </w:p>
    <w:p w14:paraId="04E9E6B5" w14:textId="77777777" w:rsidR="00D6215C" w:rsidRPr="00AA58F7" w:rsidRDefault="00D6215C">
      <w:pPr>
        <w:jc w:val="center"/>
        <w:rPr>
          <w:rFonts w:hAnsi="ＭＳ 明朝" w:hint="eastAsia"/>
          <w:lang w:eastAsia="zh-CN"/>
        </w:rPr>
      </w:pPr>
      <w:r w:rsidRPr="00AA58F7">
        <w:rPr>
          <w:rFonts w:hAnsi="ＭＳ 明朝" w:hint="eastAsia"/>
          <w:spacing w:val="105"/>
          <w:lang w:eastAsia="zh-CN"/>
        </w:rPr>
        <w:t>職親申請</w:t>
      </w:r>
      <w:r w:rsidRPr="00AA58F7">
        <w:rPr>
          <w:rFonts w:hAnsi="ＭＳ 明朝" w:hint="eastAsia"/>
          <w:lang w:eastAsia="zh-CN"/>
        </w:rPr>
        <w:t>書</w:t>
      </w:r>
    </w:p>
    <w:p w14:paraId="1C445B17" w14:textId="77777777" w:rsidR="00D6215C" w:rsidRPr="00AA58F7" w:rsidRDefault="00D6215C">
      <w:pPr>
        <w:rPr>
          <w:rFonts w:hAnsi="ＭＳ 明朝" w:hint="eastAsia"/>
          <w:lang w:eastAsia="zh-CN"/>
        </w:rPr>
      </w:pPr>
    </w:p>
    <w:p w14:paraId="056730B7" w14:textId="77777777" w:rsidR="00D6215C" w:rsidRPr="00AA58F7" w:rsidRDefault="00D6215C">
      <w:pPr>
        <w:jc w:val="right"/>
        <w:rPr>
          <w:rFonts w:hAnsi="ＭＳ 明朝" w:hint="eastAsia"/>
        </w:rPr>
      </w:pPr>
      <w:r w:rsidRPr="00AA58F7">
        <w:rPr>
          <w:rFonts w:hAnsi="ＭＳ 明朝" w:hint="eastAsia"/>
        </w:rPr>
        <w:t xml:space="preserve">年　　月　　日　</w:t>
      </w:r>
    </w:p>
    <w:p w14:paraId="62C48829" w14:textId="77777777" w:rsidR="00D6215C" w:rsidRPr="00AA58F7" w:rsidRDefault="00D6215C" w:rsidP="00E7476D">
      <w:pPr>
        <w:ind w:firstLineChars="100" w:firstLine="210"/>
        <w:rPr>
          <w:rFonts w:hAnsi="ＭＳ 明朝" w:hint="eastAsia"/>
        </w:rPr>
      </w:pPr>
      <w:r w:rsidRPr="00AA58F7">
        <w:rPr>
          <w:rFonts w:hAnsi="ＭＳ 明朝" w:hint="eastAsia"/>
        </w:rPr>
        <w:t>粕屋町長　　　　　　　　殿</w:t>
      </w:r>
    </w:p>
    <w:p w14:paraId="28A88921" w14:textId="77777777" w:rsidR="00D6215C" w:rsidRPr="00AA58F7" w:rsidRDefault="00D6215C">
      <w:pPr>
        <w:rPr>
          <w:rFonts w:hAnsi="ＭＳ 明朝" w:hint="eastAsia"/>
        </w:rPr>
      </w:pPr>
    </w:p>
    <w:p w14:paraId="64A1709B" w14:textId="77777777" w:rsidR="00D6215C" w:rsidRPr="00AA58F7" w:rsidRDefault="00D6215C">
      <w:pPr>
        <w:jc w:val="right"/>
        <w:rPr>
          <w:rFonts w:hAnsi="ＭＳ 明朝" w:hint="eastAsia"/>
        </w:rPr>
      </w:pPr>
      <w:r w:rsidRPr="00AA58F7">
        <w:rPr>
          <w:rFonts w:hAnsi="ＭＳ 明朝" w:hint="eastAsia"/>
        </w:rPr>
        <w:t xml:space="preserve">申請者　　住所　　　　　　　　　　　</w:t>
      </w:r>
    </w:p>
    <w:p w14:paraId="2069DE4D" w14:textId="77777777" w:rsidR="00D6215C" w:rsidRPr="00AA58F7" w:rsidRDefault="00D6215C">
      <w:pPr>
        <w:jc w:val="right"/>
        <w:rPr>
          <w:rFonts w:hAnsi="ＭＳ 明朝" w:hint="eastAsia"/>
        </w:rPr>
      </w:pPr>
      <w:r w:rsidRPr="00AA58F7">
        <w:rPr>
          <w:rFonts w:hAnsi="ＭＳ 明朝" w:hint="eastAsia"/>
        </w:rPr>
        <w:t xml:space="preserve">氏名　　　　　　　　　　　</w:t>
      </w:r>
    </w:p>
    <w:p w14:paraId="1881EA58" w14:textId="77777777" w:rsidR="00D6215C" w:rsidRPr="00AA58F7" w:rsidRDefault="00D6215C">
      <w:pPr>
        <w:jc w:val="right"/>
        <w:rPr>
          <w:rFonts w:hAnsi="ＭＳ 明朝" w:hint="eastAsia"/>
          <w:u w:val="single"/>
        </w:rPr>
      </w:pPr>
      <w:r w:rsidRPr="00AA58F7">
        <w:rPr>
          <w:rFonts w:hAnsi="ＭＳ 明朝" w:hint="eastAsia"/>
          <w:u w:val="single"/>
        </w:rPr>
        <w:t xml:space="preserve">要援護者との関係　　　　</w:t>
      </w:r>
      <w:r w:rsidRPr="00AA58F7">
        <w:rPr>
          <w:rFonts w:hAnsi="ＭＳ 明朝" w:hint="eastAsia"/>
        </w:rPr>
        <w:t xml:space="preserve">　</w:t>
      </w:r>
    </w:p>
    <w:p w14:paraId="4B07F88D" w14:textId="77777777" w:rsidR="00D6215C" w:rsidRPr="00AA58F7" w:rsidRDefault="00D6215C">
      <w:pPr>
        <w:rPr>
          <w:rFonts w:hAnsi="ＭＳ 明朝" w:hint="eastAsia"/>
        </w:rPr>
      </w:pPr>
    </w:p>
    <w:p w14:paraId="0BD7171C" w14:textId="77777777" w:rsidR="00D6215C" w:rsidRPr="00AA58F7" w:rsidRDefault="00D6215C" w:rsidP="00D6215C">
      <w:pPr>
        <w:ind w:firstLineChars="100" w:firstLine="210"/>
        <w:rPr>
          <w:rFonts w:hAnsi="ＭＳ 明朝" w:hint="eastAsia"/>
        </w:rPr>
      </w:pPr>
      <w:r w:rsidRPr="00AA58F7">
        <w:rPr>
          <w:rFonts w:hAnsi="ＭＳ 明朝" w:hint="eastAsia"/>
        </w:rPr>
        <w:t>知的障害者福祉法に基づく措置を受けたいので、関係書類を添えて申請します。</w:t>
      </w:r>
    </w:p>
    <w:p w14:paraId="559E5780" w14:textId="77777777" w:rsidR="00D6215C" w:rsidRPr="00AA58F7" w:rsidRDefault="00D6215C">
      <w:pPr>
        <w:rPr>
          <w:rFonts w:hAnsi="ＭＳ 明朝" w:hint="eastAsia"/>
        </w:rPr>
      </w:pPr>
    </w:p>
    <w:p w14:paraId="368FAA88" w14:textId="77777777" w:rsidR="00D6215C" w:rsidRPr="00AA58F7" w:rsidRDefault="00D6215C">
      <w:pPr>
        <w:rPr>
          <w:rFonts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52"/>
        <w:gridCol w:w="900"/>
        <w:gridCol w:w="648"/>
        <w:gridCol w:w="1296"/>
        <w:gridCol w:w="540"/>
        <w:gridCol w:w="324"/>
        <w:gridCol w:w="948"/>
        <w:gridCol w:w="144"/>
        <w:gridCol w:w="1998"/>
      </w:tblGrid>
      <w:tr w:rsidR="00D6215C" w:rsidRPr="00AA58F7" w14:paraId="1EC527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92" w:type="dxa"/>
            <w:gridSpan w:val="2"/>
            <w:tcBorders>
              <w:bottom w:val="dashed" w:sz="4" w:space="0" w:color="auto"/>
            </w:tcBorders>
            <w:vAlign w:val="center"/>
          </w:tcPr>
          <w:p w14:paraId="408E05DD" w14:textId="77777777" w:rsidR="00D6215C" w:rsidRPr="00AA58F7" w:rsidRDefault="00D6215C">
            <w:pPr>
              <w:jc w:val="distribute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ふりがな</w:t>
            </w:r>
          </w:p>
        </w:tc>
        <w:tc>
          <w:tcPr>
            <w:tcW w:w="3384" w:type="dxa"/>
            <w:gridSpan w:val="4"/>
            <w:tcBorders>
              <w:bottom w:val="dashed" w:sz="4" w:space="0" w:color="auto"/>
            </w:tcBorders>
            <w:vAlign w:val="center"/>
          </w:tcPr>
          <w:p w14:paraId="2383BCB0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2" w:type="dxa"/>
            <w:gridSpan w:val="2"/>
            <w:vAlign w:val="center"/>
          </w:tcPr>
          <w:p w14:paraId="0FEA77C5" w14:textId="77777777" w:rsidR="00D6215C" w:rsidRPr="00AA58F7" w:rsidRDefault="00D6215C">
            <w:pPr>
              <w:jc w:val="distribute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生年月日</w:t>
            </w:r>
          </w:p>
        </w:tc>
        <w:tc>
          <w:tcPr>
            <w:tcW w:w="2142" w:type="dxa"/>
            <w:gridSpan w:val="2"/>
            <w:vAlign w:val="center"/>
          </w:tcPr>
          <w:p w14:paraId="31016D26" w14:textId="77777777" w:rsidR="00D6215C" w:rsidRPr="00AA58F7" w:rsidRDefault="00D6215C">
            <w:pPr>
              <w:jc w:val="right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年</w:t>
            </w:r>
            <w:r w:rsidRPr="00AA58F7">
              <w:rPr>
                <w:rFonts w:hAnsi="ＭＳ 明朝" w:hint="eastAsia"/>
                <w:spacing w:val="52"/>
              </w:rPr>
              <w:t xml:space="preserve">　</w:t>
            </w:r>
            <w:r w:rsidRPr="00AA58F7">
              <w:rPr>
                <w:rFonts w:hAnsi="ＭＳ 明朝" w:hint="eastAsia"/>
              </w:rPr>
              <w:t>月</w:t>
            </w:r>
            <w:r w:rsidRPr="00AA58F7">
              <w:rPr>
                <w:rFonts w:hAnsi="ＭＳ 明朝" w:hint="eastAsia"/>
                <w:spacing w:val="52"/>
              </w:rPr>
              <w:t xml:space="preserve">　</w:t>
            </w:r>
            <w:r w:rsidRPr="00AA58F7">
              <w:rPr>
                <w:rFonts w:hAnsi="ＭＳ 明朝" w:hint="eastAsia"/>
              </w:rPr>
              <w:t>日</w:t>
            </w:r>
          </w:p>
        </w:tc>
      </w:tr>
      <w:tr w:rsidR="00D6215C" w:rsidRPr="00AA58F7" w14:paraId="75823F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9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C8BBA93" w14:textId="77777777" w:rsidR="00D6215C" w:rsidRPr="00AA58F7" w:rsidRDefault="00D6215C">
            <w:pPr>
              <w:jc w:val="distribute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氏名</w:t>
            </w:r>
          </w:p>
        </w:tc>
        <w:tc>
          <w:tcPr>
            <w:tcW w:w="3384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67814529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2" w:type="dxa"/>
            <w:gridSpan w:val="2"/>
            <w:vAlign w:val="center"/>
          </w:tcPr>
          <w:p w14:paraId="654712BB" w14:textId="77777777" w:rsidR="00D6215C" w:rsidRPr="00AA58F7" w:rsidRDefault="00D6215C">
            <w:pPr>
              <w:jc w:val="distribute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性別</w:t>
            </w:r>
          </w:p>
        </w:tc>
        <w:tc>
          <w:tcPr>
            <w:tcW w:w="2142" w:type="dxa"/>
            <w:gridSpan w:val="2"/>
            <w:vAlign w:val="center"/>
          </w:tcPr>
          <w:p w14:paraId="72A66BCB" w14:textId="77777777" w:rsidR="00D6215C" w:rsidRPr="00AA58F7" w:rsidRDefault="00D6215C">
            <w:pPr>
              <w:jc w:val="center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男　・　女</w:t>
            </w:r>
          </w:p>
        </w:tc>
      </w:tr>
      <w:tr w:rsidR="00D6215C" w:rsidRPr="00AA58F7" w14:paraId="54FFA8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92" w:type="dxa"/>
            <w:gridSpan w:val="2"/>
            <w:vMerge/>
            <w:vAlign w:val="center"/>
          </w:tcPr>
          <w:p w14:paraId="20BBF276" w14:textId="77777777" w:rsidR="00D6215C" w:rsidRPr="00AA58F7" w:rsidRDefault="00D6215C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3384" w:type="dxa"/>
            <w:gridSpan w:val="4"/>
            <w:vMerge/>
            <w:vAlign w:val="center"/>
          </w:tcPr>
          <w:p w14:paraId="655151E3" w14:textId="77777777" w:rsidR="00D6215C" w:rsidRPr="00AA58F7" w:rsidRDefault="00D6215C">
            <w:pPr>
              <w:rPr>
                <w:rFonts w:hAnsi="ＭＳ 明朝" w:hint="eastAsia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BBF5411" w14:textId="77777777" w:rsidR="00D6215C" w:rsidRPr="00AA58F7" w:rsidRDefault="00D6215C">
            <w:pPr>
              <w:jc w:val="distribute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電話</w:t>
            </w:r>
          </w:p>
        </w:tc>
        <w:tc>
          <w:tcPr>
            <w:tcW w:w="2142" w:type="dxa"/>
            <w:gridSpan w:val="2"/>
            <w:vAlign w:val="center"/>
          </w:tcPr>
          <w:p w14:paraId="760911E0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</w:tr>
      <w:tr w:rsidR="00D6215C" w:rsidRPr="00AA58F7" w14:paraId="6E15428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92" w:type="dxa"/>
            <w:gridSpan w:val="2"/>
            <w:vAlign w:val="center"/>
          </w:tcPr>
          <w:p w14:paraId="6EEC2BCA" w14:textId="77777777" w:rsidR="00D6215C" w:rsidRPr="00AA58F7" w:rsidRDefault="00D6215C">
            <w:pPr>
              <w:jc w:val="distribute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住所</w:t>
            </w:r>
          </w:p>
        </w:tc>
        <w:tc>
          <w:tcPr>
            <w:tcW w:w="6798" w:type="dxa"/>
            <w:gridSpan w:val="8"/>
            <w:vAlign w:val="center"/>
          </w:tcPr>
          <w:p w14:paraId="7558E34F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</w:tr>
      <w:tr w:rsidR="00D6215C" w:rsidRPr="00AA58F7" w14:paraId="62DEC7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40" w:type="dxa"/>
            <w:vMerge w:val="restart"/>
            <w:textDirection w:val="tbRlV"/>
            <w:vAlign w:val="center"/>
          </w:tcPr>
          <w:p w14:paraId="40A57C53" w14:textId="77777777" w:rsidR="00D6215C" w:rsidRPr="00AA58F7" w:rsidRDefault="00D6215C">
            <w:pPr>
              <w:jc w:val="center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※　本人を含む</w:t>
            </w:r>
          </w:p>
          <w:p w14:paraId="279F42D0" w14:textId="77777777" w:rsidR="00D6215C" w:rsidRPr="00AA58F7" w:rsidRDefault="00D6215C">
            <w:pPr>
              <w:jc w:val="center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  <w:spacing w:val="105"/>
              </w:rPr>
              <w:t>家族の状</w:t>
            </w:r>
            <w:r w:rsidRPr="00AA58F7">
              <w:rPr>
                <w:rFonts w:hAnsi="ＭＳ 明朝" w:hint="eastAsia"/>
              </w:rPr>
              <w:t>況</w:t>
            </w:r>
          </w:p>
        </w:tc>
        <w:tc>
          <w:tcPr>
            <w:tcW w:w="1752" w:type="dxa"/>
            <w:gridSpan w:val="2"/>
            <w:vAlign w:val="center"/>
          </w:tcPr>
          <w:p w14:paraId="23D2E40E" w14:textId="77777777" w:rsidR="00D6215C" w:rsidRPr="00AA58F7" w:rsidRDefault="00D6215C">
            <w:pPr>
              <w:jc w:val="distribute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氏名</w:t>
            </w:r>
          </w:p>
        </w:tc>
        <w:tc>
          <w:tcPr>
            <w:tcW w:w="648" w:type="dxa"/>
            <w:vAlign w:val="center"/>
          </w:tcPr>
          <w:p w14:paraId="6C83B34B" w14:textId="77777777" w:rsidR="00D6215C" w:rsidRPr="00AA58F7" w:rsidRDefault="00D6215C">
            <w:pPr>
              <w:jc w:val="distribute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続柄</w:t>
            </w:r>
          </w:p>
        </w:tc>
        <w:tc>
          <w:tcPr>
            <w:tcW w:w="1296" w:type="dxa"/>
            <w:vAlign w:val="center"/>
          </w:tcPr>
          <w:p w14:paraId="138225A8" w14:textId="77777777" w:rsidR="00D6215C" w:rsidRPr="00AA58F7" w:rsidRDefault="00D6215C">
            <w:pPr>
              <w:jc w:val="distribute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生年月日</w:t>
            </w:r>
          </w:p>
        </w:tc>
        <w:tc>
          <w:tcPr>
            <w:tcW w:w="864" w:type="dxa"/>
            <w:gridSpan w:val="2"/>
            <w:vAlign w:val="center"/>
          </w:tcPr>
          <w:p w14:paraId="02EB569B" w14:textId="77777777" w:rsidR="00D6215C" w:rsidRPr="00AA58F7" w:rsidRDefault="00D6215C">
            <w:pPr>
              <w:jc w:val="distribute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職業</w:t>
            </w:r>
          </w:p>
        </w:tc>
        <w:tc>
          <w:tcPr>
            <w:tcW w:w="1092" w:type="dxa"/>
            <w:gridSpan w:val="2"/>
            <w:vAlign w:val="center"/>
          </w:tcPr>
          <w:p w14:paraId="1966311B" w14:textId="77777777" w:rsidR="00D6215C" w:rsidRPr="00AA58F7" w:rsidRDefault="00D6215C">
            <w:pPr>
              <w:jc w:val="distribute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収入</w:t>
            </w:r>
          </w:p>
        </w:tc>
        <w:tc>
          <w:tcPr>
            <w:tcW w:w="1998" w:type="dxa"/>
            <w:vAlign w:val="center"/>
          </w:tcPr>
          <w:p w14:paraId="0076A684" w14:textId="77777777" w:rsidR="00D6215C" w:rsidRPr="00AA58F7" w:rsidRDefault="00D6215C">
            <w:pPr>
              <w:jc w:val="distribute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備考</w:t>
            </w:r>
          </w:p>
        </w:tc>
      </w:tr>
      <w:tr w:rsidR="00D6215C" w:rsidRPr="00AA58F7" w14:paraId="177F26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17A8D539" w14:textId="77777777" w:rsidR="00D6215C" w:rsidRPr="00AA58F7" w:rsidRDefault="00D6215C">
            <w:pPr>
              <w:rPr>
                <w:rFonts w:hAnsi="ＭＳ 明朝" w:hint="eastAsia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4308AFE4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3F50A2E8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14:paraId="13867966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14:paraId="28EBECBD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14:paraId="7DE5C85A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73441FA6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</w:tr>
      <w:tr w:rsidR="00D6215C" w:rsidRPr="00AA58F7" w14:paraId="7A0192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03EF3F10" w14:textId="77777777" w:rsidR="00D6215C" w:rsidRPr="00AA58F7" w:rsidRDefault="00D6215C">
            <w:pPr>
              <w:rPr>
                <w:rFonts w:hAnsi="ＭＳ 明朝" w:hint="eastAsia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0C52FFAA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6726CEBC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14:paraId="56D5E20E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14:paraId="664E122B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14:paraId="5C1BE8B7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35BBA04E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</w:tr>
      <w:tr w:rsidR="00D6215C" w:rsidRPr="00AA58F7" w14:paraId="7D60D4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295B1B04" w14:textId="77777777" w:rsidR="00D6215C" w:rsidRPr="00AA58F7" w:rsidRDefault="00D6215C">
            <w:pPr>
              <w:rPr>
                <w:rFonts w:hAnsi="ＭＳ 明朝" w:hint="eastAsia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72843F1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4EC34612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14:paraId="3464125B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14:paraId="7E210386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14:paraId="53911D0C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01142876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</w:tr>
      <w:tr w:rsidR="00D6215C" w:rsidRPr="00AA58F7" w14:paraId="63BB1D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06D208C3" w14:textId="77777777" w:rsidR="00D6215C" w:rsidRPr="00AA58F7" w:rsidRDefault="00D6215C">
            <w:pPr>
              <w:rPr>
                <w:rFonts w:hAnsi="ＭＳ 明朝" w:hint="eastAsia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42A6D8F6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15DE3115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14:paraId="080DB2B2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14:paraId="108D15C2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14:paraId="0F8864B5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7E8C3430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</w:tr>
      <w:tr w:rsidR="00D6215C" w:rsidRPr="00AA58F7" w14:paraId="753A6B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1C70785C" w14:textId="77777777" w:rsidR="00D6215C" w:rsidRPr="00AA58F7" w:rsidRDefault="00D6215C">
            <w:pPr>
              <w:rPr>
                <w:rFonts w:hAnsi="ＭＳ 明朝" w:hint="eastAsia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1C62AB4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4A610798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14:paraId="076D21A6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14:paraId="00B07F1A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14:paraId="0E08B8DA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7FA843B5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</w:tr>
      <w:tr w:rsidR="00D6215C" w:rsidRPr="00AA58F7" w14:paraId="65D081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5D2DAB15" w14:textId="77777777" w:rsidR="00D6215C" w:rsidRPr="00AA58F7" w:rsidRDefault="00D6215C">
            <w:pPr>
              <w:rPr>
                <w:rFonts w:hAnsi="ＭＳ 明朝" w:hint="eastAsia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C091E78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44E2B344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14:paraId="48041118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14:paraId="5F1093F1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14:paraId="1A0876AB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51BD4A19" w14:textId="77777777" w:rsidR="00D6215C" w:rsidRPr="00AA58F7" w:rsidRDefault="00D6215C">
            <w:pPr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 xml:space="preserve">　</w:t>
            </w:r>
          </w:p>
        </w:tc>
      </w:tr>
      <w:tr w:rsidR="00D6215C" w:rsidRPr="00AA58F7" w14:paraId="01342DE6" w14:textId="77777777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8490" w:type="dxa"/>
            <w:gridSpan w:val="10"/>
          </w:tcPr>
          <w:p w14:paraId="0B16B541" w14:textId="77777777" w:rsidR="00D6215C" w:rsidRPr="00AA58F7" w:rsidRDefault="00D6215C">
            <w:pPr>
              <w:spacing w:before="100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入所・職親を希望する理由</w:t>
            </w:r>
          </w:p>
        </w:tc>
      </w:tr>
      <w:tr w:rsidR="00D6215C" w:rsidRPr="00AA58F7" w14:paraId="21012407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8490" w:type="dxa"/>
            <w:gridSpan w:val="10"/>
            <w:vAlign w:val="center"/>
          </w:tcPr>
          <w:p w14:paraId="49D17545" w14:textId="77777777" w:rsidR="00D6215C" w:rsidRPr="00AA58F7" w:rsidRDefault="00D6215C">
            <w:pPr>
              <w:rPr>
                <w:rFonts w:hAnsi="ＭＳ 明朝" w:hint="eastAsia"/>
                <w:lang w:eastAsia="zh-CN"/>
              </w:rPr>
            </w:pPr>
            <w:r w:rsidRPr="00AA58F7">
              <w:rPr>
                <w:rFonts w:hAnsi="ＭＳ 明朝" w:hint="eastAsia"/>
                <w:lang w:eastAsia="zh-CN"/>
              </w:rPr>
              <w:t>添付書類</w:t>
            </w:r>
          </w:p>
          <w:p w14:paraId="038CB20F" w14:textId="77777777" w:rsidR="00D6215C" w:rsidRPr="00AA58F7" w:rsidRDefault="00D6215C" w:rsidP="00D6215C">
            <w:pPr>
              <w:ind w:firstLineChars="100" w:firstLine="210"/>
              <w:rPr>
                <w:rFonts w:hAnsi="ＭＳ 明朝" w:hint="eastAsia"/>
                <w:lang w:eastAsia="zh-CN"/>
              </w:rPr>
            </w:pPr>
            <w:r w:rsidRPr="00AA58F7">
              <w:rPr>
                <w:rFonts w:hAnsi="ＭＳ 明朝" w:hint="eastAsia"/>
                <w:lang w:eastAsia="zh-CN"/>
              </w:rPr>
              <w:t>①健康診断書1通　　　　②戸籍謄本1通　　　　　　③履歴書1通</w:t>
            </w:r>
          </w:p>
          <w:p w14:paraId="4797AE29" w14:textId="77777777" w:rsidR="00D6215C" w:rsidRPr="00AA58F7" w:rsidRDefault="00D6215C" w:rsidP="00D6215C">
            <w:pPr>
              <w:ind w:firstLineChars="100" w:firstLine="210"/>
              <w:rPr>
                <w:rFonts w:hAnsi="ＭＳ 明朝" w:hint="eastAsia"/>
              </w:rPr>
            </w:pPr>
            <w:r w:rsidRPr="00AA58F7">
              <w:rPr>
                <w:rFonts w:hAnsi="ＭＳ 明朝" w:hint="eastAsia"/>
              </w:rPr>
              <w:t>④写真(全身撮影)1枚　　⑤世帯の課税証明書1通　　⑥本人の前年の収入申告書1通</w:t>
            </w:r>
          </w:p>
        </w:tc>
      </w:tr>
    </w:tbl>
    <w:p w14:paraId="43CFDECF" w14:textId="77777777" w:rsidR="00D6215C" w:rsidRPr="00AA58F7" w:rsidRDefault="00D6215C">
      <w:pPr>
        <w:rPr>
          <w:rFonts w:hAnsi="ＭＳ 明朝" w:hint="eastAsia"/>
        </w:rPr>
      </w:pPr>
    </w:p>
    <w:sectPr w:rsidR="00D6215C" w:rsidRPr="00AA58F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8C29" w14:textId="77777777" w:rsidR="00000000" w:rsidRDefault="002A0D72">
      <w:r>
        <w:separator/>
      </w:r>
    </w:p>
  </w:endnote>
  <w:endnote w:type="continuationSeparator" w:id="0">
    <w:p w14:paraId="14BB61BF" w14:textId="77777777" w:rsidR="00000000" w:rsidRDefault="002A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82DE" w14:textId="77777777" w:rsidR="00000000" w:rsidRDefault="002A0D72">
      <w:r>
        <w:separator/>
      </w:r>
    </w:p>
  </w:footnote>
  <w:footnote w:type="continuationSeparator" w:id="0">
    <w:p w14:paraId="5DEC64E5" w14:textId="77777777" w:rsidR="00000000" w:rsidRDefault="002A0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6D"/>
    <w:rsid w:val="002A0D72"/>
    <w:rsid w:val="006D009C"/>
    <w:rsid w:val="00A00155"/>
    <w:rsid w:val="00AA58F7"/>
    <w:rsid w:val="00D6215C"/>
    <w:rsid w:val="00E7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20480"/>
  <w15:chartTrackingRefBased/>
  <w15:docId w15:val="{9744012C-B9F7-4078-A548-2B1116A5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2025-06-27T04:11:00Z</dcterms:created>
  <dcterms:modified xsi:type="dcterms:W3CDTF">2025-06-27T04:11:00Z</dcterms:modified>
</cp:coreProperties>
</file>