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CFEC" w14:textId="77777777" w:rsidR="00421B53" w:rsidRPr="00F9430F" w:rsidRDefault="00421B53">
      <w:pPr>
        <w:rPr>
          <w:rFonts w:hint="eastAsia"/>
          <w:lang w:eastAsia="zh-CN"/>
        </w:rPr>
      </w:pPr>
      <w:r w:rsidRPr="00F9430F">
        <w:rPr>
          <w:rFonts w:hint="eastAsia"/>
          <w:lang w:eastAsia="zh-CN"/>
        </w:rPr>
        <w:t>様式第7号(第6条第1項関係)</w:t>
      </w:r>
    </w:p>
    <w:p w14:paraId="24096B06" w14:textId="77777777" w:rsidR="00421B53" w:rsidRPr="00F9430F" w:rsidRDefault="00421B53">
      <w:pPr>
        <w:rPr>
          <w:rFonts w:hint="eastAsia"/>
          <w:lang w:eastAsia="zh-CN"/>
        </w:rPr>
      </w:pPr>
    </w:p>
    <w:p w14:paraId="185B9A4D" w14:textId="77777777" w:rsidR="00421B53" w:rsidRPr="00F9430F" w:rsidRDefault="00421B53">
      <w:pPr>
        <w:jc w:val="right"/>
        <w:rPr>
          <w:rFonts w:hint="eastAsia"/>
          <w:lang w:eastAsia="zh-CN"/>
        </w:rPr>
      </w:pPr>
      <w:r w:rsidRPr="00F9430F">
        <w:rPr>
          <w:rFonts w:hint="eastAsia"/>
          <w:lang w:eastAsia="zh-CN"/>
        </w:rPr>
        <w:t xml:space="preserve">第　　　　　号　</w:t>
      </w:r>
    </w:p>
    <w:p w14:paraId="0D3B3CA4" w14:textId="77777777" w:rsidR="00421B53" w:rsidRPr="00F9430F" w:rsidRDefault="00421B53">
      <w:pPr>
        <w:jc w:val="right"/>
        <w:rPr>
          <w:rFonts w:hint="eastAsia"/>
          <w:lang w:eastAsia="zh-CN"/>
        </w:rPr>
      </w:pPr>
      <w:r w:rsidRPr="00F9430F">
        <w:rPr>
          <w:rFonts w:hint="eastAsia"/>
          <w:lang w:eastAsia="zh-CN"/>
        </w:rPr>
        <w:t xml:space="preserve">年　　月　　日　</w:t>
      </w:r>
    </w:p>
    <w:p w14:paraId="349209B0" w14:textId="77777777" w:rsidR="00421B53" w:rsidRPr="00F9430F" w:rsidRDefault="00421B53">
      <w:pPr>
        <w:rPr>
          <w:rFonts w:hint="eastAsia"/>
          <w:lang w:eastAsia="zh-CN"/>
        </w:rPr>
      </w:pPr>
    </w:p>
    <w:p w14:paraId="618A81EC" w14:textId="77777777" w:rsidR="00421B53" w:rsidRPr="00F9430F" w:rsidRDefault="00421B53">
      <w:pPr>
        <w:rPr>
          <w:rFonts w:hint="eastAsia"/>
          <w:lang w:eastAsia="zh-CN"/>
        </w:rPr>
      </w:pPr>
      <w:r w:rsidRPr="00F9430F">
        <w:rPr>
          <w:rFonts w:hint="eastAsia"/>
          <w:lang w:eastAsia="zh-CN"/>
        </w:rPr>
        <w:t xml:space="preserve">　　　　　　　　様</w:t>
      </w:r>
    </w:p>
    <w:p w14:paraId="19A72489" w14:textId="77777777" w:rsidR="00421B53" w:rsidRPr="00F9430F" w:rsidRDefault="00421B53">
      <w:pPr>
        <w:rPr>
          <w:rFonts w:hint="eastAsia"/>
          <w:lang w:eastAsia="zh-CN"/>
        </w:rPr>
      </w:pPr>
    </w:p>
    <w:p w14:paraId="3C316187" w14:textId="77777777" w:rsidR="00421B53" w:rsidRPr="00F9430F" w:rsidRDefault="00421B53">
      <w:pPr>
        <w:rPr>
          <w:rFonts w:hint="eastAsia"/>
          <w:lang w:eastAsia="zh-CN"/>
        </w:rPr>
      </w:pPr>
    </w:p>
    <w:p w14:paraId="4D775601" w14:textId="77777777" w:rsidR="00421B53" w:rsidRPr="00F9430F" w:rsidRDefault="00421B53">
      <w:pPr>
        <w:jc w:val="right"/>
        <w:rPr>
          <w:rFonts w:hint="eastAsia"/>
          <w:lang w:eastAsia="zh-CN"/>
        </w:rPr>
      </w:pPr>
      <w:r w:rsidRPr="00F9430F">
        <w:rPr>
          <w:rFonts w:hint="eastAsia"/>
          <w:lang w:eastAsia="zh-CN"/>
        </w:rPr>
        <w:t xml:space="preserve">粕屋町長　　　　　　　　　</w:t>
      </w:r>
      <w:r w:rsidR="00F014AD">
        <w:rPr>
          <w:rFonts w:hAnsi="ＭＳ 明朝" w:hint="eastAsia"/>
          <w:lang w:eastAsia="zh-TW"/>
        </w:rPr>
        <w:fldChar w:fldCharType="begin"/>
      </w:r>
      <w:r w:rsidR="00F014AD">
        <w:rPr>
          <w:rFonts w:hAnsi="ＭＳ 明朝" w:hint="eastAsia"/>
          <w:lang w:eastAsia="zh-TW"/>
        </w:rPr>
        <w:instrText xml:space="preserve"> eq \o\ac(□,</w:instrText>
      </w:r>
      <w:r w:rsidR="00F014AD">
        <w:rPr>
          <w:rFonts w:hAnsi="ＭＳ 明朝" w:hint="eastAsia"/>
          <w:position w:val="2"/>
          <w:sz w:val="14"/>
          <w:lang w:eastAsia="zh-TW"/>
        </w:rPr>
        <w:instrText>印</w:instrText>
      </w:r>
      <w:r w:rsidR="00F014AD">
        <w:rPr>
          <w:rFonts w:hAnsi="ＭＳ 明朝" w:hint="eastAsia"/>
          <w:lang w:eastAsia="zh-TW"/>
        </w:rPr>
        <w:instrText>)</w:instrText>
      </w:r>
      <w:r w:rsidR="00F014AD">
        <w:rPr>
          <w:rFonts w:hAnsi="ＭＳ 明朝" w:hint="eastAsia"/>
          <w:lang w:eastAsia="zh-TW"/>
        </w:rPr>
        <w:fldChar w:fldCharType="end"/>
      </w:r>
      <w:r w:rsidRPr="00F9430F">
        <w:rPr>
          <w:rFonts w:hint="eastAsia"/>
          <w:lang w:eastAsia="zh-CN"/>
        </w:rPr>
        <w:t xml:space="preserve">　</w:t>
      </w:r>
    </w:p>
    <w:p w14:paraId="762B35A8" w14:textId="77777777" w:rsidR="00421B53" w:rsidRPr="00F9430F" w:rsidRDefault="00421B53">
      <w:pPr>
        <w:rPr>
          <w:rFonts w:hint="eastAsia"/>
          <w:lang w:eastAsia="zh-CN"/>
        </w:rPr>
      </w:pPr>
    </w:p>
    <w:p w14:paraId="72B6714E" w14:textId="77777777" w:rsidR="00421B53" w:rsidRPr="00F9430F" w:rsidRDefault="00421B53">
      <w:pPr>
        <w:rPr>
          <w:rFonts w:hint="eastAsia"/>
          <w:lang w:eastAsia="zh-CN"/>
        </w:rPr>
      </w:pPr>
    </w:p>
    <w:p w14:paraId="5C25A02A" w14:textId="77777777" w:rsidR="00421B53" w:rsidRPr="00F9430F" w:rsidRDefault="00421B53">
      <w:pPr>
        <w:jc w:val="center"/>
        <w:rPr>
          <w:rFonts w:hint="eastAsia"/>
        </w:rPr>
      </w:pPr>
      <w:r w:rsidRPr="00F9430F">
        <w:rPr>
          <w:rFonts w:hint="eastAsia"/>
          <w:spacing w:val="105"/>
        </w:rPr>
        <w:t>入所(委託)決定通知</w:t>
      </w:r>
      <w:r w:rsidRPr="00F9430F">
        <w:rPr>
          <w:rFonts w:hint="eastAsia"/>
        </w:rPr>
        <w:t>書</w:t>
      </w:r>
    </w:p>
    <w:p w14:paraId="2A7E5B94" w14:textId="77777777" w:rsidR="00421B53" w:rsidRPr="00F9430F" w:rsidRDefault="00421B53">
      <w:pPr>
        <w:rPr>
          <w:rFonts w:hint="eastAsia"/>
        </w:rPr>
      </w:pPr>
    </w:p>
    <w:p w14:paraId="4C8BFAF5" w14:textId="77777777" w:rsidR="00421B53" w:rsidRPr="00F9430F" w:rsidRDefault="00421B53" w:rsidP="00527783">
      <w:pPr>
        <w:ind w:firstLineChars="100" w:firstLine="210"/>
        <w:rPr>
          <w:rFonts w:hint="eastAsia"/>
        </w:rPr>
      </w:pPr>
      <w:r w:rsidRPr="00F9430F">
        <w:rPr>
          <w:rFonts w:hint="eastAsia"/>
        </w:rPr>
        <w:t>次のとおり入所(委託)を決定しましたので通知します。</w:t>
      </w:r>
    </w:p>
    <w:p w14:paraId="312759B4" w14:textId="77777777" w:rsidR="00421B53" w:rsidRPr="00F9430F" w:rsidRDefault="00421B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92"/>
        <w:gridCol w:w="1080"/>
        <w:gridCol w:w="3168"/>
        <w:gridCol w:w="648"/>
        <w:gridCol w:w="2634"/>
      </w:tblGrid>
      <w:tr w:rsidR="00421B53" w:rsidRPr="00F9430F" w14:paraId="5182F4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14:paraId="4DA919EB" w14:textId="77777777" w:rsidR="00421B53" w:rsidRPr="00F9430F" w:rsidRDefault="00421B53">
            <w:pPr>
              <w:jc w:val="distribute"/>
              <w:rPr>
                <w:rFonts w:hint="eastAsia"/>
              </w:rPr>
            </w:pPr>
            <w:r w:rsidRPr="00F9430F">
              <w:rPr>
                <w:rFonts w:hint="eastAsia"/>
              </w:rPr>
              <w:t>措置の時期</w:t>
            </w:r>
          </w:p>
        </w:tc>
        <w:tc>
          <w:tcPr>
            <w:tcW w:w="3168" w:type="dxa"/>
            <w:tcBorders>
              <w:bottom w:val="nil"/>
            </w:tcBorders>
            <w:vAlign w:val="center"/>
          </w:tcPr>
          <w:p w14:paraId="6B5429CE" w14:textId="77777777" w:rsidR="00421B53" w:rsidRPr="00F9430F" w:rsidRDefault="00421B53">
            <w:pPr>
              <w:jc w:val="right"/>
              <w:rPr>
                <w:rFonts w:hint="eastAsia"/>
              </w:rPr>
            </w:pPr>
            <w:r w:rsidRPr="00F9430F">
              <w:rPr>
                <w:rFonts w:hint="eastAsia"/>
              </w:rPr>
              <w:t xml:space="preserve">年　　月　　日　　</w:t>
            </w: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16D4B116" w14:textId="77777777" w:rsidR="00421B53" w:rsidRPr="00F9430F" w:rsidRDefault="00421B53">
            <w:pPr>
              <w:rPr>
                <w:rFonts w:hint="eastAsia"/>
              </w:rPr>
            </w:pPr>
            <w:r w:rsidRPr="00F9430F">
              <w:rPr>
                <w:rFonts w:hint="eastAsia"/>
              </w:rPr>
              <w:t>区分</w:t>
            </w:r>
          </w:p>
        </w:tc>
        <w:tc>
          <w:tcPr>
            <w:tcW w:w="2634" w:type="dxa"/>
            <w:vAlign w:val="center"/>
          </w:tcPr>
          <w:p w14:paraId="789A462C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入所・通所</w:t>
            </w:r>
          </w:p>
        </w:tc>
      </w:tr>
      <w:tr w:rsidR="00421B53" w:rsidRPr="00F9430F" w14:paraId="3FD943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8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7DC706E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被措置者</w:t>
            </w:r>
          </w:p>
        </w:tc>
        <w:tc>
          <w:tcPr>
            <w:tcW w:w="157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4ED1E8A7" w14:textId="77777777" w:rsidR="00421B53" w:rsidRPr="00F9430F" w:rsidRDefault="00421B53">
            <w:pPr>
              <w:jc w:val="distribute"/>
              <w:rPr>
                <w:rFonts w:hint="eastAsia"/>
              </w:rPr>
            </w:pPr>
            <w:r w:rsidRPr="00F9430F">
              <w:rPr>
                <w:rFonts w:hint="eastAsia"/>
              </w:rPr>
              <w:t>ふりがな</w:t>
            </w:r>
          </w:p>
        </w:tc>
        <w:tc>
          <w:tcPr>
            <w:tcW w:w="3816" w:type="dxa"/>
            <w:gridSpan w:val="2"/>
            <w:tcBorders>
              <w:bottom w:val="dashed" w:sz="4" w:space="0" w:color="auto"/>
            </w:tcBorders>
            <w:vAlign w:val="center"/>
          </w:tcPr>
          <w:p w14:paraId="65D72D73" w14:textId="77777777" w:rsidR="00421B53" w:rsidRPr="00F9430F" w:rsidRDefault="00421B53">
            <w:pPr>
              <w:rPr>
                <w:rFonts w:hint="eastAsia"/>
              </w:rPr>
            </w:pPr>
            <w:r w:rsidRPr="00F9430F"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Merge w:val="restart"/>
            <w:vAlign w:val="center"/>
          </w:tcPr>
          <w:p w14:paraId="0AF78C5E" w14:textId="77777777" w:rsidR="00421B53" w:rsidRPr="00F9430F" w:rsidRDefault="00421B53">
            <w:pPr>
              <w:jc w:val="right"/>
              <w:rPr>
                <w:rFonts w:hint="eastAsia"/>
              </w:rPr>
            </w:pPr>
            <w:r w:rsidRPr="00F9430F">
              <w:rPr>
                <w:rFonts w:hint="eastAsia"/>
              </w:rPr>
              <w:t>年　　月　　日生まれ</w:t>
            </w:r>
          </w:p>
          <w:p w14:paraId="55D0A1BA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男　・　女</w:t>
            </w:r>
          </w:p>
        </w:tc>
      </w:tr>
      <w:tr w:rsidR="00421B53" w:rsidRPr="00F9430F" w14:paraId="1FAE2C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8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003530" w14:textId="77777777" w:rsidR="00421B53" w:rsidRPr="00F9430F" w:rsidRDefault="00421B53">
            <w:pPr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5C052D2E" w14:textId="77777777" w:rsidR="00421B53" w:rsidRPr="00F9430F" w:rsidRDefault="00421B53">
            <w:pPr>
              <w:jc w:val="distribute"/>
              <w:rPr>
                <w:rFonts w:hint="eastAsia"/>
              </w:rPr>
            </w:pPr>
            <w:r w:rsidRPr="00F9430F">
              <w:rPr>
                <w:rFonts w:hint="eastAsia"/>
              </w:rPr>
              <w:t>氏名</w:t>
            </w:r>
          </w:p>
        </w:tc>
        <w:tc>
          <w:tcPr>
            <w:tcW w:w="3816" w:type="dxa"/>
            <w:gridSpan w:val="2"/>
            <w:tcBorders>
              <w:top w:val="dashed" w:sz="4" w:space="0" w:color="auto"/>
            </w:tcBorders>
            <w:vAlign w:val="center"/>
          </w:tcPr>
          <w:p w14:paraId="4DA32722" w14:textId="77777777" w:rsidR="00421B53" w:rsidRPr="00F9430F" w:rsidRDefault="00421B53">
            <w:pPr>
              <w:rPr>
                <w:rFonts w:hint="eastAsia"/>
              </w:rPr>
            </w:pPr>
            <w:r w:rsidRPr="00F9430F"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Merge/>
            <w:vAlign w:val="center"/>
          </w:tcPr>
          <w:p w14:paraId="07213300" w14:textId="77777777" w:rsidR="00421B53" w:rsidRPr="00F9430F" w:rsidRDefault="00421B53">
            <w:pPr>
              <w:jc w:val="center"/>
              <w:rPr>
                <w:rFonts w:hint="eastAsia"/>
              </w:rPr>
            </w:pPr>
          </w:p>
        </w:tc>
      </w:tr>
      <w:tr w:rsidR="00421B53" w:rsidRPr="00F9430F" w14:paraId="5D02E5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14:paraId="77FB0387" w14:textId="77777777" w:rsidR="00421B53" w:rsidRPr="00F9430F" w:rsidRDefault="00421B53">
            <w:pPr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left w:val="nil"/>
            </w:tcBorders>
            <w:vAlign w:val="center"/>
          </w:tcPr>
          <w:p w14:paraId="73C3408F" w14:textId="77777777" w:rsidR="00421B53" w:rsidRPr="00F9430F" w:rsidRDefault="00421B53">
            <w:pPr>
              <w:jc w:val="distribute"/>
              <w:rPr>
                <w:rFonts w:hint="eastAsia"/>
              </w:rPr>
            </w:pPr>
            <w:r w:rsidRPr="00F9430F">
              <w:rPr>
                <w:rFonts w:hint="eastAsia"/>
              </w:rPr>
              <w:t>住所</w:t>
            </w:r>
          </w:p>
        </w:tc>
        <w:tc>
          <w:tcPr>
            <w:tcW w:w="6450" w:type="dxa"/>
            <w:gridSpan w:val="3"/>
            <w:vAlign w:val="center"/>
          </w:tcPr>
          <w:p w14:paraId="2490AB28" w14:textId="77777777" w:rsidR="00421B53" w:rsidRPr="00F9430F" w:rsidRDefault="00421B53">
            <w:pPr>
              <w:rPr>
                <w:rFonts w:hint="eastAsia"/>
              </w:rPr>
            </w:pPr>
            <w:r w:rsidRPr="00F9430F">
              <w:rPr>
                <w:rFonts w:hint="eastAsia"/>
              </w:rPr>
              <w:t xml:space="preserve">　</w:t>
            </w:r>
          </w:p>
        </w:tc>
      </w:tr>
      <w:tr w:rsidR="00421B53" w:rsidRPr="00F9430F" w14:paraId="12AE3A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1B68BD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措置内容</w:t>
            </w:r>
          </w:p>
        </w:tc>
        <w:tc>
          <w:tcPr>
            <w:tcW w:w="492" w:type="dxa"/>
            <w:tcBorders>
              <w:left w:val="nil"/>
            </w:tcBorders>
            <w:textDirection w:val="tbRlV"/>
            <w:vAlign w:val="center"/>
          </w:tcPr>
          <w:p w14:paraId="5D8DFC24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施設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B0ED6FB" w14:textId="77777777" w:rsidR="00421B53" w:rsidRPr="00F9430F" w:rsidRDefault="00421B53">
            <w:pPr>
              <w:jc w:val="distribute"/>
              <w:rPr>
                <w:rFonts w:hint="eastAsia"/>
              </w:rPr>
            </w:pPr>
            <w:r w:rsidRPr="00F9430F">
              <w:rPr>
                <w:rFonts w:hint="eastAsia"/>
              </w:rPr>
              <w:t>施設名</w:t>
            </w:r>
          </w:p>
          <w:p w14:paraId="735A3638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(職親)</w:t>
            </w:r>
          </w:p>
        </w:tc>
        <w:tc>
          <w:tcPr>
            <w:tcW w:w="6450" w:type="dxa"/>
            <w:gridSpan w:val="3"/>
            <w:tcBorders>
              <w:bottom w:val="single" w:sz="4" w:space="0" w:color="auto"/>
            </w:tcBorders>
            <w:vAlign w:val="center"/>
          </w:tcPr>
          <w:p w14:paraId="66DEF6C8" w14:textId="77777777" w:rsidR="00421B53" w:rsidRPr="00F9430F" w:rsidRDefault="00421B53">
            <w:pPr>
              <w:rPr>
                <w:rFonts w:hint="eastAsia"/>
              </w:rPr>
            </w:pPr>
            <w:r w:rsidRPr="00F9430F">
              <w:rPr>
                <w:rFonts w:hint="eastAsia"/>
              </w:rPr>
              <w:t xml:space="preserve">　</w:t>
            </w:r>
          </w:p>
        </w:tc>
      </w:tr>
      <w:tr w:rsidR="00421B53" w:rsidRPr="00F9430F" w14:paraId="3B910A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14:paraId="4119B7B4" w14:textId="77777777" w:rsidR="00421B53" w:rsidRPr="00F9430F" w:rsidRDefault="00421B53">
            <w:pPr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</w:tcBorders>
            <w:textDirection w:val="tbRlV"/>
            <w:vAlign w:val="center"/>
          </w:tcPr>
          <w:p w14:paraId="12A94C49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職親</w:t>
            </w:r>
          </w:p>
        </w:tc>
        <w:tc>
          <w:tcPr>
            <w:tcW w:w="1080" w:type="dxa"/>
            <w:vAlign w:val="center"/>
          </w:tcPr>
          <w:p w14:paraId="03E04279" w14:textId="77777777" w:rsidR="00421B53" w:rsidRPr="00F9430F" w:rsidRDefault="00421B53">
            <w:pPr>
              <w:jc w:val="distribute"/>
              <w:rPr>
                <w:rFonts w:hint="eastAsia"/>
              </w:rPr>
            </w:pPr>
            <w:r w:rsidRPr="00F9430F">
              <w:rPr>
                <w:rFonts w:hint="eastAsia"/>
              </w:rPr>
              <w:t>所在地</w:t>
            </w:r>
          </w:p>
          <w:p w14:paraId="4D62C70A" w14:textId="77777777" w:rsidR="00421B53" w:rsidRPr="00F9430F" w:rsidRDefault="00421B53">
            <w:pPr>
              <w:jc w:val="center"/>
              <w:rPr>
                <w:rFonts w:hint="eastAsia"/>
              </w:rPr>
            </w:pPr>
            <w:r w:rsidRPr="00F9430F">
              <w:rPr>
                <w:rFonts w:hint="eastAsia"/>
              </w:rPr>
              <w:t>(住所)</w:t>
            </w:r>
          </w:p>
        </w:tc>
        <w:tc>
          <w:tcPr>
            <w:tcW w:w="6450" w:type="dxa"/>
            <w:gridSpan w:val="3"/>
            <w:tcBorders>
              <w:bottom w:val="single" w:sz="4" w:space="0" w:color="auto"/>
            </w:tcBorders>
            <w:vAlign w:val="center"/>
          </w:tcPr>
          <w:p w14:paraId="617AB57B" w14:textId="77777777" w:rsidR="00421B53" w:rsidRPr="00F9430F" w:rsidRDefault="00421B53">
            <w:pPr>
              <w:rPr>
                <w:rFonts w:hint="eastAsia"/>
              </w:rPr>
            </w:pPr>
            <w:r w:rsidRPr="00F9430F">
              <w:rPr>
                <w:rFonts w:hint="eastAsia"/>
              </w:rPr>
              <w:t xml:space="preserve">　</w:t>
            </w:r>
          </w:p>
        </w:tc>
      </w:tr>
      <w:tr w:rsidR="00421B53" w:rsidRPr="00F9430F" w14:paraId="266310A2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8490" w:type="dxa"/>
            <w:gridSpan w:val="6"/>
            <w:tcBorders>
              <w:bottom w:val="single" w:sz="4" w:space="0" w:color="auto"/>
            </w:tcBorders>
            <w:vAlign w:val="center"/>
          </w:tcPr>
          <w:p w14:paraId="4643EA0F" w14:textId="77777777" w:rsidR="00421B53" w:rsidRPr="00F9430F" w:rsidRDefault="00421B53">
            <w:pPr>
              <w:spacing w:before="100"/>
              <w:rPr>
                <w:rFonts w:hint="eastAsia"/>
              </w:rPr>
            </w:pPr>
            <w:r w:rsidRPr="00F9430F">
              <w:rPr>
                <w:rFonts w:hint="eastAsia"/>
              </w:rPr>
              <w:t>備考</w:t>
            </w:r>
          </w:p>
          <w:p w14:paraId="367717FE" w14:textId="77777777" w:rsidR="00421B53" w:rsidRPr="00F9430F" w:rsidRDefault="00421B53" w:rsidP="00421B53">
            <w:pPr>
              <w:spacing w:before="100"/>
              <w:ind w:firstLineChars="100" w:firstLine="210"/>
              <w:rPr>
                <w:rFonts w:hint="eastAsia"/>
              </w:rPr>
            </w:pPr>
            <w:r w:rsidRPr="00F9430F">
              <w:rPr>
                <w:rFonts w:hint="eastAsia"/>
              </w:rPr>
              <w:t>1　入所(委託)の際は、本状を持参してください。</w:t>
            </w:r>
          </w:p>
          <w:p w14:paraId="11E03D40" w14:textId="77777777" w:rsidR="00421B53" w:rsidRPr="00F9430F" w:rsidRDefault="00421B53" w:rsidP="00421B53">
            <w:pPr>
              <w:spacing w:before="100"/>
              <w:ind w:firstLineChars="100" w:firstLine="210"/>
              <w:rPr>
                <w:rFonts w:hint="eastAsia"/>
              </w:rPr>
            </w:pPr>
            <w:r w:rsidRPr="00F9430F">
              <w:rPr>
                <w:rFonts w:hint="eastAsia"/>
              </w:rPr>
              <w:t>2　入所(委託)中は、施設の規則、職親の注意を守ってください。</w:t>
            </w:r>
          </w:p>
          <w:p w14:paraId="629A68C9" w14:textId="77777777" w:rsidR="00421B53" w:rsidRPr="00F9430F" w:rsidRDefault="00421B53" w:rsidP="00421B53">
            <w:pPr>
              <w:spacing w:before="100"/>
              <w:ind w:firstLineChars="100" w:firstLine="210"/>
              <w:rPr>
                <w:rFonts w:hint="eastAsia"/>
              </w:rPr>
            </w:pPr>
            <w:r w:rsidRPr="00F9430F">
              <w:rPr>
                <w:rFonts w:hint="eastAsia"/>
              </w:rPr>
              <w:t>3　入所にかかる費用の負担額については、別途通知します。</w:t>
            </w:r>
          </w:p>
          <w:p w14:paraId="58B2CB1F" w14:textId="77777777" w:rsidR="00421B53" w:rsidRPr="00F9430F" w:rsidRDefault="00421B53" w:rsidP="00421B53">
            <w:pPr>
              <w:spacing w:before="100"/>
              <w:ind w:firstLineChars="100" w:firstLine="210"/>
              <w:rPr>
                <w:rFonts w:hint="eastAsia"/>
              </w:rPr>
            </w:pPr>
            <w:r w:rsidRPr="00F9430F">
              <w:rPr>
                <w:rFonts w:hint="eastAsia"/>
              </w:rPr>
              <w:t>4　携帯品</w:t>
            </w:r>
          </w:p>
          <w:p w14:paraId="5E2757E0" w14:textId="77777777" w:rsidR="00421B53" w:rsidRPr="00F9430F" w:rsidRDefault="00421B53" w:rsidP="00421B53">
            <w:pPr>
              <w:spacing w:before="100"/>
              <w:ind w:firstLineChars="250" w:firstLine="525"/>
              <w:rPr>
                <w:rFonts w:hint="eastAsia"/>
              </w:rPr>
            </w:pPr>
            <w:r w:rsidRPr="00F9430F">
              <w:rPr>
                <w:rFonts w:hint="eastAsia"/>
              </w:rPr>
              <w:t>健康保険証・療育手帳・身体障害者手帳・その他</w:t>
            </w:r>
          </w:p>
        </w:tc>
      </w:tr>
      <w:tr w:rsidR="00421B53" w:rsidRPr="00F9430F" w14:paraId="2B6F87DC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8490" w:type="dxa"/>
            <w:gridSpan w:val="6"/>
            <w:vAlign w:val="center"/>
          </w:tcPr>
          <w:p w14:paraId="4181CBAD" w14:textId="77777777" w:rsidR="00421B53" w:rsidRPr="00F9430F" w:rsidRDefault="00421B53" w:rsidP="00CC5BBF">
            <w:pPr>
              <w:spacing w:before="100"/>
              <w:ind w:firstLineChars="100" w:firstLine="210"/>
              <w:rPr>
                <w:rFonts w:hint="eastAsia"/>
              </w:rPr>
            </w:pPr>
            <w:r w:rsidRPr="00F9430F">
              <w:rPr>
                <w:rFonts w:hint="eastAsia"/>
              </w:rPr>
              <w:t>この決定に不服がある場合には、この通知書を受け取った日の翌日から起算して</w:t>
            </w:r>
            <w:r w:rsidR="00CC5BBF">
              <w:rPr>
                <w:rFonts w:hint="eastAsia"/>
              </w:rPr>
              <w:t>3か月</w:t>
            </w:r>
            <w:r w:rsidRPr="00F9430F">
              <w:rPr>
                <w:rFonts w:hint="eastAsia"/>
              </w:rPr>
              <w:t>以内に、町長に対して</w:t>
            </w:r>
            <w:r w:rsidR="00CC5BBF">
              <w:rPr>
                <w:rFonts w:hint="eastAsia"/>
              </w:rPr>
              <w:t>審査請求</w:t>
            </w:r>
            <w:r w:rsidRPr="00F9430F">
              <w:rPr>
                <w:rFonts w:hint="eastAsia"/>
              </w:rPr>
              <w:t>をすることができます。</w:t>
            </w:r>
          </w:p>
        </w:tc>
      </w:tr>
    </w:tbl>
    <w:p w14:paraId="70BBDEDB" w14:textId="77777777" w:rsidR="00421B53" w:rsidRPr="00F9430F" w:rsidRDefault="00421B53">
      <w:pPr>
        <w:rPr>
          <w:rFonts w:hint="eastAsia"/>
        </w:rPr>
      </w:pPr>
    </w:p>
    <w:sectPr w:rsidR="00421B53" w:rsidRPr="00F9430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E536" w14:textId="77777777" w:rsidR="00EA07C1" w:rsidRDefault="00EA07C1">
      <w:r>
        <w:separator/>
      </w:r>
    </w:p>
  </w:endnote>
  <w:endnote w:type="continuationSeparator" w:id="0">
    <w:p w14:paraId="7C1DBD6D" w14:textId="77777777" w:rsidR="00EA07C1" w:rsidRDefault="00E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72E3" w14:textId="77777777" w:rsidR="00EA07C1" w:rsidRDefault="00EA07C1">
      <w:r>
        <w:separator/>
      </w:r>
    </w:p>
  </w:footnote>
  <w:footnote w:type="continuationSeparator" w:id="0">
    <w:p w14:paraId="436868E7" w14:textId="77777777" w:rsidR="00EA07C1" w:rsidRDefault="00E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3"/>
    <w:rsid w:val="00031CEE"/>
    <w:rsid w:val="00421B53"/>
    <w:rsid w:val="00527783"/>
    <w:rsid w:val="00703880"/>
    <w:rsid w:val="00BE4E05"/>
    <w:rsid w:val="00CC5BBF"/>
    <w:rsid w:val="00D324E9"/>
    <w:rsid w:val="00EA07C1"/>
    <w:rsid w:val="00F014AD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B12243"/>
  <w15:chartTrackingRefBased/>
  <w15:docId w15:val="{9650E848-D40B-497F-8CCA-EDF486FF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dcterms:created xsi:type="dcterms:W3CDTF">2025-06-27T04:11:00Z</dcterms:created>
  <dcterms:modified xsi:type="dcterms:W3CDTF">2025-06-27T04:11:00Z</dcterms:modified>
</cp:coreProperties>
</file>