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6072" w14:textId="77777777" w:rsidR="005E1679" w:rsidRDefault="005E1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様式第8号(第6条第2項関係)</w:t>
      </w:r>
    </w:p>
    <w:p w14:paraId="20E7C4B1" w14:textId="77777777" w:rsidR="005E1679" w:rsidRDefault="005E1679">
      <w:pPr>
        <w:rPr>
          <w:rFonts w:hint="eastAsia"/>
          <w:lang w:eastAsia="zh-CN"/>
        </w:rPr>
      </w:pPr>
    </w:p>
    <w:p w14:paraId="76717484" w14:textId="77777777" w:rsidR="005E1679" w:rsidRDefault="005E167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</w:t>
      </w:r>
    </w:p>
    <w:p w14:paraId="798FF153" w14:textId="77777777" w:rsidR="005E1679" w:rsidRDefault="005E167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14:paraId="2229E348" w14:textId="77777777" w:rsidR="005E1679" w:rsidRDefault="005E1679">
      <w:pPr>
        <w:rPr>
          <w:rFonts w:hint="eastAsia"/>
          <w:lang w:eastAsia="zh-CN"/>
        </w:rPr>
      </w:pPr>
    </w:p>
    <w:p w14:paraId="3C010AD0" w14:textId="77777777" w:rsidR="005E1679" w:rsidRDefault="005E1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14:paraId="0F08963F" w14:textId="77777777" w:rsidR="005E1679" w:rsidRDefault="005E1679">
      <w:pPr>
        <w:rPr>
          <w:rFonts w:hint="eastAsia"/>
          <w:lang w:eastAsia="zh-CN"/>
        </w:rPr>
      </w:pPr>
    </w:p>
    <w:p w14:paraId="5778A9B4" w14:textId="77777777" w:rsidR="005E1679" w:rsidRDefault="005E167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粕屋町長　　　　　　　　　　</w:t>
      </w:r>
      <w:r w:rsidR="00907F68">
        <w:rPr>
          <w:rFonts w:hAnsi="ＭＳ 明朝" w:hint="eastAsia"/>
          <w:lang w:eastAsia="zh-TW"/>
        </w:rPr>
        <w:fldChar w:fldCharType="begin"/>
      </w:r>
      <w:r w:rsidR="00907F68">
        <w:rPr>
          <w:rFonts w:hAnsi="ＭＳ 明朝" w:hint="eastAsia"/>
          <w:lang w:eastAsia="zh-TW"/>
        </w:rPr>
        <w:instrText xml:space="preserve"> eq \o\ac(□,</w:instrText>
      </w:r>
      <w:r w:rsidR="00907F68">
        <w:rPr>
          <w:rFonts w:hAnsi="ＭＳ 明朝" w:hint="eastAsia"/>
          <w:position w:val="2"/>
          <w:sz w:val="14"/>
          <w:lang w:eastAsia="zh-TW"/>
        </w:rPr>
        <w:instrText>印</w:instrText>
      </w:r>
      <w:r w:rsidR="00907F68">
        <w:rPr>
          <w:rFonts w:hAnsi="ＭＳ 明朝" w:hint="eastAsia"/>
          <w:lang w:eastAsia="zh-TW"/>
        </w:rPr>
        <w:instrText>)</w:instrText>
      </w:r>
      <w:r w:rsidR="00907F68">
        <w:rPr>
          <w:rFonts w:hAnsi="ＭＳ 明朝" w:hint="eastAsia"/>
          <w:lang w:eastAsia="zh-TW"/>
        </w:rPr>
        <w:fldChar w:fldCharType="end"/>
      </w:r>
      <w:r>
        <w:rPr>
          <w:rFonts w:hint="eastAsia"/>
          <w:lang w:eastAsia="zh-CN"/>
        </w:rPr>
        <w:t xml:space="preserve">　</w:t>
      </w:r>
    </w:p>
    <w:p w14:paraId="4B134EC8" w14:textId="77777777" w:rsidR="005E1679" w:rsidRDefault="005E1679">
      <w:pPr>
        <w:rPr>
          <w:rFonts w:hint="eastAsia"/>
          <w:lang w:eastAsia="zh-CN"/>
        </w:rPr>
      </w:pPr>
    </w:p>
    <w:p w14:paraId="3EC23A2E" w14:textId="77777777" w:rsidR="005E1679" w:rsidRDefault="005E1679">
      <w:pPr>
        <w:rPr>
          <w:rFonts w:hint="eastAsia"/>
          <w:lang w:eastAsia="zh-CN"/>
        </w:rPr>
      </w:pPr>
    </w:p>
    <w:p w14:paraId="3C3EC34A" w14:textId="77777777" w:rsidR="005E1679" w:rsidRDefault="005E1679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委託申請却下決定通知</w:t>
      </w:r>
      <w:r>
        <w:rPr>
          <w:rFonts w:hint="eastAsia"/>
          <w:lang w:eastAsia="zh-CN"/>
        </w:rPr>
        <w:t>書</w:t>
      </w:r>
    </w:p>
    <w:p w14:paraId="4ED6B9C9" w14:textId="77777777" w:rsidR="005E1679" w:rsidRDefault="005E1679">
      <w:pPr>
        <w:rPr>
          <w:rFonts w:hint="eastAsia"/>
          <w:lang w:eastAsia="zh-CN"/>
        </w:rPr>
      </w:pPr>
    </w:p>
    <w:p w14:paraId="1EA22DF0" w14:textId="77777777" w:rsidR="005E1679" w:rsidRDefault="005E1679">
      <w:pPr>
        <w:rPr>
          <w:rFonts w:hint="eastAsia"/>
          <w:lang w:eastAsia="zh-CN"/>
        </w:rPr>
      </w:pPr>
    </w:p>
    <w:p w14:paraId="4EC90277" w14:textId="77777777" w:rsidR="005E1679" w:rsidRDefault="005E1679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で申請のあった職親委託については、次の理由により措置しないことに決定しましたので通知します。</w:t>
      </w:r>
    </w:p>
    <w:p w14:paraId="10706481" w14:textId="77777777" w:rsidR="005E1679" w:rsidRDefault="005E1679">
      <w:pPr>
        <w:rPr>
          <w:rFonts w:hint="eastAsia"/>
        </w:rPr>
      </w:pPr>
    </w:p>
    <w:p w14:paraId="42CC511A" w14:textId="77777777" w:rsidR="005E1679" w:rsidRDefault="005E1679">
      <w:pPr>
        <w:rPr>
          <w:rFonts w:hint="eastAsia"/>
        </w:rPr>
      </w:pPr>
    </w:p>
    <w:p w14:paraId="33501AAD" w14:textId="77777777" w:rsidR="005E1679" w:rsidRDefault="005E1679" w:rsidP="0012006A">
      <w:pPr>
        <w:ind w:firstLineChars="100" w:firstLine="210"/>
        <w:rPr>
          <w:rFonts w:hint="eastAsia"/>
        </w:rPr>
      </w:pPr>
      <w:r>
        <w:rPr>
          <w:rFonts w:hint="eastAsia"/>
        </w:rPr>
        <w:t>理由</w:t>
      </w:r>
    </w:p>
    <w:p w14:paraId="231C3C96" w14:textId="77777777" w:rsidR="005E1679" w:rsidRDefault="005E1679">
      <w:pPr>
        <w:rPr>
          <w:rFonts w:hint="eastAsia"/>
        </w:rPr>
      </w:pPr>
    </w:p>
    <w:p w14:paraId="0D4D02E3" w14:textId="77777777" w:rsidR="005E1679" w:rsidRDefault="005E1679">
      <w:pPr>
        <w:rPr>
          <w:rFonts w:hint="eastAsia"/>
        </w:rPr>
      </w:pPr>
    </w:p>
    <w:p w14:paraId="5E748160" w14:textId="77777777" w:rsidR="005E1679" w:rsidRDefault="005E1679">
      <w:pPr>
        <w:rPr>
          <w:rFonts w:hint="eastAsia"/>
        </w:rPr>
      </w:pPr>
    </w:p>
    <w:p w14:paraId="36942195" w14:textId="77777777" w:rsidR="005E1679" w:rsidRDefault="005E1679">
      <w:pPr>
        <w:rPr>
          <w:rFonts w:hint="eastAsia"/>
        </w:rPr>
      </w:pPr>
    </w:p>
    <w:p w14:paraId="6BD92592" w14:textId="77777777" w:rsidR="005E1679" w:rsidRDefault="005E1679">
      <w:pPr>
        <w:rPr>
          <w:rFonts w:hint="eastAsia"/>
        </w:rPr>
      </w:pPr>
    </w:p>
    <w:p w14:paraId="04834715" w14:textId="77777777" w:rsidR="005E1679" w:rsidRDefault="005E1679">
      <w:pPr>
        <w:rPr>
          <w:rFonts w:hint="eastAsia"/>
        </w:rPr>
      </w:pPr>
    </w:p>
    <w:p w14:paraId="3B4A999E" w14:textId="77777777" w:rsidR="005E1679" w:rsidRDefault="005E1679">
      <w:pPr>
        <w:rPr>
          <w:rFonts w:hint="eastAsia"/>
        </w:rPr>
      </w:pPr>
    </w:p>
    <w:p w14:paraId="37F40396" w14:textId="77777777" w:rsidR="005E1679" w:rsidRDefault="005E1679">
      <w:pPr>
        <w:rPr>
          <w:rFonts w:hint="eastAsia"/>
        </w:rPr>
      </w:pPr>
    </w:p>
    <w:p w14:paraId="273A6C62" w14:textId="77777777" w:rsidR="005E1679" w:rsidRDefault="005E1679">
      <w:pPr>
        <w:rPr>
          <w:rFonts w:hint="eastAsia"/>
        </w:rPr>
      </w:pPr>
    </w:p>
    <w:p w14:paraId="075CABBE" w14:textId="77777777" w:rsidR="005E1679" w:rsidRDefault="005E1679">
      <w:pPr>
        <w:rPr>
          <w:rFonts w:hint="eastAsia"/>
        </w:rPr>
      </w:pPr>
    </w:p>
    <w:p w14:paraId="09355E16" w14:textId="77777777" w:rsidR="005E1679" w:rsidRDefault="005E1679">
      <w:pPr>
        <w:rPr>
          <w:rFonts w:hint="eastAsia"/>
        </w:rPr>
      </w:pPr>
    </w:p>
    <w:p w14:paraId="5F671F19" w14:textId="77777777" w:rsidR="005E1679" w:rsidRDefault="005E1679">
      <w:pPr>
        <w:rPr>
          <w:rFonts w:hint="eastAsia"/>
        </w:rPr>
      </w:pPr>
    </w:p>
    <w:p w14:paraId="1220E943" w14:textId="77777777" w:rsidR="005E1679" w:rsidRDefault="005E1679">
      <w:pPr>
        <w:rPr>
          <w:rFonts w:hint="eastAsia"/>
        </w:rPr>
      </w:pPr>
    </w:p>
    <w:p w14:paraId="13A16764" w14:textId="77777777" w:rsidR="005E1679" w:rsidRDefault="005E1679">
      <w:pPr>
        <w:rPr>
          <w:rFonts w:hint="eastAsia"/>
        </w:rPr>
      </w:pPr>
    </w:p>
    <w:p w14:paraId="320815B6" w14:textId="77777777" w:rsidR="005E1679" w:rsidRDefault="005E1679">
      <w:pPr>
        <w:rPr>
          <w:rFonts w:hint="eastAsia"/>
        </w:rPr>
      </w:pPr>
    </w:p>
    <w:p w14:paraId="7B35AB4C" w14:textId="77777777" w:rsidR="005E1679" w:rsidRDefault="005E1679" w:rsidP="005E1679">
      <w:pPr>
        <w:ind w:firstLineChars="100" w:firstLine="210"/>
        <w:rPr>
          <w:rFonts w:hint="eastAsia"/>
        </w:rPr>
      </w:pPr>
      <w:r>
        <w:rPr>
          <w:rFonts w:hint="eastAsia"/>
        </w:rPr>
        <w:t>この決定に不服がある場合には、この通知書を受け取った日の翌日から起算して</w:t>
      </w:r>
      <w:r w:rsidR="000A50E7">
        <w:rPr>
          <w:rFonts w:hint="eastAsia"/>
        </w:rPr>
        <w:t>3か月</w:t>
      </w:r>
      <w:r>
        <w:rPr>
          <w:rFonts w:hint="eastAsia"/>
        </w:rPr>
        <w:t>以内に、町長に対して</w:t>
      </w:r>
      <w:r w:rsidR="000A50E7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sectPr w:rsidR="005E167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4C11" w14:textId="77777777" w:rsidR="006312EA" w:rsidRDefault="006312EA">
      <w:r>
        <w:separator/>
      </w:r>
    </w:p>
  </w:endnote>
  <w:endnote w:type="continuationSeparator" w:id="0">
    <w:p w14:paraId="4F18A8A2" w14:textId="77777777" w:rsidR="006312EA" w:rsidRDefault="0063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8E0D" w14:textId="77777777" w:rsidR="006312EA" w:rsidRDefault="006312EA">
      <w:r>
        <w:separator/>
      </w:r>
    </w:p>
  </w:footnote>
  <w:footnote w:type="continuationSeparator" w:id="0">
    <w:p w14:paraId="09C4BDA9" w14:textId="77777777" w:rsidR="006312EA" w:rsidRDefault="0063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6A"/>
    <w:rsid w:val="000A50E7"/>
    <w:rsid w:val="0011695A"/>
    <w:rsid w:val="0012006A"/>
    <w:rsid w:val="005E1679"/>
    <w:rsid w:val="006312EA"/>
    <w:rsid w:val="00761653"/>
    <w:rsid w:val="0090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976330"/>
  <w15:chartTrackingRefBased/>
  <w15:docId w15:val="{97BAA6AB-AE22-47AE-AA1E-349576B0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dcterms:created xsi:type="dcterms:W3CDTF">2025-06-27T04:12:00Z</dcterms:created>
  <dcterms:modified xsi:type="dcterms:W3CDTF">2025-06-27T04:12:00Z</dcterms:modified>
</cp:coreProperties>
</file>