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71" w:rsidRDefault="005D7671">
      <w:pPr>
        <w:spacing w:after="240"/>
        <w:rPr>
          <w:rFonts w:ascii="ＭＳ 明朝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</w:t>
      </w:r>
      <w:r>
        <w:rPr>
          <w:rFonts w:ascii="ＭＳ 明朝"/>
          <w:lang w:eastAsia="zh-TW"/>
        </w:rPr>
        <w:t>1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4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5D7671" w:rsidRDefault="005D7671">
      <w:pPr>
        <w:spacing w:after="240" w:line="480" w:lineRule="auto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36"/>
          <w:lang w:eastAsia="zh-TW"/>
        </w:rPr>
        <w:t>浄化槽清掃業許可申請</w:t>
      </w:r>
      <w:r>
        <w:rPr>
          <w:rFonts w:ascii="ＭＳ 明朝" w:hint="eastAsia"/>
          <w:lang w:eastAsia="zh-TW"/>
        </w:rPr>
        <w:t>書</w:t>
      </w:r>
    </w:p>
    <w:p w:rsidR="005D7671" w:rsidRDefault="005D7671" w:rsidP="00343F2D">
      <w:pPr>
        <w:spacing w:after="48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粕屋町浄化槽法施行規則第</w:t>
      </w:r>
      <w:r>
        <w:rPr>
          <w:rFonts w:ascii="ＭＳ 明朝"/>
        </w:rPr>
        <w:t>4</w:t>
      </w:r>
      <w:r>
        <w:rPr>
          <w:rFonts w:ascii="ＭＳ 明朝" w:hint="eastAsia"/>
        </w:rPr>
        <w:t>条の規定により申請いたします。</w:t>
      </w:r>
    </w:p>
    <w:p w:rsidR="005D7671" w:rsidRDefault="005D7671">
      <w:pPr>
        <w:spacing w:line="480" w:lineRule="auto"/>
        <w:rPr>
          <w:rFonts w:ascii="ＭＳ 明朝" w:hint="eastAsia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720"/>
        </w:rPr>
        <w:t>住</w:t>
      </w:r>
      <w:r>
        <w:rPr>
          <w:rFonts w:ascii="ＭＳ 明朝" w:hint="eastAsia"/>
        </w:rPr>
        <w:t>所</w:t>
      </w:r>
    </w:p>
    <w:p w:rsidR="005D7671" w:rsidRDefault="005D7671">
      <w:pPr>
        <w:spacing w:line="480" w:lineRule="auto"/>
        <w:rPr>
          <w:rFonts w:ascii="ＭＳ 明朝" w:hint="eastAsia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名称及び代表者氏名</w:t>
      </w:r>
    </w:p>
    <w:p w:rsidR="005D7671" w:rsidRDefault="005D7671">
      <w:pPr>
        <w:spacing w:line="480" w:lineRule="auto"/>
        <w:rPr>
          <w:rFonts w:ascii="ＭＳ 明朝" w:hint="eastAsia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6"/>
        </w:rPr>
        <w:t>営業所の所在</w:t>
      </w:r>
      <w:r>
        <w:rPr>
          <w:rFonts w:ascii="ＭＳ 明朝" w:hint="eastAsia"/>
        </w:rPr>
        <w:t>地</w:t>
      </w:r>
    </w:p>
    <w:p w:rsidR="005D7671" w:rsidRDefault="005D7671">
      <w:pPr>
        <w:spacing w:line="480" w:lineRule="auto"/>
        <w:rPr>
          <w:rFonts w:ascii="ＭＳ 明朝" w:hint="eastAsia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72"/>
        </w:rPr>
        <w:t>添付書</w:t>
      </w:r>
      <w:r>
        <w:rPr>
          <w:rFonts w:ascii="ＭＳ 明朝" w:hint="eastAsia"/>
        </w:rPr>
        <w:t>類</w:t>
      </w:r>
    </w:p>
    <w:p w:rsidR="005D7671" w:rsidRDefault="005D7671" w:rsidP="00343F2D">
      <w:pPr>
        <w:spacing w:after="240"/>
        <w:ind w:leftChars="100" w:left="735" w:hangingChars="250" w:hanging="525"/>
        <w:rPr>
          <w:rFonts w:ascii="ＭＳ 明朝" w:hint="eastAsia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自動車その他の事業の用に供する施設の概要</w:t>
      </w:r>
    </w:p>
    <w:p w:rsidR="005D7671" w:rsidRDefault="005D7671" w:rsidP="00343F2D">
      <w:pPr>
        <w:spacing w:after="240"/>
        <w:ind w:leftChars="100" w:left="735" w:hangingChars="250" w:hanging="525"/>
        <w:rPr>
          <w:rFonts w:ascii="ＭＳ 明朝" w:hint="eastAsia"/>
          <w:lang w:eastAsia="zh-TW"/>
        </w:rPr>
      </w:pPr>
      <w:r>
        <w:rPr>
          <w:rFonts w:ascii="ＭＳ 明朝"/>
          <w:lang w:eastAsia="zh-TW"/>
        </w:rPr>
        <w:t>(2)</w:t>
      </w:r>
      <w:r>
        <w:rPr>
          <w:rFonts w:ascii="ＭＳ 明朝" w:hint="eastAsia"/>
          <w:lang w:eastAsia="zh-TW"/>
        </w:rPr>
        <w:t xml:space="preserve">　従業員名簿</w:t>
      </w:r>
    </w:p>
    <w:p w:rsidR="005D7671" w:rsidRDefault="005D7671" w:rsidP="00343F2D">
      <w:pPr>
        <w:spacing w:after="240"/>
        <w:ind w:leftChars="100" w:left="735" w:hangingChars="250" w:hanging="525"/>
        <w:rPr>
          <w:rFonts w:ascii="ＭＳ 明朝" w:hint="eastAsia"/>
          <w:lang w:eastAsia="zh-TW"/>
        </w:rPr>
      </w:pPr>
      <w:r>
        <w:rPr>
          <w:rFonts w:ascii="ＭＳ 明朝"/>
          <w:lang w:eastAsia="zh-TW"/>
        </w:rPr>
        <w:t>(3)</w:t>
      </w:r>
      <w:r>
        <w:rPr>
          <w:rFonts w:ascii="ＭＳ 明朝" w:hint="eastAsia"/>
          <w:lang w:eastAsia="zh-TW"/>
        </w:rPr>
        <w:t xml:space="preserve">　町税納付証明書</w:t>
      </w:r>
    </w:p>
    <w:p w:rsidR="005D7671" w:rsidRDefault="005D7671" w:rsidP="00584908">
      <w:pPr>
        <w:spacing w:after="240"/>
        <w:ind w:leftChars="100" w:left="525" w:hangingChars="150" w:hanging="315"/>
        <w:rPr>
          <w:rFonts w:ascii="ＭＳ 明朝"/>
        </w:rPr>
      </w:pPr>
      <w:r>
        <w:rPr>
          <w:rFonts w:ascii="ＭＳ 明朝"/>
        </w:rPr>
        <w:t>(4)</w:t>
      </w:r>
      <w:r>
        <w:rPr>
          <w:rFonts w:ascii="ＭＳ 明朝" w:hint="eastAsia"/>
        </w:rPr>
        <w:t xml:space="preserve">　土地建物その他主要な設備が他人の所有であるときは、その契約書の写し又は承諾書</w:t>
      </w:r>
    </w:p>
    <w:p w:rsidR="005D7671" w:rsidRDefault="005D7671" w:rsidP="00343F2D">
      <w:pPr>
        <w:spacing w:after="480"/>
        <w:ind w:leftChars="100" w:left="735" w:hangingChars="250" w:hanging="525"/>
        <w:rPr>
          <w:rFonts w:ascii="ＭＳ 明朝" w:hint="eastAsia"/>
        </w:rPr>
      </w:pPr>
      <w:r>
        <w:rPr>
          <w:rFonts w:ascii="ＭＳ 明朝"/>
        </w:rPr>
        <w:t>(5)</w:t>
      </w:r>
      <w:r>
        <w:rPr>
          <w:rFonts w:ascii="ＭＳ 明朝" w:hint="eastAsia"/>
        </w:rPr>
        <w:t xml:space="preserve">　前各号に掲げるもののほか、町長が必要と認める書類</w:t>
      </w:r>
    </w:p>
    <w:p w:rsidR="005D7671" w:rsidRDefault="005D7671">
      <w:pPr>
        <w:spacing w:after="720"/>
        <w:rPr>
          <w:rFonts w:ascii="ＭＳ 明朝" w:hint="eastAsia"/>
          <w:lang w:eastAsia="zh-TW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TW"/>
        </w:rPr>
        <w:t>年　　月　　日</w:t>
      </w:r>
    </w:p>
    <w:p w:rsidR="005D7671" w:rsidRDefault="005D7671">
      <w:pPr>
        <w:spacing w:after="960"/>
        <w:ind w:left="210" w:right="284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申請者　　　　　　　　</w:t>
      </w:r>
      <w:r w:rsidR="00343F2D">
        <w:rPr>
          <w:rFonts w:ascii="ＭＳ 明朝" w:hint="eastAsia"/>
          <w:lang w:eastAsia="zh-TW"/>
        </w:rPr>
        <w:t>㊞</w:t>
      </w:r>
    </w:p>
    <w:p w:rsidR="005D7671" w:rsidRDefault="005D7671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粕屋町長　　　　　　殿</w:t>
      </w:r>
    </w:p>
    <w:sectPr w:rsidR="005D76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DD" w:rsidRDefault="009334DD">
      <w:r>
        <w:separator/>
      </w:r>
    </w:p>
  </w:endnote>
  <w:endnote w:type="continuationSeparator" w:id="0">
    <w:p w:rsidR="009334DD" w:rsidRDefault="0093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DD" w:rsidRDefault="009334DD">
      <w:r>
        <w:separator/>
      </w:r>
    </w:p>
  </w:footnote>
  <w:footnote w:type="continuationSeparator" w:id="0">
    <w:p w:rsidR="009334DD" w:rsidRDefault="0093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2D"/>
    <w:rsid w:val="00343F2D"/>
    <w:rsid w:val="005148B9"/>
    <w:rsid w:val="00584908"/>
    <w:rsid w:val="005D7671"/>
    <w:rsid w:val="009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5CB52-B4F0-44D9-9855-D4004A99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2025-06-20T00:41:00Z</dcterms:created>
  <dcterms:modified xsi:type="dcterms:W3CDTF">2025-06-20T00:41:00Z</dcterms:modified>
</cp:coreProperties>
</file>