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6593" w14:textId="77777777" w:rsidR="006537E9" w:rsidRDefault="006537E9">
      <w:pPr>
        <w:spacing w:after="120"/>
        <w:rPr>
          <w:rFonts w:ascii="ＭＳ 明朝" w:hint="eastAsia"/>
        </w:rPr>
      </w:pPr>
      <w:r>
        <w:rPr>
          <w:rFonts w:ascii="ＭＳ 明朝" w:hint="eastAsia"/>
        </w:rPr>
        <w:t>様式第12号(第10条関係)</w:t>
      </w:r>
    </w:p>
    <w:p w14:paraId="3D629072" w14:textId="77777777" w:rsidR="006537E9" w:rsidRDefault="006537E9">
      <w:pPr>
        <w:spacing w:after="120"/>
        <w:jc w:val="center"/>
        <w:rPr>
          <w:rFonts w:ascii="ＭＳ 明朝" w:hint="eastAsia"/>
        </w:rPr>
      </w:pPr>
      <w:r>
        <w:rPr>
          <w:rFonts w:ascii="ＭＳ 明朝" w:hint="eastAsia"/>
        </w:rPr>
        <w:t>家賃減免承認・不承認通知書</w:t>
      </w:r>
    </w:p>
    <w:p w14:paraId="094C294E" w14:textId="77777777" w:rsidR="006537E9" w:rsidRDefault="006537E9">
      <w:pPr>
        <w:spacing w:after="120"/>
        <w:ind w:right="47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年　　月　　日</w:t>
      </w:r>
    </w:p>
    <w:p w14:paraId="49D9382D" w14:textId="77777777" w:rsidR="006537E9" w:rsidRDefault="006537E9">
      <w:pPr>
        <w:spacing w:after="120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様</w:t>
      </w:r>
    </w:p>
    <w:p w14:paraId="2D4D01F2" w14:textId="77777777" w:rsidR="006537E9" w:rsidRDefault="006537E9">
      <w:pPr>
        <w:spacing w:after="120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粕屋町長　　　　　　　　　</w:t>
      </w:r>
      <w:r w:rsidR="009340B3" w:rsidRPr="009340B3">
        <w:rPr>
          <w:rFonts w:ascii="ＭＳ 明朝" w:hAnsi="ＭＳ 明朝"/>
          <w:lang w:eastAsia="zh-TW"/>
        </w:rPr>
        <w:fldChar w:fldCharType="begin"/>
      </w:r>
      <w:r w:rsidR="009340B3" w:rsidRPr="009340B3">
        <w:rPr>
          <w:rFonts w:ascii="ＭＳ 明朝" w:hAnsi="ＭＳ 明朝"/>
          <w:lang w:eastAsia="zh-TW"/>
        </w:rPr>
        <w:instrText xml:space="preserve"> </w:instrText>
      </w:r>
      <w:r w:rsidR="009340B3" w:rsidRPr="009340B3">
        <w:rPr>
          <w:rFonts w:ascii="ＭＳ 明朝" w:hAnsi="ＭＳ 明朝" w:hint="eastAsia"/>
          <w:lang w:eastAsia="zh-TW"/>
        </w:rPr>
        <w:instrText>eq \o\ac(□,</w:instrText>
      </w:r>
      <w:r w:rsidR="009340B3" w:rsidRPr="009340B3">
        <w:rPr>
          <w:rFonts w:ascii="ＭＳ 明朝" w:hAnsi="ＭＳ 明朝" w:hint="eastAsia"/>
          <w:position w:val="2"/>
          <w:sz w:val="14"/>
          <w:lang w:eastAsia="zh-TW"/>
        </w:rPr>
        <w:instrText>印</w:instrText>
      </w:r>
      <w:r w:rsidR="009340B3" w:rsidRPr="009340B3">
        <w:rPr>
          <w:rFonts w:ascii="ＭＳ 明朝" w:hAnsi="ＭＳ 明朝" w:hint="eastAsia"/>
          <w:lang w:eastAsia="zh-TW"/>
        </w:rPr>
        <w:instrText>)</w:instrText>
      </w:r>
      <w:r w:rsidR="009340B3" w:rsidRPr="009340B3">
        <w:rPr>
          <w:rFonts w:ascii="ＭＳ 明朝" w:hAnsi="ＭＳ 明朝"/>
          <w:lang w:eastAsia="zh-TW"/>
        </w:rPr>
        <w:fldChar w:fldCharType="end"/>
      </w:r>
    </w:p>
    <w:p w14:paraId="7E507475" w14:textId="77777777" w:rsidR="006537E9" w:rsidRDefault="006537E9" w:rsidP="009340B3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先に申請のありました家賃減免申請書の内容を審査した結果、</w:t>
      </w:r>
    </w:p>
    <w:p w14:paraId="6F909AA5" w14:textId="77777777" w:rsidR="006537E9" w:rsidRDefault="006537E9">
      <w:pPr>
        <w:rPr>
          <w:rFonts w:ascii="ＭＳ 明朝" w:hint="eastAsia"/>
        </w:rPr>
      </w:pPr>
      <w:r>
        <w:rPr>
          <w:rFonts w:ascii="ＭＳ 明朝" w:hint="eastAsia"/>
        </w:rPr>
        <w:t>1　次のとおり承認しましたので、通知します。</w:t>
      </w:r>
    </w:p>
    <w:p w14:paraId="1989ACBF" w14:textId="77777777" w:rsidR="006537E9" w:rsidRDefault="006537E9">
      <w:pPr>
        <w:rPr>
          <w:rFonts w:ascii="ＭＳ 明朝" w:hint="eastAsia"/>
        </w:rPr>
      </w:pPr>
      <w:r>
        <w:rPr>
          <w:rFonts w:ascii="ＭＳ 明朝" w:hint="eastAsia"/>
        </w:rPr>
        <w:t>2　次の理由により承認しませんので、通知します。</w:t>
      </w:r>
    </w:p>
    <w:p w14:paraId="51B4D827" w14:textId="77777777" w:rsidR="006537E9" w:rsidRDefault="006537E9">
      <w:pPr>
        <w:rPr>
          <w:rFonts w:ascii="ＭＳ 明朝" w:hint="eastAsia"/>
        </w:rPr>
      </w:pPr>
    </w:p>
    <w:p w14:paraId="21D535EC" w14:textId="77777777" w:rsidR="006537E9" w:rsidRDefault="006537E9">
      <w:pPr>
        <w:rPr>
          <w:rFonts w:ascii="ＭＳ 明朝" w:hint="eastAsia"/>
        </w:rPr>
      </w:pPr>
    </w:p>
    <w:p w14:paraId="0B826BD7" w14:textId="77777777" w:rsidR="006537E9" w:rsidRDefault="006537E9">
      <w:pPr>
        <w:rPr>
          <w:rFonts w:ascii="ＭＳ 明朝" w:hint="eastAsia"/>
        </w:rPr>
      </w:pPr>
      <w:r>
        <w:rPr>
          <w:rFonts w:ascii="ＭＳ 明朝" w:hint="eastAsia"/>
        </w:rPr>
        <w:t>1　承認の内容</w:t>
      </w:r>
    </w:p>
    <w:p w14:paraId="256FC710" w14:textId="77777777" w:rsidR="006537E9" w:rsidRDefault="006537E9">
      <w:pPr>
        <w:rPr>
          <w:rFonts w:ascii="ＭＳ 明朝" w:hint="eastAsia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6"/>
        <w:gridCol w:w="1589"/>
        <w:gridCol w:w="1559"/>
        <w:gridCol w:w="2311"/>
      </w:tblGrid>
      <w:tr w:rsidR="006537E9" w14:paraId="4C05B3A2" w14:textId="77777777">
        <w:tblPrEx>
          <w:tblCellMar>
            <w:top w:w="0" w:type="dxa"/>
            <w:bottom w:w="0" w:type="dxa"/>
          </w:tblCellMar>
        </w:tblPrEx>
        <w:tc>
          <w:tcPr>
            <w:tcW w:w="2954" w:type="dxa"/>
            <w:vAlign w:val="center"/>
          </w:tcPr>
          <w:p w14:paraId="4C346DE1" w14:textId="77777777" w:rsidR="006537E9" w:rsidRDefault="006537E9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減免期間</w:t>
            </w:r>
          </w:p>
        </w:tc>
        <w:tc>
          <w:tcPr>
            <w:tcW w:w="1540" w:type="dxa"/>
          </w:tcPr>
          <w:p w14:paraId="12682C01" w14:textId="77777777" w:rsidR="006537E9" w:rsidRDefault="006537E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20"/>
              </w:rPr>
              <w:t>家賃</w:t>
            </w:r>
            <w:r>
              <w:rPr>
                <w:rFonts w:ascii="ＭＳ 明朝" w:hint="eastAsia"/>
              </w:rPr>
              <w:t>(a)</w:t>
            </w:r>
          </w:p>
          <w:p w14:paraId="416CDEFB" w14:textId="77777777" w:rsidR="006537E9" w:rsidRDefault="006537E9">
            <w:pPr>
              <w:ind w:right="5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(円)</w:t>
            </w:r>
          </w:p>
        </w:tc>
        <w:tc>
          <w:tcPr>
            <w:tcW w:w="1511" w:type="dxa"/>
          </w:tcPr>
          <w:p w14:paraId="08B31B01" w14:textId="77777777" w:rsidR="006537E9" w:rsidRDefault="006537E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0"/>
              </w:rPr>
              <w:t>減免額</w:t>
            </w:r>
            <w:r>
              <w:rPr>
                <w:rFonts w:ascii="ＭＳ 明朝" w:hint="eastAsia"/>
              </w:rPr>
              <w:t>(b)</w:t>
            </w:r>
          </w:p>
          <w:p w14:paraId="5A1FA458" w14:textId="77777777" w:rsidR="006537E9" w:rsidRDefault="006537E9">
            <w:pPr>
              <w:ind w:right="5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(円)</w:t>
            </w:r>
          </w:p>
        </w:tc>
        <w:tc>
          <w:tcPr>
            <w:tcW w:w="2240" w:type="dxa"/>
          </w:tcPr>
          <w:p w14:paraId="0AF0998A" w14:textId="77777777" w:rsidR="006537E9" w:rsidRDefault="006537E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減免後の家賃(a)-(b)</w:t>
            </w:r>
          </w:p>
          <w:p w14:paraId="4B3F073E" w14:textId="77777777" w:rsidR="006537E9" w:rsidRDefault="006537E9">
            <w:pPr>
              <w:ind w:right="2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(円)</w:t>
            </w:r>
          </w:p>
        </w:tc>
      </w:tr>
      <w:tr w:rsidR="006537E9" w14:paraId="58655FA4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954" w:type="dxa"/>
            <w:vAlign w:val="center"/>
          </w:tcPr>
          <w:p w14:paraId="11C92D17" w14:textId="77777777" w:rsidR="006537E9" w:rsidRDefault="006537E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月～　　年　　月</w:t>
            </w:r>
          </w:p>
        </w:tc>
        <w:tc>
          <w:tcPr>
            <w:tcW w:w="1540" w:type="dxa"/>
          </w:tcPr>
          <w:p w14:paraId="6DD379A9" w14:textId="017A9F12" w:rsidR="006537E9" w:rsidRDefault="006537E9">
            <w:pPr>
              <w:rPr>
                <w:rFonts w:ascii="ＭＳ 明朝" w:hint="eastAsia"/>
              </w:rPr>
            </w:pPr>
          </w:p>
        </w:tc>
        <w:tc>
          <w:tcPr>
            <w:tcW w:w="1511" w:type="dxa"/>
          </w:tcPr>
          <w:p w14:paraId="64EF2BF9" w14:textId="6C0B1D94" w:rsidR="006537E9" w:rsidRDefault="006537E9">
            <w:pPr>
              <w:rPr>
                <w:rFonts w:ascii="ＭＳ 明朝" w:hint="eastAsia"/>
              </w:rPr>
            </w:pPr>
          </w:p>
        </w:tc>
        <w:tc>
          <w:tcPr>
            <w:tcW w:w="2240" w:type="dxa"/>
          </w:tcPr>
          <w:p w14:paraId="4676D8BB" w14:textId="4F6836CC" w:rsidR="006537E9" w:rsidRDefault="006537E9">
            <w:pPr>
              <w:rPr>
                <w:rFonts w:ascii="ＭＳ 明朝" w:hint="eastAsia"/>
              </w:rPr>
            </w:pPr>
          </w:p>
        </w:tc>
      </w:tr>
      <w:tr w:rsidR="006537E9" w14:paraId="4029107C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4412EB06" w14:textId="77777777" w:rsidR="006537E9" w:rsidRDefault="006537E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月～　　年　　月</w:t>
            </w:r>
          </w:p>
        </w:tc>
        <w:tc>
          <w:tcPr>
            <w:tcW w:w="1540" w:type="dxa"/>
          </w:tcPr>
          <w:p w14:paraId="24CF13DB" w14:textId="0ED4A93B" w:rsidR="006537E9" w:rsidRDefault="006537E9">
            <w:pPr>
              <w:rPr>
                <w:rFonts w:ascii="ＭＳ 明朝" w:hint="eastAsia"/>
              </w:rPr>
            </w:pPr>
          </w:p>
        </w:tc>
        <w:tc>
          <w:tcPr>
            <w:tcW w:w="1511" w:type="dxa"/>
          </w:tcPr>
          <w:p w14:paraId="373987C2" w14:textId="098D5A7A" w:rsidR="006537E9" w:rsidRDefault="006537E9">
            <w:pPr>
              <w:rPr>
                <w:rFonts w:ascii="ＭＳ 明朝" w:hint="eastAsia"/>
              </w:rPr>
            </w:pPr>
          </w:p>
        </w:tc>
        <w:tc>
          <w:tcPr>
            <w:tcW w:w="2240" w:type="dxa"/>
          </w:tcPr>
          <w:p w14:paraId="3519F717" w14:textId="58352305" w:rsidR="006537E9" w:rsidRDefault="006537E9">
            <w:pPr>
              <w:rPr>
                <w:rFonts w:ascii="ＭＳ 明朝" w:hint="eastAsia"/>
              </w:rPr>
            </w:pPr>
          </w:p>
        </w:tc>
      </w:tr>
      <w:tr w:rsidR="006537E9" w14:paraId="0F9736FE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954" w:type="dxa"/>
            <w:vAlign w:val="center"/>
          </w:tcPr>
          <w:p w14:paraId="026A4ACE" w14:textId="77777777" w:rsidR="006537E9" w:rsidRDefault="006537E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月～　　年　　月</w:t>
            </w:r>
          </w:p>
        </w:tc>
        <w:tc>
          <w:tcPr>
            <w:tcW w:w="1540" w:type="dxa"/>
          </w:tcPr>
          <w:p w14:paraId="42C46793" w14:textId="4E10E437" w:rsidR="006537E9" w:rsidRDefault="006537E9">
            <w:pPr>
              <w:rPr>
                <w:rFonts w:ascii="ＭＳ 明朝" w:hint="eastAsia"/>
              </w:rPr>
            </w:pPr>
          </w:p>
        </w:tc>
        <w:tc>
          <w:tcPr>
            <w:tcW w:w="1511" w:type="dxa"/>
          </w:tcPr>
          <w:p w14:paraId="03C648BA" w14:textId="5F8D62B7" w:rsidR="006537E9" w:rsidRDefault="006537E9">
            <w:pPr>
              <w:rPr>
                <w:rFonts w:ascii="ＭＳ 明朝" w:hint="eastAsia"/>
              </w:rPr>
            </w:pPr>
          </w:p>
        </w:tc>
        <w:tc>
          <w:tcPr>
            <w:tcW w:w="2240" w:type="dxa"/>
          </w:tcPr>
          <w:p w14:paraId="68E0B546" w14:textId="0F6CE4AC" w:rsidR="006537E9" w:rsidRDefault="006537E9">
            <w:pPr>
              <w:rPr>
                <w:rFonts w:ascii="ＭＳ 明朝" w:hint="eastAsia"/>
              </w:rPr>
            </w:pPr>
          </w:p>
        </w:tc>
      </w:tr>
      <w:tr w:rsidR="006537E9" w14:paraId="39BD4086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954" w:type="dxa"/>
            <w:vAlign w:val="center"/>
          </w:tcPr>
          <w:p w14:paraId="37256BB7" w14:textId="77777777" w:rsidR="006537E9" w:rsidRDefault="006537E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月～　　年　　月</w:t>
            </w:r>
          </w:p>
        </w:tc>
        <w:tc>
          <w:tcPr>
            <w:tcW w:w="1540" w:type="dxa"/>
          </w:tcPr>
          <w:p w14:paraId="31A22339" w14:textId="72D7F7D1" w:rsidR="006537E9" w:rsidRDefault="006537E9">
            <w:pPr>
              <w:rPr>
                <w:rFonts w:ascii="ＭＳ 明朝" w:hint="eastAsia"/>
              </w:rPr>
            </w:pPr>
          </w:p>
        </w:tc>
        <w:tc>
          <w:tcPr>
            <w:tcW w:w="1511" w:type="dxa"/>
          </w:tcPr>
          <w:p w14:paraId="342E1015" w14:textId="742CB991" w:rsidR="006537E9" w:rsidRDefault="006537E9">
            <w:pPr>
              <w:rPr>
                <w:rFonts w:ascii="ＭＳ 明朝" w:hint="eastAsia"/>
              </w:rPr>
            </w:pPr>
          </w:p>
        </w:tc>
        <w:tc>
          <w:tcPr>
            <w:tcW w:w="2240" w:type="dxa"/>
          </w:tcPr>
          <w:p w14:paraId="662BCF51" w14:textId="790FF4BC" w:rsidR="006537E9" w:rsidRDefault="006537E9">
            <w:pPr>
              <w:rPr>
                <w:rFonts w:ascii="ＭＳ 明朝" w:hint="eastAsia"/>
              </w:rPr>
            </w:pPr>
          </w:p>
        </w:tc>
      </w:tr>
    </w:tbl>
    <w:p w14:paraId="2C613650" w14:textId="77777777" w:rsidR="006537E9" w:rsidRDefault="006537E9">
      <w:pPr>
        <w:rPr>
          <w:rFonts w:ascii="ＭＳ 明朝" w:hint="eastAsia"/>
        </w:rPr>
      </w:pPr>
    </w:p>
    <w:p w14:paraId="286D688A" w14:textId="77777777" w:rsidR="006537E9" w:rsidRDefault="006537E9">
      <w:pPr>
        <w:rPr>
          <w:rFonts w:ascii="ＭＳ 明朝" w:hint="eastAsia"/>
        </w:rPr>
      </w:pPr>
      <w:r>
        <w:rPr>
          <w:rFonts w:ascii="ＭＳ 明朝" w:hint="eastAsia"/>
        </w:rPr>
        <w:t>承認条件</w:t>
      </w:r>
    </w:p>
    <w:p w14:paraId="085048EF" w14:textId="77777777" w:rsidR="006537E9" w:rsidRDefault="006537E9" w:rsidP="009340B3">
      <w:pPr>
        <w:ind w:leftChars="100" w:left="307" w:hangingChars="46" w:hanging="97"/>
        <w:rPr>
          <w:rFonts w:ascii="ＭＳ 明朝" w:hint="eastAsia"/>
        </w:rPr>
      </w:pPr>
      <w:r>
        <w:rPr>
          <w:rFonts w:ascii="ＭＳ 明朝" w:hint="eastAsia"/>
        </w:rPr>
        <w:t>1　減免期間中に、同居者の異動、収入の増加、生活保護の受給開始など減免の理由が消滅し、又は変更したときは、速やかに届け出てください。</w:t>
      </w:r>
    </w:p>
    <w:p w14:paraId="0B0AA14A" w14:textId="77777777" w:rsidR="006537E9" w:rsidRDefault="006537E9" w:rsidP="009340B3">
      <w:pPr>
        <w:ind w:leftChars="100" w:left="307" w:hangingChars="46" w:hanging="97"/>
        <w:rPr>
          <w:rFonts w:ascii="ＭＳ 明朝" w:hint="eastAsia"/>
        </w:rPr>
      </w:pPr>
      <w:r>
        <w:rPr>
          <w:rFonts w:ascii="ＭＳ 明朝" w:hint="eastAsia"/>
        </w:rPr>
        <w:t>2　虚偽の申請により減免を受けていることが明らかになったときは、減免の承認を取り消し、承認していた減免期間についても正規の家賃を徴収します。</w:t>
      </w:r>
    </w:p>
    <w:p w14:paraId="31DA4AA8" w14:textId="77777777" w:rsidR="006537E9" w:rsidRDefault="006537E9" w:rsidP="009340B3">
      <w:pPr>
        <w:ind w:leftChars="100" w:left="307" w:hangingChars="46" w:hanging="97"/>
        <w:rPr>
          <w:rFonts w:ascii="ＭＳ 明朝" w:hint="eastAsia"/>
        </w:rPr>
      </w:pPr>
      <w:r>
        <w:rPr>
          <w:rFonts w:ascii="ＭＳ 明朝" w:hint="eastAsia"/>
        </w:rPr>
        <w:t>3　減免期間中に家賃を滞納したときは、滞納の生じた月以後の期間については、家賃の減免の承認を取り消します。また、その場合には、以後の同一理由による減免申請は承認しない場合がありますので、家賃は必ず納期限までにお支払いください。</w:t>
      </w:r>
    </w:p>
    <w:p w14:paraId="1E6EE068" w14:textId="77777777" w:rsidR="006537E9" w:rsidRDefault="006537E9">
      <w:pPr>
        <w:rPr>
          <w:rFonts w:ascii="ＭＳ 明朝" w:hint="eastAsia"/>
        </w:rPr>
      </w:pPr>
    </w:p>
    <w:p w14:paraId="1EA3B34D" w14:textId="77777777" w:rsidR="006537E9" w:rsidRDefault="006537E9">
      <w:pPr>
        <w:rPr>
          <w:rFonts w:ascii="ＭＳ 明朝" w:hint="eastAsia"/>
        </w:rPr>
      </w:pPr>
      <w:r>
        <w:rPr>
          <w:rFonts w:ascii="ＭＳ 明朝" w:hint="eastAsia"/>
        </w:rPr>
        <w:t>2　承認しない理由</w:t>
      </w:r>
    </w:p>
    <w:sectPr w:rsidR="006537E9" w:rsidSect="009340B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B552" w14:textId="77777777" w:rsidR="00533A2B" w:rsidRDefault="00533A2B">
      <w:r>
        <w:separator/>
      </w:r>
    </w:p>
  </w:endnote>
  <w:endnote w:type="continuationSeparator" w:id="0">
    <w:p w14:paraId="261A702D" w14:textId="77777777" w:rsidR="00533A2B" w:rsidRDefault="0053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C03A" w14:textId="77777777" w:rsidR="00533A2B" w:rsidRDefault="00533A2B">
      <w:r>
        <w:separator/>
      </w:r>
    </w:p>
  </w:footnote>
  <w:footnote w:type="continuationSeparator" w:id="0">
    <w:p w14:paraId="3C88CCFD" w14:textId="77777777" w:rsidR="00533A2B" w:rsidRDefault="00533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B3"/>
    <w:rsid w:val="0042666E"/>
    <w:rsid w:val="00533A2B"/>
    <w:rsid w:val="006537E9"/>
    <w:rsid w:val="009340B3"/>
    <w:rsid w:val="00C15069"/>
    <w:rsid w:val="00E3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C207A"/>
  <w15:chartTrackingRefBased/>
  <w15:docId w15:val="{2AEE508B-4043-46AD-B8FE-A9E2EF9B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L002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cp:lastModifiedBy>西嶋 裕久</cp:lastModifiedBy>
  <cp:revision>2</cp:revision>
  <cp:lastPrinted>1601-01-01T00:00:00Z</cp:lastPrinted>
  <dcterms:created xsi:type="dcterms:W3CDTF">2025-05-19T06:45:00Z</dcterms:created>
  <dcterms:modified xsi:type="dcterms:W3CDTF">2025-05-19T06:45:00Z</dcterms:modified>
</cp:coreProperties>
</file>