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747F" w14:textId="77777777" w:rsidR="004F6168" w:rsidRPr="00E7498C" w:rsidRDefault="004F6168">
      <w:pPr>
        <w:rPr>
          <w:rFonts w:ascii="ＭＳ 明朝" w:hint="eastAsia"/>
          <w:lang w:eastAsia="zh-TW"/>
        </w:rPr>
      </w:pPr>
      <w:r w:rsidRPr="00E7498C">
        <w:rPr>
          <w:rFonts w:ascii="ＭＳ 明朝" w:hint="eastAsia"/>
          <w:lang w:eastAsia="zh-TW"/>
        </w:rPr>
        <w:t>様式第15号(第11条関係)</w:t>
      </w:r>
    </w:p>
    <w:p w14:paraId="64E9F8B6" w14:textId="77777777" w:rsidR="004F6168" w:rsidRPr="00E7498C" w:rsidRDefault="004F6168">
      <w:pPr>
        <w:rPr>
          <w:rFonts w:ascii="ＭＳ 明朝" w:hint="eastAsia"/>
          <w:lang w:eastAsia="zh-TW"/>
        </w:rPr>
      </w:pPr>
    </w:p>
    <w:p w14:paraId="7EF75BD8" w14:textId="77777777" w:rsidR="004F6168" w:rsidRPr="00E7498C" w:rsidRDefault="004F6168">
      <w:pPr>
        <w:jc w:val="center"/>
        <w:rPr>
          <w:rFonts w:ascii="ＭＳ 明朝" w:hint="eastAsia"/>
          <w:lang w:eastAsia="zh-TW"/>
        </w:rPr>
      </w:pPr>
      <w:r w:rsidRPr="00E7498C">
        <w:rPr>
          <w:rFonts w:ascii="ＭＳ 明朝" w:hint="eastAsia"/>
          <w:spacing w:val="80"/>
          <w:lang w:eastAsia="zh-TW"/>
        </w:rPr>
        <w:t>敷金徴収猶予申請</w:t>
      </w:r>
      <w:r w:rsidRPr="00E7498C">
        <w:rPr>
          <w:rFonts w:ascii="ＭＳ 明朝" w:hint="eastAsia"/>
          <w:lang w:eastAsia="zh-TW"/>
        </w:rPr>
        <w:t>書</w:t>
      </w:r>
    </w:p>
    <w:p w14:paraId="728B65BA" w14:textId="77777777" w:rsidR="004F6168" w:rsidRPr="00E7498C" w:rsidRDefault="004F6168">
      <w:pPr>
        <w:rPr>
          <w:rFonts w:ascii="ＭＳ 明朝" w:hint="eastAsia"/>
          <w:lang w:eastAsia="zh-TW"/>
        </w:rPr>
      </w:pPr>
    </w:p>
    <w:p w14:paraId="68CA7EF0" w14:textId="77777777" w:rsidR="004F6168" w:rsidRPr="00E7498C" w:rsidRDefault="004F6168">
      <w:pPr>
        <w:ind w:right="419"/>
        <w:jc w:val="right"/>
        <w:rPr>
          <w:rFonts w:ascii="ＭＳ 明朝" w:hint="eastAsia"/>
          <w:lang w:eastAsia="zh-TW"/>
        </w:rPr>
      </w:pPr>
      <w:r w:rsidRPr="00E7498C">
        <w:rPr>
          <w:rFonts w:ascii="ＭＳ 明朝" w:hint="eastAsia"/>
          <w:lang w:eastAsia="zh-TW"/>
        </w:rPr>
        <w:t xml:space="preserve">　　年　　月　　日</w:t>
      </w:r>
    </w:p>
    <w:p w14:paraId="3B74AC75" w14:textId="77777777" w:rsidR="004F6168" w:rsidRPr="00E7498C" w:rsidRDefault="004F6168" w:rsidP="00CC322B">
      <w:pPr>
        <w:ind w:leftChars="100" w:left="210"/>
        <w:rPr>
          <w:rFonts w:ascii="ＭＳ 明朝" w:hint="eastAsia"/>
          <w:lang w:eastAsia="zh-TW"/>
        </w:rPr>
      </w:pPr>
      <w:r w:rsidRPr="00E7498C">
        <w:rPr>
          <w:rFonts w:ascii="ＭＳ 明朝" w:hint="eastAsia"/>
          <w:lang w:eastAsia="zh-TW"/>
        </w:rPr>
        <w:t>粕屋町長</w:t>
      </w:r>
      <w:r w:rsidR="002F5459">
        <w:rPr>
          <w:rFonts w:ascii="ＭＳ 明朝" w:hint="eastAsia"/>
        </w:rPr>
        <w:t xml:space="preserve">　様</w:t>
      </w:r>
    </w:p>
    <w:p w14:paraId="0608D43B" w14:textId="77777777" w:rsidR="004F6168" w:rsidRPr="00E7498C" w:rsidRDefault="004F6168">
      <w:pPr>
        <w:rPr>
          <w:rFonts w:ascii="ＭＳ 明朝" w:hint="eastAsia"/>
          <w:lang w:eastAsia="zh-TW"/>
        </w:rPr>
      </w:pPr>
    </w:p>
    <w:p w14:paraId="1BC2991A" w14:textId="77777777" w:rsidR="004F6168" w:rsidRPr="00E7498C" w:rsidRDefault="004F6168">
      <w:pPr>
        <w:wordWrap w:val="0"/>
        <w:ind w:right="314"/>
        <w:jc w:val="right"/>
        <w:rPr>
          <w:rFonts w:ascii="ＭＳ 明朝" w:hint="eastAsia"/>
        </w:rPr>
      </w:pPr>
      <w:r w:rsidRPr="00E7498C">
        <w:rPr>
          <w:rFonts w:ascii="ＭＳ 明朝" w:hint="eastAsia"/>
        </w:rPr>
        <w:t>申請者　住宅名</w:t>
      </w:r>
      <w:r w:rsidR="002F5459">
        <w:rPr>
          <w:rFonts w:ascii="ＭＳ 明朝" w:hint="eastAsia"/>
        </w:rPr>
        <w:t xml:space="preserve">　　　　　　</w:t>
      </w:r>
      <w:r w:rsidRPr="00E7498C">
        <w:rPr>
          <w:rFonts w:ascii="ＭＳ 明朝" w:hint="eastAsia"/>
        </w:rPr>
        <w:t xml:space="preserve">　　　　　　団地　第　　号</w:t>
      </w:r>
    </w:p>
    <w:p w14:paraId="137840BB" w14:textId="77777777" w:rsidR="004F6168" w:rsidRPr="00E7498C" w:rsidRDefault="004F6168">
      <w:pPr>
        <w:wordWrap w:val="0"/>
        <w:ind w:right="314"/>
        <w:jc w:val="right"/>
        <w:rPr>
          <w:rFonts w:ascii="ＭＳ 明朝" w:hint="eastAsia"/>
          <w:lang w:eastAsia="zh-TW"/>
        </w:rPr>
      </w:pPr>
      <w:r w:rsidRPr="00E7498C">
        <w:rPr>
          <w:rFonts w:ascii="ＭＳ 明朝" w:hint="eastAsia"/>
          <w:lang w:eastAsia="zh-TW"/>
        </w:rPr>
        <w:t xml:space="preserve">入居者(名義人)氏名　　　　　　　　　　　　</w:t>
      </w:r>
      <w:r w:rsidR="00C14EBD">
        <w:rPr>
          <w:rFonts w:ascii="ＭＳ 明朝" w:hint="eastAsia"/>
        </w:rPr>
        <w:t xml:space="preserve">　</w:t>
      </w:r>
    </w:p>
    <w:p w14:paraId="075807F3" w14:textId="77777777" w:rsidR="004F6168" w:rsidRPr="00E7498C" w:rsidRDefault="004F6168">
      <w:pPr>
        <w:wordWrap w:val="0"/>
        <w:ind w:right="314"/>
        <w:jc w:val="right"/>
        <w:rPr>
          <w:rFonts w:ascii="ＭＳ 明朝" w:hint="eastAsia"/>
          <w:lang w:eastAsia="zh-TW"/>
        </w:rPr>
      </w:pPr>
      <w:r w:rsidRPr="00E7498C">
        <w:rPr>
          <w:rFonts w:ascii="ＭＳ 明朝" w:hint="eastAsia"/>
          <w:lang w:eastAsia="zh-TW"/>
        </w:rPr>
        <w:t xml:space="preserve">電話番号　　　　　　　　　　　　　　　　　　</w:t>
      </w:r>
    </w:p>
    <w:p w14:paraId="5735A9BA" w14:textId="77777777" w:rsidR="004F6168" w:rsidRPr="00E7498C" w:rsidRDefault="004F6168">
      <w:pPr>
        <w:rPr>
          <w:rFonts w:ascii="ＭＳ 明朝" w:hint="eastAsia"/>
          <w:lang w:eastAsia="zh-TW"/>
        </w:rPr>
      </w:pPr>
    </w:p>
    <w:p w14:paraId="40BD241B" w14:textId="77777777" w:rsidR="004F6168" w:rsidRPr="00E7498C" w:rsidRDefault="004F6168">
      <w:pPr>
        <w:rPr>
          <w:rFonts w:ascii="ＭＳ 明朝" w:hint="eastAsia"/>
          <w:lang w:eastAsia="zh-TW"/>
        </w:rPr>
      </w:pPr>
    </w:p>
    <w:p w14:paraId="331EE9FD" w14:textId="77777777" w:rsidR="004F6168" w:rsidRPr="00E7498C" w:rsidRDefault="004F6168" w:rsidP="00CC322B">
      <w:pPr>
        <w:ind w:firstLineChars="100" w:firstLine="210"/>
        <w:rPr>
          <w:rFonts w:ascii="ＭＳ 明朝" w:hint="eastAsia"/>
        </w:rPr>
      </w:pPr>
      <w:r w:rsidRPr="00E7498C">
        <w:rPr>
          <w:rFonts w:ascii="ＭＳ 明朝" w:hint="eastAsia"/>
        </w:rPr>
        <w:t>次のとおり敷金の徴収猶予を受けたいので、申請します。</w:t>
      </w:r>
    </w:p>
    <w:p w14:paraId="44036201" w14:textId="77777777" w:rsidR="004F6168" w:rsidRPr="00E7498C" w:rsidRDefault="004F6168">
      <w:pPr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35"/>
        <w:gridCol w:w="735"/>
        <w:gridCol w:w="1155"/>
        <w:gridCol w:w="2100"/>
        <w:gridCol w:w="1260"/>
      </w:tblGrid>
      <w:tr w:rsidR="004F6168" w:rsidRPr="00E7498C" w14:paraId="0180151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55" w:type="dxa"/>
            <w:gridSpan w:val="2"/>
            <w:vAlign w:val="center"/>
          </w:tcPr>
          <w:p w14:paraId="50D3AB0F" w14:textId="77777777" w:rsidR="004F6168" w:rsidRPr="00E7498C" w:rsidRDefault="004F6168">
            <w:pPr>
              <w:jc w:val="distribute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>入居の決定した町営住宅</w:t>
            </w:r>
          </w:p>
        </w:tc>
        <w:tc>
          <w:tcPr>
            <w:tcW w:w="5250" w:type="dxa"/>
            <w:gridSpan w:val="4"/>
            <w:vAlign w:val="center"/>
          </w:tcPr>
          <w:p w14:paraId="63565176" w14:textId="70044F10" w:rsidR="004F6168" w:rsidRPr="00E7498C" w:rsidRDefault="004F6168">
            <w:pPr>
              <w:rPr>
                <w:rFonts w:ascii="ＭＳ 明朝" w:hint="eastAsia"/>
              </w:rPr>
            </w:pPr>
          </w:p>
        </w:tc>
      </w:tr>
      <w:tr w:rsidR="004F6168" w:rsidRPr="00E7498C" w14:paraId="3BB8C09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55" w:type="dxa"/>
            <w:gridSpan w:val="2"/>
            <w:vAlign w:val="center"/>
          </w:tcPr>
          <w:p w14:paraId="29B65C3D" w14:textId="77777777" w:rsidR="004F6168" w:rsidRPr="00E7498C" w:rsidRDefault="004F6168">
            <w:pPr>
              <w:jc w:val="distribute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>敷金額</w:t>
            </w:r>
          </w:p>
        </w:tc>
        <w:tc>
          <w:tcPr>
            <w:tcW w:w="5250" w:type="dxa"/>
            <w:gridSpan w:val="4"/>
            <w:vAlign w:val="center"/>
          </w:tcPr>
          <w:p w14:paraId="53FD692D" w14:textId="77777777" w:rsidR="004F6168" w:rsidRPr="00E7498C" w:rsidRDefault="004F6168">
            <w:pPr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 xml:space="preserve">　　　　　　　　　　　　　　　　　　　　円</w:t>
            </w:r>
          </w:p>
        </w:tc>
      </w:tr>
      <w:tr w:rsidR="004F6168" w:rsidRPr="00E7498C" w14:paraId="1059E3B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55" w:type="dxa"/>
            <w:gridSpan w:val="2"/>
            <w:vAlign w:val="center"/>
          </w:tcPr>
          <w:p w14:paraId="39C17643" w14:textId="77777777" w:rsidR="004F6168" w:rsidRPr="00E7498C" w:rsidRDefault="004F6168">
            <w:pPr>
              <w:jc w:val="distribute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>徴収猶予希望額</w:t>
            </w:r>
          </w:p>
        </w:tc>
        <w:tc>
          <w:tcPr>
            <w:tcW w:w="5250" w:type="dxa"/>
            <w:gridSpan w:val="4"/>
            <w:vAlign w:val="center"/>
          </w:tcPr>
          <w:p w14:paraId="4DE2C985" w14:textId="77777777" w:rsidR="004F6168" w:rsidRPr="00E7498C" w:rsidRDefault="004F6168">
            <w:pPr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 xml:space="preserve">　　　　　　　　　　　　　　　　　　　　円</w:t>
            </w:r>
          </w:p>
        </w:tc>
      </w:tr>
      <w:tr w:rsidR="004F6168" w:rsidRPr="00E7498C" w14:paraId="28E7CA6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55" w:type="dxa"/>
            <w:gridSpan w:val="2"/>
            <w:vAlign w:val="center"/>
          </w:tcPr>
          <w:p w14:paraId="63818246" w14:textId="77777777" w:rsidR="004F6168" w:rsidRPr="00E7498C" w:rsidRDefault="004F6168">
            <w:pPr>
              <w:jc w:val="distribute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>徴収猶予期限</w:t>
            </w:r>
          </w:p>
        </w:tc>
        <w:tc>
          <w:tcPr>
            <w:tcW w:w="5250" w:type="dxa"/>
            <w:gridSpan w:val="4"/>
            <w:vAlign w:val="center"/>
          </w:tcPr>
          <w:p w14:paraId="7A6FAA5E" w14:textId="705A0202" w:rsidR="004F6168" w:rsidRPr="00E7498C" w:rsidRDefault="004F6168">
            <w:pPr>
              <w:rPr>
                <w:rFonts w:ascii="ＭＳ 明朝" w:hint="eastAsia"/>
              </w:rPr>
            </w:pPr>
          </w:p>
        </w:tc>
      </w:tr>
      <w:tr w:rsidR="004F6168" w:rsidRPr="00E7498C" w14:paraId="56BCE98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55" w:type="dxa"/>
            <w:gridSpan w:val="2"/>
            <w:vAlign w:val="center"/>
          </w:tcPr>
          <w:p w14:paraId="5F4D1E7F" w14:textId="77777777" w:rsidR="004F6168" w:rsidRPr="00E7498C" w:rsidRDefault="004F6168">
            <w:pPr>
              <w:jc w:val="distribute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  <w:spacing w:val="50"/>
              </w:rPr>
              <w:t>徴収猶予を必要とす</w:t>
            </w:r>
            <w:r w:rsidRPr="00E7498C">
              <w:rPr>
                <w:rFonts w:ascii="ＭＳ 明朝" w:hint="eastAsia"/>
              </w:rPr>
              <w:t>る理由</w:t>
            </w:r>
          </w:p>
        </w:tc>
        <w:tc>
          <w:tcPr>
            <w:tcW w:w="5250" w:type="dxa"/>
            <w:gridSpan w:val="4"/>
            <w:vAlign w:val="center"/>
          </w:tcPr>
          <w:p w14:paraId="2C97CDBF" w14:textId="480C07D4" w:rsidR="004F6168" w:rsidRPr="00E7498C" w:rsidRDefault="004F6168">
            <w:pPr>
              <w:rPr>
                <w:rFonts w:ascii="ＭＳ 明朝" w:hint="eastAsia"/>
              </w:rPr>
            </w:pPr>
          </w:p>
        </w:tc>
      </w:tr>
      <w:tr w:rsidR="004F6168" w:rsidRPr="00E7498C" w14:paraId="2A159729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 w:val="restart"/>
            <w:textDirection w:val="tbRlV"/>
            <w:vAlign w:val="center"/>
          </w:tcPr>
          <w:p w14:paraId="2857FBBF" w14:textId="77777777" w:rsidR="004F6168" w:rsidRPr="00E7498C" w:rsidRDefault="004F6168">
            <w:pPr>
              <w:spacing w:line="240" w:lineRule="exact"/>
              <w:jc w:val="center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  <w:spacing w:val="280"/>
              </w:rPr>
              <w:t>入居家族状</w:t>
            </w:r>
            <w:r w:rsidRPr="00E7498C">
              <w:rPr>
                <w:rFonts w:ascii="ＭＳ 明朝" w:hint="eastAsia"/>
              </w:rPr>
              <w:t>況</w:t>
            </w:r>
          </w:p>
        </w:tc>
        <w:tc>
          <w:tcPr>
            <w:tcW w:w="2835" w:type="dxa"/>
            <w:vAlign w:val="center"/>
          </w:tcPr>
          <w:p w14:paraId="52619318" w14:textId="77777777" w:rsidR="004F6168" w:rsidRPr="00E7498C" w:rsidRDefault="004F6168">
            <w:pPr>
              <w:jc w:val="distribute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>氏名</w:t>
            </w:r>
          </w:p>
        </w:tc>
        <w:tc>
          <w:tcPr>
            <w:tcW w:w="735" w:type="dxa"/>
            <w:vAlign w:val="center"/>
          </w:tcPr>
          <w:p w14:paraId="0454EF37" w14:textId="77777777" w:rsidR="004F6168" w:rsidRPr="00E7498C" w:rsidRDefault="004F6168">
            <w:pPr>
              <w:jc w:val="center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>続柄</w:t>
            </w:r>
          </w:p>
        </w:tc>
        <w:tc>
          <w:tcPr>
            <w:tcW w:w="1155" w:type="dxa"/>
            <w:vAlign w:val="center"/>
          </w:tcPr>
          <w:p w14:paraId="4969CF3F" w14:textId="77777777" w:rsidR="004F6168" w:rsidRPr="00E7498C" w:rsidRDefault="004F6168">
            <w:pPr>
              <w:jc w:val="center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>生年月日</w:t>
            </w:r>
          </w:p>
        </w:tc>
        <w:tc>
          <w:tcPr>
            <w:tcW w:w="2100" w:type="dxa"/>
            <w:vAlign w:val="center"/>
          </w:tcPr>
          <w:p w14:paraId="7B407B8D" w14:textId="77777777" w:rsidR="004F6168" w:rsidRPr="00E7498C" w:rsidRDefault="004F6168">
            <w:pPr>
              <w:jc w:val="distribute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>勤務先等</w:t>
            </w:r>
          </w:p>
        </w:tc>
        <w:tc>
          <w:tcPr>
            <w:tcW w:w="1260" w:type="dxa"/>
            <w:vAlign w:val="center"/>
          </w:tcPr>
          <w:p w14:paraId="73D0BDFD" w14:textId="77777777" w:rsidR="004F6168" w:rsidRPr="00E7498C" w:rsidRDefault="004F6168">
            <w:pPr>
              <w:jc w:val="center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>月収額(円)</w:t>
            </w:r>
          </w:p>
        </w:tc>
      </w:tr>
      <w:tr w:rsidR="004F6168" w:rsidRPr="00E7498C" w14:paraId="79FE6BC9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/>
          </w:tcPr>
          <w:p w14:paraId="1954CA4D" w14:textId="77777777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64E1AD9C" w14:textId="109528A9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735" w:type="dxa"/>
            <w:vAlign w:val="center"/>
          </w:tcPr>
          <w:p w14:paraId="40CE1802" w14:textId="77777777" w:rsidR="004F6168" w:rsidRPr="00E7498C" w:rsidRDefault="004F6168">
            <w:pPr>
              <w:jc w:val="center"/>
              <w:rPr>
                <w:rFonts w:ascii="ＭＳ 明朝" w:hint="eastAsia"/>
              </w:rPr>
            </w:pPr>
            <w:r w:rsidRPr="00E7498C">
              <w:rPr>
                <w:rFonts w:ascii="ＭＳ 明朝" w:hint="eastAsia"/>
              </w:rPr>
              <w:t>本人</w:t>
            </w:r>
          </w:p>
        </w:tc>
        <w:tc>
          <w:tcPr>
            <w:tcW w:w="1155" w:type="dxa"/>
          </w:tcPr>
          <w:p w14:paraId="3D7BD281" w14:textId="200C562C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5247672B" w14:textId="0DA22259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184DC154" w14:textId="0DE10C50" w:rsidR="004F6168" w:rsidRPr="00E7498C" w:rsidRDefault="004F6168">
            <w:pPr>
              <w:rPr>
                <w:rFonts w:ascii="ＭＳ 明朝" w:hint="eastAsia"/>
              </w:rPr>
            </w:pPr>
          </w:p>
        </w:tc>
      </w:tr>
      <w:tr w:rsidR="004F6168" w:rsidRPr="00E7498C" w14:paraId="5F4EC322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/>
          </w:tcPr>
          <w:p w14:paraId="3079E7AB" w14:textId="77777777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4FB96975" w14:textId="45458A4D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735" w:type="dxa"/>
          </w:tcPr>
          <w:p w14:paraId="170F7B48" w14:textId="662AE177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155" w:type="dxa"/>
          </w:tcPr>
          <w:p w14:paraId="47F94176" w14:textId="43C0E1BD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40513092" w14:textId="41A0754D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05C12FAD" w14:textId="1452A569" w:rsidR="004F6168" w:rsidRPr="00E7498C" w:rsidRDefault="004F6168">
            <w:pPr>
              <w:rPr>
                <w:rFonts w:ascii="ＭＳ 明朝" w:hint="eastAsia"/>
              </w:rPr>
            </w:pPr>
          </w:p>
        </w:tc>
      </w:tr>
      <w:tr w:rsidR="004F6168" w:rsidRPr="00E7498C" w14:paraId="4729E6DC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/>
          </w:tcPr>
          <w:p w14:paraId="6BA0CD89" w14:textId="77777777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12F9E6FA" w14:textId="17D77A93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735" w:type="dxa"/>
          </w:tcPr>
          <w:p w14:paraId="181EAF02" w14:textId="161892A9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155" w:type="dxa"/>
          </w:tcPr>
          <w:p w14:paraId="6C2C9D51" w14:textId="2BEB5B5A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069C121B" w14:textId="0F1ECEAC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2C6F5C05" w14:textId="59A0F689" w:rsidR="004F6168" w:rsidRPr="00E7498C" w:rsidRDefault="004F6168">
            <w:pPr>
              <w:rPr>
                <w:rFonts w:ascii="ＭＳ 明朝" w:hint="eastAsia"/>
              </w:rPr>
            </w:pPr>
          </w:p>
        </w:tc>
      </w:tr>
      <w:tr w:rsidR="004F6168" w:rsidRPr="00E7498C" w14:paraId="61F6DCCA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/>
          </w:tcPr>
          <w:p w14:paraId="2D8A64DC" w14:textId="77777777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314C04B8" w14:textId="408621A2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735" w:type="dxa"/>
          </w:tcPr>
          <w:p w14:paraId="4C5DD48B" w14:textId="47BF1D9C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155" w:type="dxa"/>
          </w:tcPr>
          <w:p w14:paraId="46AFC032" w14:textId="6D4F9A4C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5F6D26FD" w14:textId="7BF7D266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797D962B" w14:textId="7F1C4E61" w:rsidR="004F6168" w:rsidRPr="00E7498C" w:rsidRDefault="004F6168">
            <w:pPr>
              <w:rPr>
                <w:rFonts w:ascii="ＭＳ 明朝" w:hint="eastAsia"/>
              </w:rPr>
            </w:pPr>
          </w:p>
        </w:tc>
      </w:tr>
      <w:tr w:rsidR="004F6168" w:rsidRPr="00E7498C" w14:paraId="4D3B2466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/>
          </w:tcPr>
          <w:p w14:paraId="5681243F" w14:textId="77777777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3358702F" w14:textId="74C52195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735" w:type="dxa"/>
          </w:tcPr>
          <w:p w14:paraId="62D4991C" w14:textId="09DFB6B4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155" w:type="dxa"/>
          </w:tcPr>
          <w:p w14:paraId="11029F71" w14:textId="3F7B68B6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2CAB647B" w14:textId="0F22A75E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463A7F86" w14:textId="21DF5092" w:rsidR="004F6168" w:rsidRPr="00E7498C" w:rsidRDefault="004F6168">
            <w:pPr>
              <w:rPr>
                <w:rFonts w:ascii="ＭＳ 明朝" w:hint="eastAsia"/>
              </w:rPr>
            </w:pPr>
          </w:p>
        </w:tc>
      </w:tr>
      <w:tr w:rsidR="004F6168" w:rsidRPr="00E7498C" w14:paraId="63BFB84E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/>
          </w:tcPr>
          <w:p w14:paraId="70F04C65" w14:textId="77777777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4DAFBBBF" w14:textId="49A65A3F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735" w:type="dxa"/>
          </w:tcPr>
          <w:p w14:paraId="69C26E5E" w14:textId="6670C060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155" w:type="dxa"/>
          </w:tcPr>
          <w:p w14:paraId="63110023" w14:textId="1A2DB2A3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1E3F1F73" w14:textId="788179E1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76A6455B" w14:textId="7C6CE45B" w:rsidR="004F6168" w:rsidRPr="00E7498C" w:rsidRDefault="004F6168">
            <w:pPr>
              <w:rPr>
                <w:rFonts w:ascii="ＭＳ 明朝" w:hint="eastAsia"/>
              </w:rPr>
            </w:pPr>
          </w:p>
        </w:tc>
      </w:tr>
      <w:tr w:rsidR="004F6168" w:rsidRPr="00E7498C" w14:paraId="5E2DDDE7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/>
          </w:tcPr>
          <w:p w14:paraId="4D0E791A" w14:textId="77777777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3F48C272" w14:textId="31BA35A1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735" w:type="dxa"/>
          </w:tcPr>
          <w:p w14:paraId="65586DBF" w14:textId="1ED37848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155" w:type="dxa"/>
          </w:tcPr>
          <w:p w14:paraId="0C772C87" w14:textId="441CC58D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52F3FF59" w14:textId="6D49D27C" w:rsidR="004F6168" w:rsidRPr="00E7498C" w:rsidRDefault="004F6168">
            <w:pPr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7597DE08" w14:textId="0E910A6E" w:rsidR="004F6168" w:rsidRPr="00E7498C" w:rsidRDefault="004F6168">
            <w:pPr>
              <w:rPr>
                <w:rFonts w:ascii="ＭＳ 明朝" w:hint="eastAsia"/>
              </w:rPr>
            </w:pPr>
          </w:p>
        </w:tc>
      </w:tr>
    </w:tbl>
    <w:p w14:paraId="20A6D0A5" w14:textId="77777777" w:rsidR="004F6168" w:rsidRPr="00E7498C" w:rsidRDefault="004F6168">
      <w:pPr>
        <w:rPr>
          <w:rFonts w:ascii="ＭＳ 明朝"/>
        </w:rPr>
      </w:pPr>
    </w:p>
    <w:sectPr w:rsidR="004F6168" w:rsidRPr="00E7498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0667" w14:textId="77777777" w:rsidR="00137AFD" w:rsidRDefault="00137AFD">
      <w:r>
        <w:separator/>
      </w:r>
    </w:p>
  </w:endnote>
  <w:endnote w:type="continuationSeparator" w:id="0">
    <w:p w14:paraId="49082176" w14:textId="77777777" w:rsidR="00137AFD" w:rsidRDefault="0013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9401" w14:textId="77777777" w:rsidR="00137AFD" w:rsidRDefault="00137AFD">
      <w:r>
        <w:separator/>
      </w:r>
    </w:p>
  </w:footnote>
  <w:footnote w:type="continuationSeparator" w:id="0">
    <w:p w14:paraId="1153BFE6" w14:textId="77777777" w:rsidR="00137AFD" w:rsidRDefault="0013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2B"/>
    <w:rsid w:val="0002722D"/>
    <w:rsid w:val="00060ED9"/>
    <w:rsid w:val="00137AFD"/>
    <w:rsid w:val="002F5459"/>
    <w:rsid w:val="003361A6"/>
    <w:rsid w:val="004C7AA8"/>
    <w:rsid w:val="004F6168"/>
    <w:rsid w:val="00603CB5"/>
    <w:rsid w:val="00875DA3"/>
    <w:rsid w:val="00B112A8"/>
    <w:rsid w:val="00C14EBD"/>
    <w:rsid w:val="00CC322B"/>
    <w:rsid w:val="00E65FD9"/>
    <w:rsid w:val="00E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9BC13"/>
  <w15:chartTrackingRefBased/>
  <w15:docId w15:val="{ACCB38B7-B96D-4FA0-B285-395080BB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2025-05-19T06:46:00Z</dcterms:created>
  <dcterms:modified xsi:type="dcterms:W3CDTF">2025-05-19T06:46:00Z</dcterms:modified>
</cp:coreProperties>
</file>