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F0A6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様式第17号(第11条関係)</w:t>
      </w:r>
    </w:p>
    <w:p w14:paraId="4196EF9D" w14:textId="77777777" w:rsidR="00C15F3A" w:rsidRDefault="00C15F3A">
      <w:pPr>
        <w:rPr>
          <w:rFonts w:ascii="ＭＳ 明朝" w:hint="eastAsia"/>
        </w:rPr>
      </w:pPr>
    </w:p>
    <w:p w14:paraId="567335AC" w14:textId="77777777" w:rsidR="00C15F3A" w:rsidRDefault="00C15F3A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敷金徴収猶予承認・不承認通知書</w:t>
      </w:r>
    </w:p>
    <w:p w14:paraId="1CDEE6F2" w14:textId="77777777" w:rsidR="00C15F3A" w:rsidRDefault="00C15F3A">
      <w:pPr>
        <w:ind w:right="329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2E4E9520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様</w:t>
      </w:r>
    </w:p>
    <w:p w14:paraId="17BBC3D8" w14:textId="77777777" w:rsidR="00C15F3A" w:rsidRDefault="00C15F3A">
      <w:pPr>
        <w:ind w:right="32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　</w:t>
      </w:r>
      <w:r w:rsidR="001059DF" w:rsidRPr="001059DF">
        <w:rPr>
          <w:rFonts w:ascii="ＭＳ 明朝" w:hAnsi="ＭＳ 明朝"/>
          <w:lang w:eastAsia="zh-TW"/>
        </w:rPr>
        <w:fldChar w:fldCharType="begin"/>
      </w:r>
      <w:r w:rsidR="001059DF" w:rsidRPr="001059DF">
        <w:rPr>
          <w:rFonts w:ascii="ＭＳ 明朝" w:hAnsi="ＭＳ 明朝"/>
          <w:lang w:eastAsia="zh-TW"/>
        </w:rPr>
        <w:instrText xml:space="preserve"> </w:instrText>
      </w:r>
      <w:r w:rsidR="001059DF" w:rsidRPr="001059DF">
        <w:rPr>
          <w:rFonts w:ascii="ＭＳ 明朝" w:hAnsi="ＭＳ 明朝" w:hint="eastAsia"/>
          <w:lang w:eastAsia="zh-TW"/>
        </w:rPr>
        <w:instrText>eq \o\ac(□,</w:instrText>
      </w:r>
      <w:r w:rsidR="001059DF" w:rsidRPr="001059DF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1059DF" w:rsidRPr="001059DF">
        <w:rPr>
          <w:rFonts w:ascii="ＭＳ 明朝" w:hAnsi="ＭＳ 明朝" w:hint="eastAsia"/>
          <w:lang w:eastAsia="zh-TW"/>
        </w:rPr>
        <w:instrText>)</w:instrText>
      </w:r>
      <w:r w:rsidR="001059DF" w:rsidRPr="001059DF">
        <w:rPr>
          <w:rFonts w:ascii="ＭＳ 明朝" w:hAnsi="ＭＳ 明朝"/>
          <w:lang w:eastAsia="zh-TW"/>
        </w:rPr>
        <w:fldChar w:fldCharType="end"/>
      </w:r>
    </w:p>
    <w:p w14:paraId="1954F96E" w14:textId="77777777" w:rsidR="00C15F3A" w:rsidRDefault="00C15F3A">
      <w:pPr>
        <w:jc w:val="right"/>
        <w:rPr>
          <w:rFonts w:ascii="ＭＳ 明朝" w:hint="eastAsia"/>
          <w:lang w:eastAsia="zh-TW"/>
        </w:rPr>
      </w:pPr>
    </w:p>
    <w:p w14:paraId="6BF1C122" w14:textId="77777777" w:rsidR="00C15F3A" w:rsidRDefault="00C15F3A">
      <w:pPr>
        <w:jc w:val="right"/>
        <w:rPr>
          <w:rFonts w:ascii="ＭＳ 明朝" w:hint="eastAsia"/>
          <w:lang w:eastAsia="zh-TW"/>
        </w:rPr>
      </w:pPr>
    </w:p>
    <w:p w14:paraId="348B1CD4" w14:textId="77777777" w:rsidR="00C15F3A" w:rsidRDefault="00C15F3A" w:rsidP="001059DF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先に申請のありました敷金徴収猶予申請書の内容を審査した結果、</w:t>
      </w:r>
    </w:p>
    <w:p w14:paraId="57DDC502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1　次のとおり承認しましたので、通知します。</w:t>
      </w:r>
    </w:p>
    <w:p w14:paraId="71DBCF51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2　次の理由により承認しませんので、通知します。</w:t>
      </w:r>
    </w:p>
    <w:p w14:paraId="18AD3E5B" w14:textId="77777777" w:rsidR="00C15F3A" w:rsidRDefault="00C15F3A">
      <w:pPr>
        <w:rPr>
          <w:rFonts w:ascii="ＭＳ 明朝" w:hint="eastAsia"/>
        </w:rPr>
      </w:pPr>
    </w:p>
    <w:p w14:paraId="493DDA23" w14:textId="77777777" w:rsidR="00C15F3A" w:rsidRDefault="00C15F3A">
      <w:pPr>
        <w:rPr>
          <w:rFonts w:ascii="ＭＳ 明朝" w:hint="eastAsia"/>
        </w:rPr>
      </w:pPr>
    </w:p>
    <w:p w14:paraId="64E64994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1　承認の内容</w:t>
      </w:r>
    </w:p>
    <w:p w14:paraId="71A19CF0" w14:textId="77777777" w:rsidR="00C15F3A" w:rsidRDefault="00C15F3A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831"/>
      </w:tblGrid>
      <w:tr w:rsidR="00C15F3A" w14:paraId="3AEB5ED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4" w:type="dxa"/>
            <w:vAlign w:val="center"/>
          </w:tcPr>
          <w:p w14:paraId="600E8BC9" w14:textId="77777777" w:rsidR="00C15F3A" w:rsidRDefault="00C15F3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入居の決定した町営住宅</w:t>
            </w:r>
          </w:p>
        </w:tc>
        <w:tc>
          <w:tcPr>
            <w:tcW w:w="6831" w:type="dxa"/>
            <w:vAlign w:val="center"/>
          </w:tcPr>
          <w:p w14:paraId="29158DBD" w14:textId="77777777" w:rsidR="00C15F3A" w:rsidRDefault="00C15F3A">
            <w:pPr>
              <w:ind w:right="251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int="eastAsia"/>
                <w:lang w:eastAsia="zh-CN"/>
              </w:rPr>
              <w:t>団地　　第　　　　号</w:t>
            </w:r>
          </w:p>
        </w:tc>
      </w:tr>
      <w:tr w:rsidR="00C15F3A" w14:paraId="670A550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94" w:type="dxa"/>
            <w:vAlign w:val="center"/>
          </w:tcPr>
          <w:p w14:paraId="72A1DCAE" w14:textId="77777777" w:rsidR="00C15F3A" w:rsidRDefault="00C15F3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敷金額</w:t>
            </w:r>
          </w:p>
        </w:tc>
        <w:tc>
          <w:tcPr>
            <w:tcW w:w="6831" w:type="dxa"/>
            <w:vAlign w:val="center"/>
          </w:tcPr>
          <w:p w14:paraId="469BEE1B" w14:textId="77777777" w:rsidR="00C15F3A" w:rsidRDefault="00C15F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円(入居時の家賃の3月分)</w:t>
            </w:r>
          </w:p>
        </w:tc>
      </w:tr>
      <w:tr w:rsidR="00C15F3A" w14:paraId="20912400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94" w:type="dxa"/>
            <w:vAlign w:val="center"/>
          </w:tcPr>
          <w:p w14:paraId="126DCC5C" w14:textId="77777777" w:rsidR="00C15F3A" w:rsidRDefault="00C15F3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徴収猶予額</w:t>
            </w:r>
          </w:p>
        </w:tc>
        <w:tc>
          <w:tcPr>
            <w:tcW w:w="6831" w:type="dxa"/>
            <w:vAlign w:val="center"/>
          </w:tcPr>
          <w:p w14:paraId="1945A9D6" w14:textId="77777777" w:rsidR="00C15F3A" w:rsidRDefault="00C15F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円</w:t>
            </w:r>
          </w:p>
        </w:tc>
      </w:tr>
      <w:tr w:rsidR="00C15F3A" w14:paraId="3C68CE0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94" w:type="dxa"/>
            <w:vAlign w:val="center"/>
          </w:tcPr>
          <w:p w14:paraId="7B1EE2BF" w14:textId="77777777" w:rsidR="00C15F3A" w:rsidRDefault="00C15F3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徴収猶予期限</w:t>
            </w:r>
          </w:p>
        </w:tc>
        <w:tc>
          <w:tcPr>
            <w:tcW w:w="6831" w:type="dxa"/>
            <w:vAlign w:val="center"/>
          </w:tcPr>
          <w:p w14:paraId="6AEDB5EA" w14:textId="77777777" w:rsidR="00C15F3A" w:rsidRDefault="00C15F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</w:tbl>
    <w:p w14:paraId="1BB43A9C" w14:textId="77777777" w:rsidR="00C15F3A" w:rsidRDefault="00C15F3A">
      <w:pPr>
        <w:rPr>
          <w:rFonts w:ascii="ＭＳ 明朝" w:hint="eastAsia"/>
        </w:rPr>
      </w:pPr>
    </w:p>
    <w:p w14:paraId="6C392D43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承認条件</w:t>
      </w:r>
    </w:p>
    <w:p w14:paraId="688A6530" w14:textId="77777777" w:rsidR="00C15F3A" w:rsidRDefault="00C15F3A" w:rsidP="001059DF">
      <w:pPr>
        <w:ind w:leftChars="100" w:left="210" w:firstLineChars="100" w:firstLine="210"/>
        <w:rPr>
          <w:rFonts w:ascii="ＭＳ 明朝" w:hint="eastAsia"/>
        </w:rPr>
      </w:pPr>
      <w:r>
        <w:rPr>
          <w:rFonts w:ascii="ＭＳ 明朝" w:hint="eastAsia"/>
        </w:rPr>
        <w:t>虚偽の申請により猶予を受けていることが明らかになったときは、猶予の承認を取り消し、正規の額の敷金を徴収します。</w:t>
      </w:r>
    </w:p>
    <w:p w14:paraId="2058DA66" w14:textId="77777777" w:rsidR="00C15F3A" w:rsidRDefault="00C15F3A">
      <w:pPr>
        <w:rPr>
          <w:rFonts w:ascii="ＭＳ 明朝" w:hint="eastAsia"/>
        </w:rPr>
      </w:pPr>
    </w:p>
    <w:p w14:paraId="0BBF4D7B" w14:textId="77777777" w:rsidR="00C15F3A" w:rsidRDefault="00C15F3A">
      <w:pPr>
        <w:rPr>
          <w:rFonts w:ascii="ＭＳ 明朝" w:hint="eastAsia"/>
        </w:rPr>
      </w:pPr>
      <w:r>
        <w:rPr>
          <w:rFonts w:ascii="ＭＳ 明朝" w:hint="eastAsia"/>
        </w:rPr>
        <w:t>2　承認しない理由</w:t>
      </w:r>
    </w:p>
    <w:sectPr w:rsidR="00C15F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0D72" w14:textId="77777777" w:rsidR="00E85531" w:rsidRDefault="00E85531">
      <w:r>
        <w:separator/>
      </w:r>
    </w:p>
  </w:endnote>
  <w:endnote w:type="continuationSeparator" w:id="0">
    <w:p w14:paraId="4FF8212B" w14:textId="77777777" w:rsidR="00E85531" w:rsidRDefault="00E8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4004" w14:textId="77777777" w:rsidR="00E85531" w:rsidRDefault="00E85531">
      <w:r>
        <w:separator/>
      </w:r>
    </w:p>
  </w:footnote>
  <w:footnote w:type="continuationSeparator" w:id="0">
    <w:p w14:paraId="27598193" w14:textId="77777777" w:rsidR="00E85531" w:rsidRDefault="00E8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F"/>
    <w:rsid w:val="001059DF"/>
    <w:rsid w:val="0012227F"/>
    <w:rsid w:val="0099652B"/>
    <w:rsid w:val="00BF08C5"/>
    <w:rsid w:val="00C15F3A"/>
    <w:rsid w:val="00E20946"/>
    <w:rsid w:val="00E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0021F"/>
  <w15:chartTrackingRefBased/>
  <w15:docId w15:val="{A4B89365-40EF-4302-82EA-0DBCEFF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L002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2025-05-19T06:48:00Z</dcterms:created>
  <dcterms:modified xsi:type="dcterms:W3CDTF">2025-05-19T06:48:00Z</dcterms:modified>
</cp:coreProperties>
</file>