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EE2D" w14:textId="77777777" w:rsidR="00895A4E" w:rsidRPr="00004903" w:rsidRDefault="00895A4E">
      <w:pPr>
        <w:rPr>
          <w:rFonts w:ascii="ＭＳ 明朝" w:hint="eastAsia"/>
          <w:lang w:eastAsia="zh-TW"/>
        </w:rPr>
      </w:pPr>
      <w:r w:rsidRPr="00004903">
        <w:rPr>
          <w:rFonts w:ascii="ＭＳ 明朝" w:hint="eastAsia"/>
          <w:lang w:eastAsia="zh-TW"/>
        </w:rPr>
        <w:t>様式第20号(第13条関係)</w:t>
      </w:r>
    </w:p>
    <w:p w14:paraId="31F1F7A2" w14:textId="77777777" w:rsidR="00895A4E" w:rsidRPr="00004903" w:rsidRDefault="00895A4E" w:rsidP="008657C9">
      <w:pPr>
        <w:spacing w:line="280" w:lineRule="exact"/>
        <w:rPr>
          <w:rFonts w:ascii="ＭＳ 明朝" w:hint="eastAsia"/>
          <w:lang w:eastAsia="zh-TW"/>
        </w:rPr>
      </w:pPr>
    </w:p>
    <w:p w14:paraId="2AB5E00A" w14:textId="77777777" w:rsidR="00895A4E" w:rsidRPr="00004903" w:rsidRDefault="00895A4E">
      <w:pPr>
        <w:jc w:val="center"/>
        <w:rPr>
          <w:rFonts w:ascii="ＭＳ 明朝" w:hint="eastAsia"/>
          <w:szCs w:val="21"/>
          <w:lang w:eastAsia="zh-TW"/>
        </w:rPr>
      </w:pPr>
      <w:r w:rsidRPr="00004903">
        <w:rPr>
          <w:rFonts w:ascii="ＭＳ 明朝" w:hint="eastAsia"/>
          <w:szCs w:val="21"/>
          <w:lang w:eastAsia="zh-TW"/>
        </w:rPr>
        <w:t>町営住宅模様替等承認申請書</w:t>
      </w:r>
    </w:p>
    <w:p w14:paraId="1E609F79" w14:textId="77777777" w:rsidR="00895A4E" w:rsidRPr="00004903" w:rsidRDefault="00895A4E" w:rsidP="008657C9">
      <w:pPr>
        <w:spacing w:line="280" w:lineRule="exact"/>
        <w:rPr>
          <w:rFonts w:ascii="ＭＳ 明朝" w:hint="eastAsia"/>
          <w:lang w:eastAsia="zh-TW"/>
        </w:rPr>
      </w:pPr>
    </w:p>
    <w:p w14:paraId="7BD2B580" w14:textId="36AF3ADF" w:rsidR="00895A4E" w:rsidRPr="00004903" w:rsidRDefault="00895A4E">
      <w:pPr>
        <w:ind w:right="314"/>
        <w:jc w:val="right"/>
        <w:rPr>
          <w:rFonts w:ascii="ＭＳ 明朝" w:hint="eastAsia"/>
          <w:lang w:eastAsia="zh-TW"/>
        </w:rPr>
      </w:pPr>
      <w:r w:rsidRPr="00004903">
        <w:rPr>
          <w:rFonts w:ascii="ＭＳ 明朝" w:hint="eastAsia"/>
          <w:lang w:eastAsia="zh-TW"/>
        </w:rPr>
        <w:t>年　　月　　日</w:t>
      </w:r>
    </w:p>
    <w:p w14:paraId="5D89F9D1" w14:textId="77777777" w:rsidR="00895A4E" w:rsidRPr="00004903" w:rsidRDefault="00895A4E" w:rsidP="008657C9">
      <w:pPr>
        <w:ind w:leftChars="200" w:left="420"/>
        <w:rPr>
          <w:rFonts w:ascii="ＭＳ 明朝" w:hint="eastAsia"/>
          <w:lang w:eastAsia="zh-TW"/>
        </w:rPr>
      </w:pPr>
      <w:r w:rsidRPr="00004903">
        <w:rPr>
          <w:rFonts w:ascii="ＭＳ 明朝" w:hint="eastAsia"/>
          <w:lang w:eastAsia="zh-TW"/>
        </w:rPr>
        <w:t>粕屋町長</w:t>
      </w:r>
      <w:r w:rsidR="0003585E">
        <w:rPr>
          <w:rFonts w:ascii="ＭＳ 明朝" w:hint="eastAsia"/>
        </w:rPr>
        <w:t xml:space="preserve">　様</w:t>
      </w:r>
    </w:p>
    <w:p w14:paraId="1141ACC2" w14:textId="77777777" w:rsidR="00895A4E" w:rsidRPr="00004903" w:rsidRDefault="00895A4E" w:rsidP="008657C9">
      <w:pPr>
        <w:spacing w:line="280" w:lineRule="exact"/>
        <w:rPr>
          <w:rFonts w:ascii="ＭＳ 明朝" w:hint="eastAsia"/>
          <w:lang w:eastAsia="zh-TW"/>
        </w:rPr>
      </w:pPr>
    </w:p>
    <w:p w14:paraId="1F8D3C2F" w14:textId="77777777" w:rsidR="00895A4E" w:rsidRPr="00004903" w:rsidRDefault="00895A4E">
      <w:pPr>
        <w:wordWrap w:val="0"/>
        <w:ind w:right="419"/>
        <w:jc w:val="right"/>
        <w:rPr>
          <w:rFonts w:ascii="ＭＳ 明朝" w:hint="eastAsia"/>
        </w:rPr>
      </w:pPr>
      <w:r w:rsidRPr="00004903">
        <w:rPr>
          <w:rFonts w:ascii="ＭＳ 明朝" w:hint="eastAsia"/>
        </w:rPr>
        <w:t>申請者　住宅名</w:t>
      </w:r>
      <w:r w:rsidR="00641085">
        <w:rPr>
          <w:rFonts w:ascii="ＭＳ 明朝" w:hint="eastAsia"/>
        </w:rPr>
        <w:t xml:space="preserve">　　　　　　</w:t>
      </w:r>
      <w:r w:rsidRPr="00004903">
        <w:rPr>
          <w:rFonts w:ascii="ＭＳ 明朝" w:hint="eastAsia"/>
        </w:rPr>
        <w:t xml:space="preserve">　　　　　団地　第　　号</w:t>
      </w:r>
    </w:p>
    <w:p w14:paraId="084AA946" w14:textId="77777777" w:rsidR="00895A4E" w:rsidRPr="00004903" w:rsidRDefault="00895A4E">
      <w:pPr>
        <w:wordWrap w:val="0"/>
        <w:ind w:right="419"/>
        <w:jc w:val="right"/>
        <w:rPr>
          <w:rFonts w:ascii="ＭＳ 明朝" w:hint="eastAsia"/>
          <w:lang w:eastAsia="zh-TW"/>
        </w:rPr>
      </w:pPr>
      <w:r w:rsidRPr="00004903">
        <w:rPr>
          <w:rFonts w:ascii="ＭＳ 明朝" w:hint="eastAsia"/>
          <w:lang w:eastAsia="zh-TW"/>
        </w:rPr>
        <w:t xml:space="preserve">入居者(名義人)氏名　　　　　　　　　　　</w:t>
      </w:r>
      <w:r w:rsidR="003542A8">
        <w:rPr>
          <w:rFonts w:ascii="ＭＳ 明朝" w:hint="eastAsia"/>
        </w:rPr>
        <w:t xml:space="preserve">　</w:t>
      </w:r>
    </w:p>
    <w:p w14:paraId="334C9FDF" w14:textId="77777777" w:rsidR="00895A4E" w:rsidRPr="00004903" w:rsidRDefault="00895A4E">
      <w:pPr>
        <w:wordWrap w:val="0"/>
        <w:ind w:right="419"/>
        <w:jc w:val="right"/>
        <w:rPr>
          <w:rFonts w:ascii="ＭＳ 明朝" w:hint="eastAsia"/>
          <w:lang w:eastAsia="zh-TW"/>
        </w:rPr>
      </w:pPr>
      <w:r w:rsidRPr="00004903">
        <w:rPr>
          <w:rFonts w:ascii="ＭＳ 明朝" w:hint="eastAsia"/>
          <w:lang w:eastAsia="zh-TW"/>
        </w:rPr>
        <w:t xml:space="preserve">電話番号　　　　　　　　　　　　　　　　　</w:t>
      </w:r>
    </w:p>
    <w:p w14:paraId="1D9E05C1" w14:textId="77777777" w:rsidR="00895A4E" w:rsidRPr="00004903" w:rsidRDefault="00895A4E" w:rsidP="008657C9">
      <w:pPr>
        <w:spacing w:line="280" w:lineRule="exact"/>
        <w:rPr>
          <w:rFonts w:ascii="ＭＳ 明朝" w:hint="eastAsia"/>
          <w:lang w:eastAsia="zh-TW"/>
        </w:rPr>
      </w:pPr>
    </w:p>
    <w:p w14:paraId="524F8B7D" w14:textId="77777777" w:rsidR="00895A4E" w:rsidRPr="00004903" w:rsidRDefault="00895A4E" w:rsidP="009B41EE">
      <w:pPr>
        <w:ind w:firstLineChars="100" w:firstLine="210"/>
        <w:rPr>
          <w:rFonts w:ascii="ＭＳ 明朝" w:hint="eastAsia"/>
        </w:rPr>
      </w:pPr>
      <w:r w:rsidRPr="00004903">
        <w:rPr>
          <w:rFonts w:ascii="ＭＳ 明朝" w:hint="eastAsia"/>
        </w:rPr>
        <w:t>次のとおり模様替</w:t>
      </w:r>
      <w:r w:rsidR="00390631">
        <w:rPr>
          <w:rFonts w:ascii="ＭＳ 明朝" w:hint="eastAsia"/>
        </w:rPr>
        <w:t>え</w:t>
      </w:r>
      <w:r w:rsidRPr="00004903">
        <w:rPr>
          <w:rFonts w:ascii="ＭＳ 明朝" w:hint="eastAsia"/>
        </w:rPr>
        <w:t>、増築又は物件の設置をすることについて承認を受けたいので、申請します。</w:t>
      </w:r>
    </w:p>
    <w:p w14:paraId="50A71419" w14:textId="77777777" w:rsidR="00895A4E" w:rsidRDefault="00895A4E" w:rsidP="009B41EE">
      <w:pPr>
        <w:ind w:firstLineChars="100" w:firstLine="210"/>
        <w:rPr>
          <w:rFonts w:ascii="ＭＳ 明朝" w:hint="eastAsia"/>
        </w:rPr>
      </w:pPr>
      <w:r w:rsidRPr="00004903">
        <w:rPr>
          <w:rFonts w:ascii="ＭＳ 明朝" w:hint="eastAsia"/>
        </w:rPr>
        <w:t>なお、承認を受けたときは、次の承認条件並びに粕屋町営住宅条例及び同条例施行規則を遵守するとともに、住宅監理員及び住宅管理人の指示に従うことを誓約します。</w:t>
      </w:r>
    </w:p>
    <w:p w14:paraId="34BAED2E" w14:textId="77777777" w:rsidR="001C25D2" w:rsidRPr="00E90589" w:rsidRDefault="001C25D2" w:rsidP="001C25D2">
      <w:pPr>
        <w:numPr>
          <w:ilvl w:val="0"/>
          <w:numId w:val="1"/>
        </w:numPr>
        <w:wordWrap w:val="0"/>
        <w:jc w:val="left"/>
        <w:rPr>
          <w:rFonts w:ascii="ＭＳ 明朝" w:hint="eastAsia"/>
          <w:color w:val="000000"/>
        </w:rPr>
      </w:pPr>
      <w:r w:rsidRPr="00E90589">
        <w:rPr>
          <w:rFonts w:ascii="ＭＳ 明朝" w:hint="eastAsia"/>
          <w:color w:val="000000"/>
        </w:rPr>
        <w:t>模様替え等に要する一切の費用は、申請者の負担とすること。</w:t>
      </w:r>
    </w:p>
    <w:p w14:paraId="0229DF59" w14:textId="77777777" w:rsidR="001C25D2" w:rsidRPr="00E90589" w:rsidRDefault="001C25D2" w:rsidP="001C25D2">
      <w:pPr>
        <w:numPr>
          <w:ilvl w:val="0"/>
          <w:numId w:val="1"/>
        </w:numPr>
        <w:wordWrap w:val="0"/>
        <w:jc w:val="left"/>
        <w:rPr>
          <w:rFonts w:ascii="ＭＳ 明朝" w:hint="eastAsia"/>
          <w:color w:val="000000"/>
        </w:rPr>
      </w:pPr>
      <w:r w:rsidRPr="00E90589">
        <w:rPr>
          <w:rFonts w:ascii="ＭＳ 明朝" w:hint="eastAsia"/>
          <w:color w:val="000000"/>
        </w:rPr>
        <w:t>町営住宅を明け渡す場合又は承認の取消しがあった場合は、直ちに申請者の負担で原状回復又は撤去をすること。</w:t>
      </w:r>
    </w:p>
    <w:p w14:paraId="1B6A0072" w14:textId="77777777" w:rsidR="00895A4E" w:rsidRPr="00E90589" w:rsidRDefault="00895A4E" w:rsidP="001C25D2">
      <w:pPr>
        <w:wordWrap w:val="0"/>
        <w:jc w:val="left"/>
        <w:rPr>
          <w:rFonts w:ascii="ＭＳ 明朝" w:hint="eastAsia"/>
          <w:color w:val="000000"/>
        </w:rPr>
      </w:pPr>
      <w:r w:rsidRPr="00E90589">
        <w:rPr>
          <w:rFonts w:ascii="ＭＳ 明朝" w:hint="eastAsia"/>
          <w:color w:val="000000"/>
        </w:rPr>
        <w:t>(模様替</w:t>
      </w:r>
      <w:r w:rsidR="00273326" w:rsidRPr="00E90589">
        <w:rPr>
          <w:rFonts w:ascii="ＭＳ 明朝" w:hint="eastAsia"/>
          <w:color w:val="000000"/>
        </w:rPr>
        <w:t>え</w:t>
      </w:r>
      <w:r w:rsidRPr="00E90589">
        <w:rPr>
          <w:rFonts w:ascii="ＭＳ 明朝" w:hint="eastAsia"/>
          <w:color w:val="000000"/>
        </w:rPr>
        <w:t>等を必要とする理由)</w:t>
      </w:r>
      <w:r w:rsidRPr="00E90589">
        <w:rPr>
          <w:rFonts w:ascii="ＭＳ 明朝" w:hint="eastAsia"/>
          <w:color w:val="000000"/>
          <w:u w:val="single"/>
        </w:rPr>
        <w:t xml:space="preserve">　　　　　　　　　　　　　　　　　　　　　　　　　　</w:t>
      </w:r>
    </w:p>
    <w:p w14:paraId="4C9FE836" w14:textId="77777777" w:rsidR="00895A4E" w:rsidRPr="001C25D2" w:rsidRDefault="00895A4E" w:rsidP="008657C9">
      <w:pPr>
        <w:spacing w:line="280" w:lineRule="exact"/>
        <w:rPr>
          <w:rFonts w:ascii="ＭＳ 明朝" w:hint="eastAsia"/>
          <w:color w:val="FF000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05"/>
        <w:gridCol w:w="220"/>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895A4E" w:rsidRPr="001C25D2" w14:paraId="2E3EE354" w14:textId="77777777" w:rsidTr="00273326">
        <w:tblPrEx>
          <w:tblCellMar>
            <w:top w:w="0" w:type="dxa"/>
            <w:bottom w:w="0" w:type="dxa"/>
          </w:tblCellMar>
        </w:tblPrEx>
        <w:trPr>
          <w:cantSplit/>
          <w:trHeight w:val="420"/>
        </w:trPr>
        <w:tc>
          <w:tcPr>
            <w:tcW w:w="630" w:type="dxa"/>
            <w:gridSpan w:val="2"/>
            <w:vMerge w:val="restart"/>
            <w:textDirection w:val="tbRlV"/>
            <w:vAlign w:val="center"/>
          </w:tcPr>
          <w:p w14:paraId="2D9C4572" w14:textId="77777777" w:rsidR="00895A4E" w:rsidRPr="00E90589" w:rsidRDefault="00895A4E">
            <w:pPr>
              <w:wordWrap w:val="0"/>
              <w:ind w:left="113" w:right="113"/>
              <w:jc w:val="center"/>
              <w:rPr>
                <w:rFonts w:ascii="ＭＳ 明朝" w:hint="eastAsia"/>
                <w:color w:val="000000"/>
              </w:rPr>
            </w:pPr>
            <w:r w:rsidRPr="00E90589">
              <w:rPr>
                <w:rFonts w:ascii="ＭＳ 明朝" w:hint="eastAsia"/>
                <w:color w:val="000000"/>
                <w:spacing w:val="40"/>
              </w:rPr>
              <w:t>工事概</w:t>
            </w:r>
            <w:r w:rsidRPr="00E90589">
              <w:rPr>
                <w:rFonts w:ascii="ＭＳ 明朝" w:hint="eastAsia"/>
                <w:color w:val="000000"/>
              </w:rPr>
              <w:t>要</w:t>
            </w:r>
          </w:p>
        </w:tc>
        <w:tc>
          <w:tcPr>
            <w:tcW w:w="1071" w:type="dxa"/>
            <w:gridSpan w:val="3"/>
            <w:vAlign w:val="center"/>
          </w:tcPr>
          <w:p w14:paraId="5F20FA7B" w14:textId="77777777" w:rsidR="00895A4E" w:rsidRPr="00E90589" w:rsidRDefault="00522D14" w:rsidP="00522D14">
            <w:pPr>
              <w:wordWrap w:val="0"/>
              <w:jc w:val="center"/>
              <w:rPr>
                <w:rFonts w:ascii="ＭＳ 明朝" w:hint="eastAsia"/>
                <w:color w:val="000000"/>
              </w:rPr>
            </w:pPr>
            <w:r>
              <w:rPr>
                <w:rFonts w:ascii="ＭＳ 明朝" w:hint="eastAsia"/>
                <w:color w:val="000000"/>
              </w:rPr>
              <w:t>箇所</w:t>
            </w:r>
          </w:p>
        </w:tc>
        <w:tc>
          <w:tcPr>
            <w:tcW w:w="6804" w:type="dxa"/>
            <w:gridSpan w:val="16"/>
            <w:vAlign w:val="center"/>
          </w:tcPr>
          <w:p w14:paraId="0F36393F" w14:textId="77777777" w:rsidR="00895A4E" w:rsidRPr="00E90589" w:rsidRDefault="00522D14" w:rsidP="00273326">
            <w:pPr>
              <w:wordWrap w:val="0"/>
              <w:rPr>
                <w:rFonts w:ascii="ＭＳ 明朝" w:hint="eastAsia"/>
                <w:color w:val="000000"/>
              </w:rPr>
            </w:pPr>
            <w:r w:rsidRPr="00E90589">
              <w:rPr>
                <w:rFonts w:ascii="ＭＳ 明朝" w:hint="eastAsia"/>
                <w:color w:val="000000"/>
              </w:rPr>
              <w:t>玄関・トイレ・浴室・廊下・台所・居室・その他（　　　）</w:t>
            </w:r>
          </w:p>
        </w:tc>
      </w:tr>
      <w:tr w:rsidR="00273326" w:rsidRPr="001C25D2" w14:paraId="2EC812B4" w14:textId="77777777" w:rsidTr="00273326">
        <w:tblPrEx>
          <w:tblCellMar>
            <w:top w:w="0" w:type="dxa"/>
            <w:bottom w:w="0" w:type="dxa"/>
          </w:tblCellMar>
        </w:tblPrEx>
        <w:trPr>
          <w:cantSplit/>
          <w:trHeight w:val="420"/>
        </w:trPr>
        <w:tc>
          <w:tcPr>
            <w:tcW w:w="630" w:type="dxa"/>
            <w:gridSpan w:val="2"/>
            <w:vMerge/>
          </w:tcPr>
          <w:p w14:paraId="3DA3E542" w14:textId="77777777" w:rsidR="00273326" w:rsidRPr="00E90589" w:rsidRDefault="00273326">
            <w:pPr>
              <w:wordWrap w:val="0"/>
              <w:rPr>
                <w:rFonts w:ascii="ＭＳ 明朝"/>
                <w:color w:val="000000"/>
              </w:rPr>
            </w:pPr>
          </w:p>
        </w:tc>
        <w:tc>
          <w:tcPr>
            <w:tcW w:w="1071" w:type="dxa"/>
            <w:gridSpan w:val="3"/>
            <w:vAlign w:val="center"/>
          </w:tcPr>
          <w:p w14:paraId="539EE35A" w14:textId="77777777" w:rsidR="00273326" w:rsidRPr="00E90589" w:rsidRDefault="00522D14">
            <w:pPr>
              <w:wordWrap w:val="0"/>
              <w:jc w:val="center"/>
              <w:rPr>
                <w:rFonts w:ascii="ＭＳ 明朝" w:hint="eastAsia"/>
                <w:color w:val="000000"/>
              </w:rPr>
            </w:pPr>
            <w:r>
              <w:rPr>
                <w:rFonts w:ascii="ＭＳ 明朝" w:hint="eastAsia"/>
                <w:color w:val="000000"/>
              </w:rPr>
              <w:t>内容</w:t>
            </w:r>
          </w:p>
        </w:tc>
        <w:tc>
          <w:tcPr>
            <w:tcW w:w="6804" w:type="dxa"/>
            <w:gridSpan w:val="16"/>
            <w:vAlign w:val="center"/>
          </w:tcPr>
          <w:p w14:paraId="1184CD63" w14:textId="77777777" w:rsidR="00273326" w:rsidRPr="00E90589" w:rsidRDefault="00273326">
            <w:pPr>
              <w:wordWrap w:val="0"/>
              <w:rPr>
                <w:rFonts w:ascii="ＭＳ 明朝" w:hint="eastAsia"/>
                <w:color w:val="000000"/>
              </w:rPr>
            </w:pPr>
          </w:p>
        </w:tc>
      </w:tr>
      <w:tr w:rsidR="00895A4E" w:rsidRPr="001C25D2" w14:paraId="07905307" w14:textId="77777777" w:rsidTr="00273326">
        <w:tblPrEx>
          <w:tblCellMar>
            <w:top w:w="0" w:type="dxa"/>
            <w:bottom w:w="0" w:type="dxa"/>
          </w:tblCellMar>
        </w:tblPrEx>
        <w:trPr>
          <w:cantSplit/>
          <w:trHeight w:val="420"/>
        </w:trPr>
        <w:tc>
          <w:tcPr>
            <w:tcW w:w="630" w:type="dxa"/>
            <w:gridSpan w:val="2"/>
            <w:vMerge/>
          </w:tcPr>
          <w:p w14:paraId="4C823EA9" w14:textId="77777777" w:rsidR="00895A4E" w:rsidRPr="00E90589" w:rsidRDefault="00895A4E">
            <w:pPr>
              <w:wordWrap w:val="0"/>
              <w:rPr>
                <w:rFonts w:ascii="ＭＳ 明朝"/>
                <w:color w:val="000000"/>
              </w:rPr>
            </w:pPr>
          </w:p>
        </w:tc>
        <w:tc>
          <w:tcPr>
            <w:tcW w:w="1071" w:type="dxa"/>
            <w:gridSpan w:val="3"/>
            <w:vAlign w:val="center"/>
          </w:tcPr>
          <w:p w14:paraId="3BAAA6DF" w14:textId="77777777" w:rsidR="00895A4E" w:rsidRPr="00E90589" w:rsidRDefault="00273326">
            <w:pPr>
              <w:wordWrap w:val="0"/>
              <w:jc w:val="center"/>
              <w:rPr>
                <w:rFonts w:ascii="ＭＳ 明朝" w:hint="eastAsia"/>
                <w:color w:val="000000"/>
              </w:rPr>
            </w:pPr>
            <w:r w:rsidRPr="00E90589">
              <w:rPr>
                <w:rFonts w:ascii="ＭＳ 明朝" w:hint="eastAsia"/>
                <w:color w:val="000000"/>
              </w:rPr>
              <w:t>施工法</w:t>
            </w:r>
          </w:p>
        </w:tc>
        <w:tc>
          <w:tcPr>
            <w:tcW w:w="6804" w:type="dxa"/>
            <w:gridSpan w:val="16"/>
            <w:vAlign w:val="center"/>
          </w:tcPr>
          <w:p w14:paraId="1CD08BCF" w14:textId="77777777" w:rsidR="00895A4E" w:rsidRPr="00E90589" w:rsidRDefault="00895A4E">
            <w:pPr>
              <w:wordWrap w:val="0"/>
              <w:rPr>
                <w:rFonts w:ascii="ＭＳ 明朝" w:hint="eastAsia"/>
                <w:color w:val="000000"/>
              </w:rPr>
            </w:pPr>
          </w:p>
        </w:tc>
      </w:tr>
      <w:tr w:rsidR="00273326" w:rsidRPr="001C25D2" w14:paraId="4AEB6F9F" w14:textId="77777777" w:rsidTr="004E3FBC">
        <w:tblPrEx>
          <w:tblCellMar>
            <w:top w:w="0" w:type="dxa"/>
            <w:bottom w:w="0" w:type="dxa"/>
          </w:tblCellMar>
        </w:tblPrEx>
        <w:trPr>
          <w:cantSplit/>
          <w:trHeight w:val="487"/>
        </w:trPr>
        <w:tc>
          <w:tcPr>
            <w:tcW w:w="630" w:type="dxa"/>
            <w:gridSpan w:val="2"/>
            <w:vMerge/>
          </w:tcPr>
          <w:p w14:paraId="46CDEA51" w14:textId="77777777" w:rsidR="00273326" w:rsidRPr="00E90589" w:rsidRDefault="00273326">
            <w:pPr>
              <w:wordWrap w:val="0"/>
              <w:rPr>
                <w:rFonts w:ascii="ＭＳ 明朝"/>
                <w:color w:val="000000"/>
              </w:rPr>
            </w:pPr>
          </w:p>
        </w:tc>
        <w:tc>
          <w:tcPr>
            <w:tcW w:w="1071" w:type="dxa"/>
            <w:gridSpan w:val="3"/>
            <w:vAlign w:val="center"/>
          </w:tcPr>
          <w:p w14:paraId="64A2F6CC" w14:textId="77777777" w:rsidR="00273326" w:rsidRPr="00E90589" w:rsidRDefault="00273326">
            <w:pPr>
              <w:wordWrap w:val="0"/>
              <w:jc w:val="center"/>
              <w:rPr>
                <w:rFonts w:ascii="ＭＳ 明朝" w:hint="eastAsia"/>
                <w:color w:val="000000"/>
              </w:rPr>
            </w:pPr>
            <w:r w:rsidRPr="00E90589">
              <w:rPr>
                <w:rFonts w:ascii="ＭＳ 明朝" w:hint="eastAsia"/>
                <w:color w:val="000000"/>
              </w:rPr>
              <w:t>その他</w:t>
            </w:r>
          </w:p>
        </w:tc>
        <w:tc>
          <w:tcPr>
            <w:tcW w:w="6804" w:type="dxa"/>
            <w:gridSpan w:val="16"/>
            <w:vAlign w:val="center"/>
          </w:tcPr>
          <w:p w14:paraId="5AE2D3FD" w14:textId="6B8665DC" w:rsidR="00273326" w:rsidRPr="00D00DC9" w:rsidRDefault="00273326">
            <w:pPr>
              <w:wordWrap w:val="0"/>
              <w:rPr>
                <w:rFonts w:ascii="ＭＳ 明朝" w:eastAsia="DengXian" w:hint="eastAsia"/>
                <w:color w:val="000000"/>
              </w:rPr>
            </w:pPr>
          </w:p>
        </w:tc>
      </w:tr>
      <w:tr w:rsidR="00895A4E" w:rsidRPr="001C25D2" w14:paraId="5B9C0084" w14:textId="77777777">
        <w:tblPrEx>
          <w:tblCellMar>
            <w:top w:w="0" w:type="dxa"/>
            <w:bottom w:w="0" w:type="dxa"/>
          </w:tblCellMar>
        </w:tblPrEx>
        <w:trPr>
          <w:cantSplit/>
          <w:trHeight w:val="420"/>
        </w:trPr>
        <w:tc>
          <w:tcPr>
            <w:tcW w:w="8505" w:type="dxa"/>
            <w:gridSpan w:val="21"/>
            <w:tcBorders>
              <w:bottom w:val="single" w:sz="4" w:space="0" w:color="auto"/>
            </w:tcBorders>
            <w:vAlign w:val="center"/>
          </w:tcPr>
          <w:p w14:paraId="4525F104" w14:textId="77777777" w:rsidR="00895A4E" w:rsidRPr="00E90589" w:rsidRDefault="00895A4E">
            <w:pPr>
              <w:wordWrap w:val="0"/>
              <w:jc w:val="center"/>
              <w:rPr>
                <w:rFonts w:ascii="ＭＳ 明朝" w:hint="eastAsia"/>
                <w:color w:val="000000"/>
              </w:rPr>
            </w:pPr>
            <w:r w:rsidRPr="00E90589">
              <w:rPr>
                <w:rFonts w:ascii="ＭＳ 明朝" w:hint="eastAsia"/>
                <w:color w:val="000000"/>
              </w:rPr>
              <w:t>位置図(模様替</w:t>
            </w:r>
            <w:r w:rsidR="00273326" w:rsidRPr="00E90589">
              <w:rPr>
                <w:rFonts w:ascii="ＭＳ 明朝" w:hint="eastAsia"/>
                <w:color w:val="000000"/>
              </w:rPr>
              <w:t>え</w:t>
            </w:r>
            <w:r w:rsidRPr="00E90589">
              <w:rPr>
                <w:rFonts w:ascii="ＭＳ 明朝" w:hint="eastAsia"/>
                <w:color w:val="000000"/>
              </w:rPr>
              <w:t>等の工事部分は赤で記入のこと。)</w:t>
            </w:r>
          </w:p>
        </w:tc>
      </w:tr>
      <w:tr w:rsidR="00895A4E" w:rsidRPr="001C25D2" w14:paraId="188AD954" w14:textId="77777777">
        <w:tblPrEx>
          <w:tblCellMar>
            <w:top w:w="0" w:type="dxa"/>
            <w:bottom w:w="0" w:type="dxa"/>
          </w:tblCellMar>
        </w:tblPrEx>
        <w:trPr>
          <w:cantSplit/>
          <w:trHeight w:hRule="exact" w:val="397"/>
        </w:trPr>
        <w:tc>
          <w:tcPr>
            <w:tcW w:w="425" w:type="dxa"/>
            <w:tcBorders>
              <w:bottom w:val="dashed" w:sz="4" w:space="0" w:color="auto"/>
              <w:right w:val="dashed" w:sz="4" w:space="0" w:color="auto"/>
            </w:tcBorders>
          </w:tcPr>
          <w:p w14:paraId="0ACCAE89" w14:textId="063AFCAB" w:rsidR="00895A4E" w:rsidRPr="001C25D2" w:rsidRDefault="00895A4E">
            <w:pPr>
              <w:wordWrap w:val="0"/>
              <w:jc w:val="center"/>
              <w:rPr>
                <w:rFonts w:ascii="ＭＳ 明朝" w:hint="eastAsia"/>
                <w:color w:val="FF0000"/>
              </w:rPr>
            </w:pPr>
          </w:p>
        </w:tc>
        <w:tc>
          <w:tcPr>
            <w:tcW w:w="425" w:type="dxa"/>
            <w:gridSpan w:val="2"/>
            <w:tcBorders>
              <w:left w:val="dashed" w:sz="4" w:space="0" w:color="auto"/>
              <w:bottom w:val="dashed" w:sz="4" w:space="0" w:color="auto"/>
              <w:right w:val="dashed" w:sz="4" w:space="0" w:color="auto"/>
            </w:tcBorders>
          </w:tcPr>
          <w:p w14:paraId="6950646E" w14:textId="15CA2004"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4C29C5AC" w14:textId="1EA75DE7" w:rsidR="00895A4E" w:rsidRPr="001C25D2" w:rsidRDefault="00895A4E">
            <w:pPr>
              <w:wordWrap w:val="0"/>
              <w:jc w:val="center"/>
              <w:rPr>
                <w:rFonts w:ascii="ＭＳ 明朝" w:hint="eastAsia"/>
                <w:color w:val="FF0000"/>
              </w:rPr>
            </w:pPr>
          </w:p>
        </w:tc>
        <w:tc>
          <w:tcPr>
            <w:tcW w:w="426" w:type="dxa"/>
            <w:tcBorders>
              <w:left w:val="dashed" w:sz="4" w:space="0" w:color="auto"/>
              <w:bottom w:val="dashed" w:sz="4" w:space="0" w:color="auto"/>
              <w:right w:val="dashed" w:sz="4" w:space="0" w:color="auto"/>
            </w:tcBorders>
          </w:tcPr>
          <w:p w14:paraId="79913F08" w14:textId="0B358120"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542C1728" w14:textId="6F397B21"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3A81401C" w14:textId="589BE1FD"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0B853F34" w14:textId="0AE39A1C" w:rsidR="00895A4E" w:rsidRPr="001C25D2" w:rsidRDefault="00895A4E">
            <w:pPr>
              <w:wordWrap w:val="0"/>
              <w:jc w:val="center"/>
              <w:rPr>
                <w:rFonts w:ascii="ＭＳ 明朝" w:hint="eastAsia"/>
                <w:color w:val="FF0000"/>
              </w:rPr>
            </w:pPr>
          </w:p>
        </w:tc>
        <w:tc>
          <w:tcPr>
            <w:tcW w:w="426" w:type="dxa"/>
            <w:tcBorders>
              <w:left w:val="dashed" w:sz="4" w:space="0" w:color="auto"/>
              <w:bottom w:val="dashed" w:sz="4" w:space="0" w:color="auto"/>
              <w:right w:val="dashed" w:sz="4" w:space="0" w:color="auto"/>
            </w:tcBorders>
          </w:tcPr>
          <w:p w14:paraId="11D656E1" w14:textId="61BC2BA7"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66CFB6ED" w14:textId="133E8D37"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49A97CFC" w14:textId="6B3960AC"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062CB60D" w14:textId="5441612A" w:rsidR="00895A4E" w:rsidRPr="001C25D2" w:rsidRDefault="00895A4E">
            <w:pPr>
              <w:wordWrap w:val="0"/>
              <w:jc w:val="center"/>
              <w:rPr>
                <w:rFonts w:ascii="ＭＳ 明朝" w:hint="eastAsia"/>
                <w:color w:val="FF0000"/>
              </w:rPr>
            </w:pPr>
          </w:p>
        </w:tc>
        <w:tc>
          <w:tcPr>
            <w:tcW w:w="426" w:type="dxa"/>
            <w:tcBorders>
              <w:left w:val="dashed" w:sz="4" w:space="0" w:color="auto"/>
              <w:bottom w:val="dashed" w:sz="4" w:space="0" w:color="auto"/>
              <w:right w:val="dashed" w:sz="4" w:space="0" w:color="auto"/>
            </w:tcBorders>
          </w:tcPr>
          <w:p w14:paraId="7C50D6C7" w14:textId="4DC9DD73"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444C8A20" w14:textId="1F8BB5CB"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475BD4F3" w14:textId="4EA809C5"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29055AA0" w14:textId="7CF14319" w:rsidR="00895A4E" w:rsidRPr="001C25D2" w:rsidRDefault="00895A4E">
            <w:pPr>
              <w:wordWrap w:val="0"/>
              <w:jc w:val="center"/>
              <w:rPr>
                <w:rFonts w:ascii="ＭＳ 明朝" w:hint="eastAsia"/>
                <w:color w:val="FF0000"/>
              </w:rPr>
            </w:pPr>
          </w:p>
        </w:tc>
        <w:tc>
          <w:tcPr>
            <w:tcW w:w="426" w:type="dxa"/>
            <w:tcBorders>
              <w:left w:val="dashed" w:sz="4" w:space="0" w:color="auto"/>
              <w:bottom w:val="dashed" w:sz="4" w:space="0" w:color="auto"/>
              <w:right w:val="dashed" w:sz="4" w:space="0" w:color="auto"/>
            </w:tcBorders>
          </w:tcPr>
          <w:p w14:paraId="4D7278A0" w14:textId="23D9FDFB"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3B8A7D6C" w14:textId="67C8F7DE"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4AFA7645" w14:textId="5CC0B412" w:rsidR="00895A4E" w:rsidRPr="001C25D2" w:rsidRDefault="00895A4E">
            <w:pPr>
              <w:wordWrap w:val="0"/>
              <w:jc w:val="center"/>
              <w:rPr>
                <w:rFonts w:ascii="ＭＳ 明朝" w:hint="eastAsia"/>
                <w:color w:val="FF0000"/>
              </w:rPr>
            </w:pPr>
          </w:p>
        </w:tc>
        <w:tc>
          <w:tcPr>
            <w:tcW w:w="425" w:type="dxa"/>
            <w:tcBorders>
              <w:left w:val="dashed" w:sz="4" w:space="0" w:color="auto"/>
              <w:bottom w:val="dashed" w:sz="4" w:space="0" w:color="auto"/>
              <w:right w:val="dashed" w:sz="4" w:space="0" w:color="auto"/>
            </w:tcBorders>
          </w:tcPr>
          <w:p w14:paraId="05980D56" w14:textId="489D7C91" w:rsidR="00895A4E" w:rsidRPr="001C25D2" w:rsidRDefault="00895A4E">
            <w:pPr>
              <w:wordWrap w:val="0"/>
              <w:jc w:val="center"/>
              <w:rPr>
                <w:rFonts w:ascii="ＭＳ 明朝" w:hint="eastAsia"/>
                <w:color w:val="FF0000"/>
              </w:rPr>
            </w:pPr>
          </w:p>
        </w:tc>
        <w:tc>
          <w:tcPr>
            <w:tcW w:w="426" w:type="dxa"/>
            <w:tcBorders>
              <w:left w:val="dashed" w:sz="4" w:space="0" w:color="auto"/>
              <w:bottom w:val="dashed" w:sz="4" w:space="0" w:color="auto"/>
            </w:tcBorders>
          </w:tcPr>
          <w:p w14:paraId="35444EAB" w14:textId="1DFE8769" w:rsidR="00895A4E" w:rsidRPr="001C25D2" w:rsidRDefault="00895A4E">
            <w:pPr>
              <w:wordWrap w:val="0"/>
              <w:jc w:val="center"/>
              <w:rPr>
                <w:rFonts w:ascii="ＭＳ 明朝" w:hint="eastAsia"/>
                <w:color w:val="FF0000"/>
              </w:rPr>
            </w:pPr>
          </w:p>
        </w:tc>
      </w:tr>
      <w:tr w:rsidR="00895A4E" w:rsidRPr="001C25D2" w14:paraId="6C567D06"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21C031E0" w14:textId="33A60959" w:rsidR="00895A4E" w:rsidRPr="001C25D2" w:rsidRDefault="00895A4E">
            <w:pPr>
              <w:wordWrap w:val="0"/>
              <w:jc w:val="center"/>
              <w:rPr>
                <w:rFonts w:ascii="ＭＳ 明朝" w:hint="eastAsia"/>
                <w:color w:val="FF0000"/>
              </w:rPr>
            </w:pPr>
          </w:p>
        </w:tc>
        <w:tc>
          <w:tcPr>
            <w:tcW w:w="425" w:type="dxa"/>
            <w:gridSpan w:val="2"/>
            <w:tcBorders>
              <w:top w:val="dashed" w:sz="4" w:space="0" w:color="auto"/>
              <w:left w:val="dashed" w:sz="4" w:space="0" w:color="auto"/>
              <w:bottom w:val="dashed" w:sz="4" w:space="0" w:color="auto"/>
              <w:right w:val="dashed" w:sz="4" w:space="0" w:color="auto"/>
            </w:tcBorders>
          </w:tcPr>
          <w:p w14:paraId="6546275A" w14:textId="29015852"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4F60A4C0" w14:textId="6C2A2CB0" w:rsidR="00895A4E" w:rsidRPr="001C25D2" w:rsidRDefault="00895A4E">
            <w:pPr>
              <w:wordWrap w:val="0"/>
              <w:jc w:val="center"/>
              <w:rPr>
                <w:rFonts w:ascii="ＭＳ 明朝" w:hint="eastAsia"/>
                <w:color w:val="FF0000"/>
              </w:rPr>
            </w:pPr>
          </w:p>
        </w:tc>
        <w:tc>
          <w:tcPr>
            <w:tcW w:w="426" w:type="dxa"/>
            <w:tcBorders>
              <w:top w:val="dashed" w:sz="4" w:space="0" w:color="auto"/>
              <w:left w:val="dashed" w:sz="4" w:space="0" w:color="auto"/>
              <w:bottom w:val="dashed" w:sz="4" w:space="0" w:color="auto"/>
              <w:right w:val="dashed" w:sz="4" w:space="0" w:color="auto"/>
            </w:tcBorders>
          </w:tcPr>
          <w:p w14:paraId="499D39A8" w14:textId="68B112C6"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2FB9CF0E" w14:textId="754EBCE2"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06490A94" w14:textId="0B05B71E"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3B2795F9" w14:textId="147C98FC" w:rsidR="00895A4E" w:rsidRPr="001C25D2" w:rsidRDefault="00895A4E">
            <w:pPr>
              <w:wordWrap w:val="0"/>
              <w:jc w:val="center"/>
              <w:rPr>
                <w:rFonts w:ascii="ＭＳ 明朝" w:hint="eastAsia"/>
                <w:color w:val="FF0000"/>
              </w:rPr>
            </w:pPr>
          </w:p>
        </w:tc>
        <w:tc>
          <w:tcPr>
            <w:tcW w:w="426" w:type="dxa"/>
            <w:tcBorders>
              <w:top w:val="dashed" w:sz="4" w:space="0" w:color="auto"/>
              <w:left w:val="dashed" w:sz="4" w:space="0" w:color="auto"/>
              <w:bottom w:val="dashed" w:sz="4" w:space="0" w:color="auto"/>
              <w:right w:val="dashed" w:sz="4" w:space="0" w:color="auto"/>
            </w:tcBorders>
          </w:tcPr>
          <w:p w14:paraId="78B152DC" w14:textId="29253C07"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45C4C738" w14:textId="4E9AF13B"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291B8E94" w14:textId="56031073"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21399870" w14:textId="512365BE" w:rsidR="00895A4E" w:rsidRPr="001C25D2" w:rsidRDefault="00895A4E">
            <w:pPr>
              <w:wordWrap w:val="0"/>
              <w:jc w:val="center"/>
              <w:rPr>
                <w:rFonts w:ascii="ＭＳ 明朝" w:hint="eastAsia"/>
                <w:color w:val="FF0000"/>
              </w:rPr>
            </w:pPr>
          </w:p>
        </w:tc>
        <w:tc>
          <w:tcPr>
            <w:tcW w:w="426" w:type="dxa"/>
            <w:tcBorders>
              <w:top w:val="dashed" w:sz="4" w:space="0" w:color="auto"/>
              <w:left w:val="dashed" w:sz="4" w:space="0" w:color="auto"/>
              <w:bottom w:val="dashed" w:sz="4" w:space="0" w:color="auto"/>
              <w:right w:val="dashed" w:sz="4" w:space="0" w:color="auto"/>
            </w:tcBorders>
          </w:tcPr>
          <w:p w14:paraId="3999BDE8" w14:textId="7E9910B8"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5A17301E" w14:textId="3DF517A6"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469DC9A3" w14:textId="33BEE8C8"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2E4D4AC8" w14:textId="5EC12BEC" w:rsidR="00895A4E" w:rsidRPr="001C25D2" w:rsidRDefault="00895A4E">
            <w:pPr>
              <w:wordWrap w:val="0"/>
              <w:jc w:val="center"/>
              <w:rPr>
                <w:rFonts w:ascii="ＭＳ 明朝" w:hint="eastAsia"/>
                <w:color w:val="FF0000"/>
              </w:rPr>
            </w:pPr>
          </w:p>
        </w:tc>
        <w:tc>
          <w:tcPr>
            <w:tcW w:w="426" w:type="dxa"/>
            <w:tcBorders>
              <w:top w:val="dashed" w:sz="4" w:space="0" w:color="auto"/>
              <w:left w:val="dashed" w:sz="4" w:space="0" w:color="auto"/>
              <w:bottom w:val="dashed" w:sz="4" w:space="0" w:color="auto"/>
              <w:right w:val="dashed" w:sz="4" w:space="0" w:color="auto"/>
            </w:tcBorders>
          </w:tcPr>
          <w:p w14:paraId="663AA8F4" w14:textId="438EF7B1"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737091B9" w14:textId="40742A7E"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4093546D" w14:textId="233196D5" w:rsidR="00895A4E" w:rsidRPr="001C25D2" w:rsidRDefault="00895A4E">
            <w:pPr>
              <w:wordWrap w:val="0"/>
              <w:jc w:val="center"/>
              <w:rPr>
                <w:rFonts w:ascii="ＭＳ 明朝" w:hint="eastAsia"/>
                <w:color w:val="FF0000"/>
              </w:rPr>
            </w:pPr>
          </w:p>
        </w:tc>
        <w:tc>
          <w:tcPr>
            <w:tcW w:w="425" w:type="dxa"/>
            <w:tcBorders>
              <w:top w:val="dashed" w:sz="4" w:space="0" w:color="auto"/>
              <w:left w:val="dashed" w:sz="4" w:space="0" w:color="auto"/>
              <w:bottom w:val="dashed" w:sz="4" w:space="0" w:color="auto"/>
              <w:right w:val="dashed" w:sz="4" w:space="0" w:color="auto"/>
            </w:tcBorders>
          </w:tcPr>
          <w:p w14:paraId="6F1ABAED" w14:textId="1C5926C8" w:rsidR="00895A4E" w:rsidRPr="001C25D2" w:rsidRDefault="00895A4E">
            <w:pPr>
              <w:wordWrap w:val="0"/>
              <w:jc w:val="center"/>
              <w:rPr>
                <w:rFonts w:ascii="ＭＳ 明朝" w:hint="eastAsia"/>
                <w:color w:val="FF0000"/>
              </w:rPr>
            </w:pPr>
          </w:p>
        </w:tc>
        <w:tc>
          <w:tcPr>
            <w:tcW w:w="426" w:type="dxa"/>
            <w:tcBorders>
              <w:top w:val="dashed" w:sz="4" w:space="0" w:color="auto"/>
              <w:left w:val="dashed" w:sz="4" w:space="0" w:color="auto"/>
              <w:bottom w:val="dashed" w:sz="4" w:space="0" w:color="auto"/>
            </w:tcBorders>
          </w:tcPr>
          <w:p w14:paraId="6F82146D" w14:textId="1FFBDCFA" w:rsidR="00895A4E" w:rsidRPr="001C25D2" w:rsidRDefault="00895A4E">
            <w:pPr>
              <w:wordWrap w:val="0"/>
              <w:jc w:val="center"/>
              <w:rPr>
                <w:rFonts w:ascii="ＭＳ 明朝" w:hint="eastAsia"/>
                <w:color w:val="FF0000"/>
              </w:rPr>
            </w:pPr>
          </w:p>
        </w:tc>
      </w:tr>
      <w:tr w:rsidR="00895A4E" w:rsidRPr="00004903" w14:paraId="2B2B6049"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4D0750E1" w14:textId="60DD6F9E"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2CB6B1C3" w14:textId="1A30E567"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7CE6080" w14:textId="1CA25202"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3590676" w14:textId="1D067AD0"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959AF5D" w14:textId="2EC6D5D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0A95C1A" w14:textId="509993C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C3F18B4" w14:textId="14F9DCD5"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2BA38144" w14:textId="441FD9F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AA2D94E" w14:textId="23AD22E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47769BE" w14:textId="4198F2F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42060C9" w14:textId="59A59D86"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292DD2CB" w14:textId="1ACD864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DFC6C11" w14:textId="723FF60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7CABC77" w14:textId="67A64F60"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7ACF778" w14:textId="045C6549"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19EB96B" w14:textId="5163FFE2"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13C1D69" w14:textId="2B615E1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A40E8F5" w14:textId="4AF81C4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735F877" w14:textId="2CA82DF7"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5C89BD2D" w14:textId="03C160B8" w:rsidR="00895A4E" w:rsidRPr="00004903" w:rsidRDefault="00895A4E">
            <w:pPr>
              <w:wordWrap w:val="0"/>
              <w:jc w:val="center"/>
              <w:rPr>
                <w:rFonts w:ascii="ＭＳ 明朝" w:hint="eastAsia"/>
              </w:rPr>
            </w:pPr>
          </w:p>
        </w:tc>
      </w:tr>
      <w:tr w:rsidR="00895A4E" w:rsidRPr="00004903" w14:paraId="1CFE861D"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3A198A71" w14:textId="126265F2"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00E0D431" w14:textId="0D51B390"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C3905AF" w14:textId="390B9B4D"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29BF905" w14:textId="4507030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4AD1014" w14:textId="108E7AB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E4EB23F" w14:textId="73F81D7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C18F2C8" w14:textId="600326E6"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0426989C" w14:textId="7ADBDEE6"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7B943C1" w14:textId="46670FF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9692DF5" w14:textId="69824A3E"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31510F4" w14:textId="35C88AD1"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6A3851B5" w14:textId="3B4A8B2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DA36A45" w14:textId="33E6E0C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130808E" w14:textId="3523A7BD"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CC096DC" w14:textId="6B9102C1"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13685682" w14:textId="62517F6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4CB71E0" w14:textId="3D5E362F"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BDC5E24" w14:textId="4A15B219"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01454A8" w14:textId="3D2B8838"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6700991B" w14:textId="2A0FDA04" w:rsidR="00895A4E" w:rsidRPr="00004903" w:rsidRDefault="00895A4E">
            <w:pPr>
              <w:wordWrap w:val="0"/>
              <w:jc w:val="center"/>
              <w:rPr>
                <w:rFonts w:ascii="ＭＳ 明朝" w:hint="eastAsia"/>
              </w:rPr>
            </w:pPr>
          </w:p>
        </w:tc>
      </w:tr>
      <w:tr w:rsidR="00895A4E" w:rsidRPr="00004903" w14:paraId="51F5F561"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6B6BD030" w14:textId="22BD0581"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221EB07C" w14:textId="0EFD33E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E654005" w14:textId="7D465A25"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5D55B16B" w14:textId="24CA3B0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B843927" w14:textId="32DB5EA2"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A915A7E" w14:textId="2400196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5497F00" w14:textId="44E86F3C"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3F99D3B4" w14:textId="0D1049B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B5B7CC8" w14:textId="31405BD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FCEB6B5" w14:textId="2A80FB9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844247B" w14:textId="36A9C896"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79385DA5" w14:textId="43628C36"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26D706A" w14:textId="32B420FE"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B7E5485" w14:textId="0B3CB33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87D4D21" w14:textId="4E6EC9B3"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7A04E186" w14:textId="4EF6001A"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84CB94F" w14:textId="5EADDCA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26DC745" w14:textId="6341643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882650D" w14:textId="2EE35BB1"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6D6B8C65" w14:textId="63EDA517" w:rsidR="00895A4E" w:rsidRPr="00004903" w:rsidRDefault="00895A4E">
            <w:pPr>
              <w:wordWrap w:val="0"/>
              <w:jc w:val="center"/>
              <w:rPr>
                <w:rFonts w:ascii="ＭＳ 明朝" w:hint="eastAsia"/>
              </w:rPr>
            </w:pPr>
          </w:p>
        </w:tc>
      </w:tr>
      <w:tr w:rsidR="00895A4E" w:rsidRPr="00004903" w14:paraId="13037771"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63D35949" w14:textId="444D6804"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3E153790" w14:textId="60E4CB0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F015452" w14:textId="47BE0C25"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010CB2CC" w14:textId="6F8E78D2"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F33E9E4" w14:textId="3723B2C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5A0A8FE" w14:textId="27CB23A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F80036B" w14:textId="79CF7BBE"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D101655" w14:textId="52CF67D7"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D359B62" w14:textId="66046CD0"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C96FD02" w14:textId="509101F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774F9B0" w14:textId="3B3738F6"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7D9BA51B" w14:textId="2CC5CC3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71A0AA6" w14:textId="5DF5763C"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D17564D" w14:textId="5C91BC66"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3569334" w14:textId="575B1717"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B59F374" w14:textId="2F39CC30"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4DD8082" w14:textId="44EC104A"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097CD1F" w14:textId="659FF7A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AA50C8E" w14:textId="45CD075B"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58DF8BCF" w14:textId="4888DE82" w:rsidR="00895A4E" w:rsidRPr="00004903" w:rsidRDefault="00895A4E">
            <w:pPr>
              <w:wordWrap w:val="0"/>
              <w:jc w:val="center"/>
              <w:rPr>
                <w:rFonts w:ascii="ＭＳ 明朝" w:hint="eastAsia"/>
              </w:rPr>
            </w:pPr>
          </w:p>
        </w:tc>
      </w:tr>
      <w:tr w:rsidR="00895A4E" w:rsidRPr="00004903" w14:paraId="1B50246E"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0709EB78" w14:textId="6292C942"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229AFDAA" w14:textId="4CD6AC0A"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F021689" w14:textId="3D965F66"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7E274CF3" w14:textId="41E3072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4BFF58C" w14:textId="5875FFCC"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33BCBA9" w14:textId="068C892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800D707" w14:textId="100E101B"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53461011" w14:textId="25502E5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1E34500" w14:textId="645ED64D"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6DAEF42" w14:textId="01563C9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819A425" w14:textId="72033D5E"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6ABB123B" w14:textId="640D6C5E"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5B745C4" w14:textId="408FB487"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2FC2C00" w14:textId="2A34A44C"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F30AD88" w14:textId="2E4F1064"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297DF05C" w14:textId="4A25FC5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F7ABB82" w14:textId="79F1BE7F"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2784C03" w14:textId="2F87707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C08C423" w14:textId="4CBDFC5E"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575963A2" w14:textId="689C3C30" w:rsidR="00895A4E" w:rsidRPr="00004903" w:rsidRDefault="00895A4E">
            <w:pPr>
              <w:wordWrap w:val="0"/>
              <w:jc w:val="center"/>
              <w:rPr>
                <w:rFonts w:ascii="ＭＳ 明朝" w:hint="eastAsia"/>
              </w:rPr>
            </w:pPr>
          </w:p>
        </w:tc>
      </w:tr>
      <w:tr w:rsidR="00895A4E" w:rsidRPr="00004903" w14:paraId="30A3E789"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6C925CFC" w14:textId="5C5CA3CF"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46062542" w14:textId="32D6252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4D03C99" w14:textId="42758E05"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73B1C1CD" w14:textId="1F19F916"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564B802" w14:textId="13BEF06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3F3D2D0" w14:textId="12D5162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BEB1DE0" w14:textId="2FF2DB55"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5E5E993" w14:textId="1FEF072C"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03E8605" w14:textId="66ECA7D2"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9A82A96" w14:textId="7A42921F"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3767BE1" w14:textId="74A50876"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537B5A34" w14:textId="6190374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E405335" w14:textId="2B6BCC7A"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4C4FBAF" w14:textId="1260ECDE"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3F843D6" w14:textId="0F42D7E4"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764F4BB8" w14:textId="2C31D847"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B18D006" w14:textId="394F2456"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1F14B85" w14:textId="7EF5DDE9"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0EB2941" w14:textId="0E2A11B4"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589A405C" w14:textId="343FC9B6" w:rsidR="00895A4E" w:rsidRPr="00004903" w:rsidRDefault="00895A4E">
            <w:pPr>
              <w:wordWrap w:val="0"/>
              <w:jc w:val="center"/>
              <w:rPr>
                <w:rFonts w:ascii="ＭＳ 明朝" w:hint="eastAsia"/>
              </w:rPr>
            </w:pPr>
          </w:p>
        </w:tc>
      </w:tr>
      <w:tr w:rsidR="00895A4E" w:rsidRPr="00004903" w14:paraId="4D8A6BBB"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1AF6371B" w14:textId="7566CFED"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72ACD375" w14:textId="0D970350"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B3928BC" w14:textId="76895537"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0ADCB09B" w14:textId="47CF4B52"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F6FEAF9" w14:textId="32B0E85F"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39622EF" w14:textId="3353D8CC"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1C6E173" w14:textId="1DE69E4E"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5C3BC36" w14:textId="752EC27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1184FBF" w14:textId="7256560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CB7FAA0" w14:textId="2173CB98"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916945B" w14:textId="7A97826F"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5246504B" w14:textId="5A8D523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E833EAF" w14:textId="378A954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C08BFED" w14:textId="73FFCDE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6B7C6C8" w14:textId="5116D540"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351BEC6" w14:textId="7C653107"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2107CC9" w14:textId="2CE8DCA3"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D8FF01B" w14:textId="37680732"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5FB016A" w14:textId="03538D80"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197235E6" w14:textId="69051716" w:rsidR="00895A4E" w:rsidRPr="00004903" w:rsidRDefault="00895A4E">
            <w:pPr>
              <w:wordWrap w:val="0"/>
              <w:jc w:val="center"/>
              <w:rPr>
                <w:rFonts w:ascii="ＭＳ 明朝" w:hint="eastAsia"/>
              </w:rPr>
            </w:pPr>
          </w:p>
        </w:tc>
      </w:tr>
      <w:tr w:rsidR="00895A4E" w:rsidRPr="00004903" w14:paraId="4CB51B0D" w14:textId="77777777">
        <w:tblPrEx>
          <w:tblCellMar>
            <w:top w:w="0" w:type="dxa"/>
            <w:bottom w:w="0" w:type="dxa"/>
          </w:tblCellMar>
        </w:tblPrEx>
        <w:trPr>
          <w:cantSplit/>
          <w:trHeight w:hRule="exact" w:val="397"/>
        </w:trPr>
        <w:tc>
          <w:tcPr>
            <w:tcW w:w="425" w:type="dxa"/>
            <w:tcBorders>
              <w:top w:val="dashed" w:sz="4" w:space="0" w:color="auto"/>
              <w:bottom w:val="dashed" w:sz="4" w:space="0" w:color="auto"/>
              <w:right w:val="dashed" w:sz="4" w:space="0" w:color="auto"/>
            </w:tcBorders>
          </w:tcPr>
          <w:p w14:paraId="5253C118" w14:textId="7137A1B8"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72239F97" w14:textId="38DC29AD"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BAE56F2" w14:textId="407A8F67"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A4A5BC1" w14:textId="3386410E"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1AECCCA" w14:textId="495741DB"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9F31469" w14:textId="43525A19"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D62CE60" w14:textId="04476DF7"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2293DE44" w14:textId="1DA955A5"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DC2A2AF" w14:textId="29A442F4"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EE7CE18" w14:textId="3C8DDEAC"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DDA433D" w14:textId="0A56BC99"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295250CE" w14:textId="427E823A"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5F2B9EA" w14:textId="2FD2BBE1"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BD31FFF" w14:textId="799A4EEC"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D7F593F" w14:textId="2E0464C3"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298F9709" w14:textId="652DEDB0"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04A2033F" w14:textId="3CB0C979"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6634C98" w14:textId="4D39C7BF" w:rsidR="00895A4E" w:rsidRPr="00004903" w:rsidRDefault="00895A4E">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A7E52B6" w14:textId="359C6E21" w:rsidR="00895A4E" w:rsidRPr="00004903" w:rsidRDefault="00895A4E">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1B37F4C0" w14:textId="0443BC53" w:rsidR="00895A4E" w:rsidRPr="00004903" w:rsidRDefault="00895A4E">
            <w:pPr>
              <w:wordWrap w:val="0"/>
              <w:jc w:val="center"/>
              <w:rPr>
                <w:rFonts w:ascii="ＭＳ 明朝" w:hint="eastAsia"/>
              </w:rPr>
            </w:pPr>
          </w:p>
        </w:tc>
      </w:tr>
      <w:tr w:rsidR="00895A4E" w:rsidRPr="00004903" w14:paraId="36334F56" w14:textId="77777777" w:rsidTr="00273326">
        <w:tblPrEx>
          <w:tblCellMar>
            <w:top w:w="0" w:type="dxa"/>
            <w:bottom w:w="0" w:type="dxa"/>
          </w:tblCellMar>
        </w:tblPrEx>
        <w:trPr>
          <w:cantSplit/>
          <w:trHeight w:val="344"/>
        </w:trPr>
        <w:tc>
          <w:tcPr>
            <w:tcW w:w="425" w:type="dxa"/>
            <w:tcBorders>
              <w:top w:val="dashed" w:sz="4" w:space="0" w:color="auto"/>
              <w:bottom w:val="dashed" w:sz="4" w:space="0" w:color="auto"/>
              <w:right w:val="dashed" w:sz="4" w:space="0" w:color="auto"/>
            </w:tcBorders>
          </w:tcPr>
          <w:p w14:paraId="5ADBAF7E" w14:textId="57B74201" w:rsidR="00895A4E" w:rsidRPr="00004903" w:rsidRDefault="00895A4E" w:rsidP="00273326">
            <w:pPr>
              <w:wordWrap w:val="0"/>
              <w:jc w:val="center"/>
              <w:rPr>
                <w:rFonts w:ascii="ＭＳ 明朝" w:hint="eastAsia"/>
              </w:rPr>
            </w:pPr>
          </w:p>
        </w:tc>
        <w:tc>
          <w:tcPr>
            <w:tcW w:w="425" w:type="dxa"/>
            <w:gridSpan w:val="2"/>
            <w:tcBorders>
              <w:top w:val="dashed" w:sz="4" w:space="0" w:color="auto"/>
              <w:left w:val="dashed" w:sz="4" w:space="0" w:color="auto"/>
              <w:bottom w:val="dashed" w:sz="4" w:space="0" w:color="auto"/>
              <w:right w:val="dashed" w:sz="4" w:space="0" w:color="auto"/>
            </w:tcBorders>
          </w:tcPr>
          <w:p w14:paraId="38E85296" w14:textId="55EBF232"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3B507DA" w14:textId="515F73D7" w:rsidR="00895A4E" w:rsidRPr="00004903" w:rsidRDefault="00895A4E" w:rsidP="00273326">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12FB1B5A" w14:textId="69112258" w:rsidR="00895A4E" w:rsidRPr="00004903" w:rsidRDefault="00895A4E" w:rsidP="00273326">
            <w:pPr>
              <w:wordWrap w:val="0"/>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655076A" w14:textId="46FCBDFB"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470A3E6E" w14:textId="0F1C2D26"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F09E264" w14:textId="3B56E1AB" w:rsidR="00895A4E" w:rsidRPr="00004903" w:rsidRDefault="00895A4E" w:rsidP="00273326">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693F0DC3" w14:textId="6754CD5A"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2FFE05C" w14:textId="53B87B08"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D4F0031" w14:textId="35D55206"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AC71850" w14:textId="6CD80218" w:rsidR="00895A4E" w:rsidRPr="00004903" w:rsidRDefault="00895A4E" w:rsidP="00273326">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42FC9DF6" w14:textId="7DC0E9D8"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7044CB98" w14:textId="3651DE10"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1A436F45" w14:textId="295ED659"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28107705" w14:textId="00571F77" w:rsidR="00895A4E" w:rsidRPr="00004903" w:rsidRDefault="00895A4E" w:rsidP="00273326">
            <w:pPr>
              <w:wordWrap w:val="0"/>
              <w:jc w:val="center"/>
              <w:rPr>
                <w:rFonts w:ascii="ＭＳ 明朝" w:hint="eastAsia"/>
              </w:rPr>
            </w:pPr>
          </w:p>
        </w:tc>
        <w:tc>
          <w:tcPr>
            <w:tcW w:w="426" w:type="dxa"/>
            <w:tcBorders>
              <w:top w:val="dashed" w:sz="4" w:space="0" w:color="auto"/>
              <w:left w:val="dashed" w:sz="4" w:space="0" w:color="auto"/>
              <w:bottom w:val="dashed" w:sz="4" w:space="0" w:color="auto"/>
              <w:right w:val="dashed" w:sz="4" w:space="0" w:color="auto"/>
            </w:tcBorders>
          </w:tcPr>
          <w:p w14:paraId="1AB2C333" w14:textId="460D1E7B"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56F740D6" w14:textId="3F94AF12"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667F2C41" w14:textId="15D24B05" w:rsidR="00895A4E" w:rsidRPr="00004903" w:rsidRDefault="00895A4E" w:rsidP="00273326">
            <w:pPr>
              <w:wordWrap w:val="0"/>
              <w:jc w:val="center"/>
              <w:rPr>
                <w:rFonts w:ascii="ＭＳ 明朝" w:hint="eastAsia"/>
              </w:rPr>
            </w:pPr>
          </w:p>
        </w:tc>
        <w:tc>
          <w:tcPr>
            <w:tcW w:w="425" w:type="dxa"/>
            <w:tcBorders>
              <w:top w:val="dashed" w:sz="4" w:space="0" w:color="auto"/>
              <w:left w:val="dashed" w:sz="4" w:space="0" w:color="auto"/>
              <w:bottom w:val="dashed" w:sz="4" w:space="0" w:color="auto"/>
              <w:right w:val="dashed" w:sz="4" w:space="0" w:color="auto"/>
            </w:tcBorders>
          </w:tcPr>
          <w:p w14:paraId="37D1A3A3" w14:textId="120646AE" w:rsidR="00895A4E" w:rsidRPr="00004903" w:rsidRDefault="00895A4E" w:rsidP="00273326">
            <w:pPr>
              <w:wordWrap w:val="0"/>
              <w:jc w:val="center"/>
              <w:rPr>
                <w:rFonts w:ascii="ＭＳ 明朝" w:hint="eastAsia"/>
              </w:rPr>
            </w:pPr>
          </w:p>
        </w:tc>
        <w:tc>
          <w:tcPr>
            <w:tcW w:w="426" w:type="dxa"/>
            <w:tcBorders>
              <w:top w:val="dashed" w:sz="4" w:space="0" w:color="auto"/>
              <w:left w:val="dashed" w:sz="4" w:space="0" w:color="auto"/>
              <w:bottom w:val="dashed" w:sz="4" w:space="0" w:color="auto"/>
            </w:tcBorders>
          </w:tcPr>
          <w:p w14:paraId="007F7EE2" w14:textId="7E4401CE" w:rsidR="00895A4E" w:rsidRPr="00004903" w:rsidRDefault="00895A4E" w:rsidP="00273326">
            <w:pPr>
              <w:wordWrap w:val="0"/>
              <w:jc w:val="center"/>
              <w:rPr>
                <w:rFonts w:ascii="ＭＳ 明朝" w:hint="eastAsia"/>
              </w:rPr>
            </w:pPr>
          </w:p>
        </w:tc>
      </w:tr>
      <w:tr w:rsidR="00895A4E" w:rsidRPr="00004903" w14:paraId="7FB8E27D" w14:textId="77777777">
        <w:tblPrEx>
          <w:tblCellMar>
            <w:top w:w="0" w:type="dxa"/>
            <w:bottom w:w="0" w:type="dxa"/>
          </w:tblCellMar>
        </w:tblPrEx>
        <w:trPr>
          <w:cantSplit/>
          <w:trHeight w:hRule="exact" w:val="397"/>
        </w:trPr>
        <w:tc>
          <w:tcPr>
            <w:tcW w:w="425" w:type="dxa"/>
            <w:tcBorders>
              <w:top w:val="dashed" w:sz="4" w:space="0" w:color="auto"/>
              <w:right w:val="dashed" w:sz="4" w:space="0" w:color="auto"/>
            </w:tcBorders>
          </w:tcPr>
          <w:p w14:paraId="697768AA" w14:textId="4FF6921A" w:rsidR="00895A4E" w:rsidRPr="00004903" w:rsidRDefault="00895A4E">
            <w:pPr>
              <w:wordWrap w:val="0"/>
              <w:jc w:val="center"/>
              <w:rPr>
                <w:rFonts w:ascii="ＭＳ 明朝" w:hint="eastAsia"/>
              </w:rPr>
            </w:pPr>
          </w:p>
        </w:tc>
        <w:tc>
          <w:tcPr>
            <w:tcW w:w="425" w:type="dxa"/>
            <w:gridSpan w:val="2"/>
            <w:tcBorders>
              <w:top w:val="dashed" w:sz="4" w:space="0" w:color="auto"/>
              <w:left w:val="dashed" w:sz="4" w:space="0" w:color="auto"/>
              <w:right w:val="dashed" w:sz="4" w:space="0" w:color="auto"/>
            </w:tcBorders>
          </w:tcPr>
          <w:p w14:paraId="24F71F92" w14:textId="4A3AE1D5"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3782E767" w14:textId="5BC907BE" w:rsidR="00895A4E" w:rsidRPr="00004903" w:rsidRDefault="00895A4E">
            <w:pPr>
              <w:wordWrap w:val="0"/>
              <w:jc w:val="center"/>
              <w:rPr>
                <w:rFonts w:ascii="ＭＳ 明朝" w:hint="eastAsia"/>
              </w:rPr>
            </w:pPr>
          </w:p>
        </w:tc>
        <w:tc>
          <w:tcPr>
            <w:tcW w:w="426" w:type="dxa"/>
            <w:tcBorders>
              <w:top w:val="dashed" w:sz="4" w:space="0" w:color="auto"/>
              <w:left w:val="dashed" w:sz="4" w:space="0" w:color="auto"/>
              <w:right w:val="dashed" w:sz="4" w:space="0" w:color="auto"/>
            </w:tcBorders>
          </w:tcPr>
          <w:p w14:paraId="33F41935" w14:textId="6549D04D"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3677E856" w14:textId="0F41AB00"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3118FC2A" w14:textId="185EFDF7"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268EB7B1" w14:textId="657D70D8" w:rsidR="00895A4E" w:rsidRPr="00004903" w:rsidRDefault="00895A4E">
            <w:pPr>
              <w:wordWrap w:val="0"/>
              <w:jc w:val="center"/>
              <w:rPr>
                <w:rFonts w:ascii="ＭＳ 明朝" w:hint="eastAsia"/>
              </w:rPr>
            </w:pPr>
          </w:p>
        </w:tc>
        <w:tc>
          <w:tcPr>
            <w:tcW w:w="426" w:type="dxa"/>
            <w:tcBorders>
              <w:top w:val="dashed" w:sz="4" w:space="0" w:color="auto"/>
              <w:left w:val="dashed" w:sz="4" w:space="0" w:color="auto"/>
              <w:right w:val="dashed" w:sz="4" w:space="0" w:color="auto"/>
            </w:tcBorders>
          </w:tcPr>
          <w:p w14:paraId="4C29D25F" w14:textId="2631F47F"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7B7874E1" w14:textId="54D5B948"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5728CAEE" w14:textId="1D6F607F"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52FDFB94" w14:textId="320C503F" w:rsidR="00895A4E" w:rsidRPr="00004903" w:rsidRDefault="00895A4E">
            <w:pPr>
              <w:wordWrap w:val="0"/>
              <w:jc w:val="center"/>
              <w:rPr>
                <w:rFonts w:ascii="ＭＳ 明朝" w:hint="eastAsia"/>
              </w:rPr>
            </w:pPr>
          </w:p>
        </w:tc>
        <w:tc>
          <w:tcPr>
            <w:tcW w:w="426" w:type="dxa"/>
            <w:tcBorders>
              <w:top w:val="dashed" w:sz="4" w:space="0" w:color="auto"/>
              <w:left w:val="dashed" w:sz="4" w:space="0" w:color="auto"/>
              <w:right w:val="dashed" w:sz="4" w:space="0" w:color="auto"/>
            </w:tcBorders>
          </w:tcPr>
          <w:p w14:paraId="74A944EA" w14:textId="6195272A"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1CC5B148" w14:textId="49551F0E"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672EDCC3" w14:textId="42D6E67D"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0BD81B3B" w14:textId="38DE4A58" w:rsidR="00895A4E" w:rsidRPr="00004903" w:rsidRDefault="00895A4E">
            <w:pPr>
              <w:wordWrap w:val="0"/>
              <w:jc w:val="center"/>
              <w:rPr>
                <w:rFonts w:ascii="ＭＳ 明朝" w:hint="eastAsia"/>
              </w:rPr>
            </w:pPr>
          </w:p>
        </w:tc>
        <w:tc>
          <w:tcPr>
            <w:tcW w:w="426" w:type="dxa"/>
            <w:tcBorders>
              <w:top w:val="dashed" w:sz="4" w:space="0" w:color="auto"/>
              <w:left w:val="dashed" w:sz="4" w:space="0" w:color="auto"/>
              <w:right w:val="dashed" w:sz="4" w:space="0" w:color="auto"/>
            </w:tcBorders>
          </w:tcPr>
          <w:p w14:paraId="7C99599B" w14:textId="442ACBEE"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220F91D6" w14:textId="511F9883"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4A5A8267" w14:textId="2B254D9F" w:rsidR="00895A4E" w:rsidRPr="00004903" w:rsidRDefault="00895A4E">
            <w:pPr>
              <w:wordWrap w:val="0"/>
              <w:jc w:val="center"/>
              <w:rPr>
                <w:rFonts w:ascii="ＭＳ 明朝" w:hint="eastAsia"/>
              </w:rPr>
            </w:pPr>
          </w:p>
        </w:tc>
        <w:tc>
          <w:tcPr>
            <w:tcW w:w="425" w:type="dxa"/>
            <w:tcBorders>
              <w:top w:val="dashed" w:sz="4" w:space="0" w:color="auto"/>
              <w:left w:val="dashed" w:sz="4" w:space="0" w:color="auto"/>
              <w:right w:val="dashed" w:sz="4" w:space="0" w:color="auto"/>
            </w:tcBorders>
          </w:tcPr>
          <w:p w14:paraId="0D498416" w14:textId="44311CA9" w:rsidR="00895A4E" w:rsidRPr="00004903" w:rsidRDefault="00895A4E">
            <w:pPr>
              <w:wordWrap w:val="0"/>
              <w:jc w:val="center"/>
              <w:rPr>
                <w:rFonts w:ascii="ＭＳ 明朝" w:hint="eastAsia"/>
              </w:rPr>
            </w:pPr>
          </w:p>
        </w:tc>
        <w:tc>
          <w:tcPr>
            <w:tcW w:w="426" w:type="dxa"/>
            <w:tcBorders>
              <w:top w:val="dashed" w:sz="4" w:space="0" w:color="auto"/>
              <w:left w:val="dashed" w:sz="4" w:space="0" w:color="auto"/>
            </w:tcBorders>
          </w:tcPr>
          <w:p w14:paraId="585CEB3A" w14:textId="2C6BF209" w:rsidR="00895A4E" w:rsidRPr="00004903" w:rsidRDefault="00895A4E">
            <w:pPr>
              <w:wordWrap w:val="0"/>
              <w:jc w:val="center"/>
              <w:rPr>
                <w:rFonts w:ascii="ＭＳ 明朝" w:hint="eastAsia"/>
              </w:rPr>
            </w:pPr>
          </w:p>
        </w:tc>
      </w:tr>
    </w:tbl>
    <w:p w14:paraId="72D5CE1E" w14:textId="77777777" w:rsidR="00895A4E" w:rsidRPr="00004903" w:rsidRDefault="00895A4E">
      <w:pPr>
        <w:wordWrap w:val="0"/>
        <w:rPr>
          <w:rFonts w:ascii="ＭＳ 明朝" w:hint="eastAsia"/>
        </w:rPr>
      </w:pPr>
      <w:r w:rsidRPr="00004903">
        <w:rPr>
          <w:rFonts w:ascii="ＭＳ 明朝" w:hint="eastAsia"/>
        </w:rPr>
        <w:t>(注意)　模様替等の設計図を添付してください。</w:t>
      </w:r>
    </w:p>
    <w:sectPr w:rsidR="00895A4E" w:rsidRPr="00004903" w:rsidSect="00273326">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67AC" w14:textId="77777777" w:rsidR="00F93852" w:rsidRDefault="00F93852">
      <w:r>
        <w:separator/>
      </w:r>
    </w:p>
  </w:endnote>
  <w:endnote w:type="continuationSeparator" w:id="0">
    <w:p w14:paraId="38AA5EC6" w14:textId="77777777" w:rsidR="00F93852" w:rsidRDefault="00F9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36C8" w14:textId="77777777" w:rsidR="00F93852" w:rsidRDefault="00F93852">
      <w:r>
        <w:separator/>
      </w:r>
    </w:p>
  </w:footnote>
  <w:footnote w:type="continuationSeparator" w:id="0">
    <w:p w14:paraId="761F9141" w14:textId="77777777" w:rsidR="00F93852" w:rsidRDefault="00F9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B45"/>
    <w:multiLevelType w:val="hybridMultilevel"/>
    <w:tmpl w:val="ABA4510A"/>
    <w:lvl w:ilvl="0" w:tplc="5A24AB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C9"/>
    <w:rsid w:val="00004903"/>
    <w:rsid w:val="0003585E"/>
    <w:rsid w:val="000366CF"/>
    <w:rsid w:val="001C25D2"/>
    <w:rsid w:val="00273326"/>
    <w:rsid w:val="003542A8"/>
    <w:rsid w:val="00390631"/>
    <w:rsid w:val="00443E67"/>
    <w:rsid w:val="00494738"/>
    <w:rsid w:val="004E3FBC"/>
    <w:rsid w:val="00522D14"/>
    <w:rsid w:val="00584AE3"/>
    <w:rsid w:val="00591A27"/>
    <w:rsid w:val="00641085"/>
    <w:rsid w:val="00812394"/>
    <w:rsid w:val="008657C9"/>
    <w:rsid w:val="00895A4E"/>
    <w:rsid w:val="0095370A"/>
    <w:rsid w:val="009B41EE"/>
    <w:rsid w:val="00A2139B"/>
    <w:rsid w:val="00A8483D"/>
    <w:rsid w:val="00C84D35"/>
    <w:rsid w:val="00CC700F"/>
    <w:rsid w:val="00D00DC9"/>
    <w:rsid w:val="00DC50DC"/>
    <w:rsid w:val="00E90589"/>
    <w:rsid w:val="00F93852"/>
    <w:rsid w:val="00FF0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288C47"/>
  <w15:chartTrackingRefBased/>
  <w15:docId w15:val="{A4DE812E-FD31-4B26-B72C-AA8124C9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隆治</dc:creator>
  <cp:keywords/>
  <dc:description/>
  <cp:lastModifiedBy>西嶋 裕久</cp:lastModifiedBy>
  <cp:revision>2</cp:revision>
  <cp:lastPrinted>1601-01-01T00:00:00Z</cp:lastPrinted>
  <dcterms:created xsi:type="dcterms:W3CDTF">2025-05-19T06:49:00Z</dcterms:created>
  <dcterms:modified xsi:type="dcterms:W3CDTF">2025-05-19T06:49:00Z</dcterms:modified>
</cp:coreProperties>
</file>