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09C7" w14:textId="77777777" w:rsidR="007F79D6" w:rsidRPr="005442C8" w:rsidRDefault="007F79D6">
      <w:pPr>
        <w:rPr>
          <w:rFonts w:ascii="ＭＳ 明朝" w:hint="eastAsia"/>
        </w:rPr>
      </w:pPr>
      <w:r w:rsidRPr="005442C8">
        <w:rPr>
          <w:rFonts w:ascii="ＭＳ 明朝" w:hint="eastAsia"/>
        </w:rPr>
        <w:t>様式第23号(第14条関係)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092"/>
        <w:gridCol w:w="850"/>
        <w:gridCol w:w="411"/>
        <w:gridCol w:w="581"/>
        <w:gridCol w:w="126"/>
        <w:gridCol w:w="583"/>
        <w:gridCol w:w="709"/>
        <w:gridCol w:w="283"/>
        <w:gridCol w:w="2836"/>
      </w:tblGrid>
      <w:tr w:rsidR="007F79D6" w:rsidRPr="005442C8" w14:paraId="14BEFBA7" w14:textId="77777777" w:rsidTr="00EA5672">
        <w:tblPrEx>
          <w:tblCellMar>
            <w:top w:w="0" w:type="dxa"/>
            <w:bottom w:w="0" w:type="dxa"/>
          </w:tblCellMar>
        </w:tblPrEx>
        <w:tc>
          <w:tcPr>
            <w:tcW w:w="8506" w:type="dxa"/>
            <w:gridSpan w:val="10"/>
          </w:tcPr>
          <w:p w14:paraId="06D30E35" w14:textId="77777777" w:rsidR="007F79D6" w:rsidRPr="005442C8" w:rsidRDefault="007F79D6">
            <w:pPr>
              <w:rPr>
                <w:rFonts w:ascii="ＭＳ 明朝" w:hint="eastAsia"/>
              </w:rPr>
            </w:pPr>
          </w:p>
          <w:p w14:paraId="69D4C4EB" w14:textId="77777777" w:rsidR="007F79D6" w:rsidRPr="005442C8" w:rsidRDefault="007F79D6">
            <w:pPr>
              <w:jc w:val="center"/>
              <w:rPr>
                <w:rFonts w:ascii="ＭＳ 明朝" w:hint="eastAsia"/>
              </w:rPr>
            </w:pPr>
            <w:r w:rsidRPr="005442C8">
              <w:rPr>
                <w:rFonts w:ascii="ＭＳ 明朝" w:hint="eastAsia"/>
                <w:spacing w:val="40"/>
              </w:rPr>
              <w:t>同居者異動</w:t>
            </w:r>
            <w:r w:rsidRPr="005442C8">
              <w:rPr>
                <w:rFonts w:ascii="ＭＳ 明朝" w:hint="eastAsia"/>
              </w:rPr>
              <w:t>届</w:t>
            </w:r>
          </w:p>
          <w:p w14:paraId="22935805" w14:textId="77777777" w:rsidR="007F79D6" w:rsidRPr="005442C8" w:rsidRDefault="007F79D6">
            <w:pPr>
              <w:rPr>
                <w:rFonts w:ascii="ＭＳ 明朝" w:hint="eastAsia"/>
              </w:rPr>
            </w:pPr>
          </w:p>
          <w:p w14:paraId="09A479D5" w14:textId="295A9080" w:rsidR="007F79D6" w:rsidRPr="005442C8" w:rsidRDefault="007F79D6">
            <w:pPr>
              <w:ind w:right="426"/>
              <w:jc w:val="right"/>
              <w:rPr>
                <w:rFonts w:ascii="ＭＳ 明朝" w:hint="eastAsia"/>
              </w:rPr>
            </w:pPr>
            <w:r w:rsidRPr="005442C8">
              <w:rPr>
                <w:rFonts w:ascii="ＭＳ 明朝" w:hint="eastAsia"/>
              </w:rPr>
              <w:t>年　　月　　日</w:t>
            </w:r>
          </w:p>
          <w:p w14:paraId="05E294D5" w14:textId="77777777" w:rsidR="007F79D6" w:rsidRPr="005442C8" w:rsidRDefault="007F79D6">
            <w:pPr>
              <w:rPr>
                <w:rFonts w:ascii="ＭＳ 明朝" w:hint="eastAsia"/>
              </w:rPr>
            </w:pPr>
          </w:p>
          <w:p w14:paraId="6074688C" w14:textId="77777777" w:rsidR="007F79D6" w:rsidRPr="005442C8" w:rsidRDefault="007F79D6" w:rsidP="005849B2">
            <w:pPr>
              <w:ind w:firstLineChars="100" w:firstLine="210"/>
              <w:rPr>
                <w:rFonts w:ascii="ＭＳ 明朝" w:hint="eastAsia"/>
                <w:lang w:eastAsia="zh-TW"/>
              </w:rPr>
            </w:pPr>
            <w:r w:rsidRPr="005442C8">
              <w:rPr>
                <w:rFonts w:ascii="ＭＳ 明朝" w:hint="eastAsia"/>
                <w:lang w:eastAsia="zh-TW"/>
              </w:rPr>
              <w:t>粕屋町長</w:t>
            </w:r>
            <w:r w:rsidR="005849B2">
              <w:rPr>
                <w:rFonts w:ascii="ＭＳ 明朝" w:hint="eastAsia"/>
              </w:rPr>
              <w:t xml:space="preserve">　様</w:t>
            </w:r>
          </w:p>
          <w:p w14:paraId="6CDBB366" w14:textId="77777777" w:rsidR="007F79D6" w:rsidRPr="005442C8" w:rsidRDefault="007F79D6">
            <w:pPr>
              <w:rPr>
                <w:rFonts w:ascii="ＭＳ 明朝" w:hint="eastAsia"/>
                <w:lang w:eastAsia="zh-TW"/>
              </w:rPr>
            </w:pPr>
          </w:p>
          <w:p w14:paraId="437E4983" w14:textId="77777777" w:rsidR="007F79D6" w:rsidRPr="0095404C" w:rsidRDefault="007F79D6" w:rsidP="0095404C">
            <w:pPr>
              <w:wordWrap w:val="0"/>
              <w:ind w:right="426"/>
              <w:jc w:val="right"/>
              <w:rPr>
                <w:rFonts w:ascii="ＭＳ 明朝" w:eastAsia="DengXian" w:hint="eastAsia"/>
                <w:lang w:eastAsia="zh-CN"/>
              </w:rPr>
            </w:pPr>
            <w:r w:rsidRPr="005442C8">
              <w:rPr>
                <w:rFonts w:ascii="ＭＳ 明朝" w:hint="eastAsia"/>
                <w:lang w:eastAsia="zh-CN"/>
              </w:rPr>
              <w:t xml:space="preserve">届出人　　　　　</w:t>
            </w:r>
            <w:r w:rsidR="00FB1F6B">
              <w:rPr>
                <w:rFonts w:ascii="ＭＳ 明朝" w:hint="eastAsia"/>
              </w:rPr>
              <w:t xml:space="preserve">　</w:t>
            </w:r>
            <w:r w:rsidRPr="005442C8">
              <w:rPr>
                <w:rFonts w:ascii="ＭＳ 明朝" w:hint="eastAsia"/>
                <w:lang w:eastAsia="zh-CN"/>
              </w:rPr>
              <w:t xml:space="preserve">　　</w:t>
            </w:r>
            <w:r w:rsidR="0095404C">
              <w:rPr>
                <w:rFonts w:ascii="ＭＳ 明朝" w:hint="eastAsia"/>
              </w:rPr>
              <w:t xml:space="preserve">　</w:t>
            </w:r>
          </w:p>
          <w:p w14:paraId="5ED7115C" w14:textId="77777777" w:rsidR="007F79D6" w:rsidRPr="005442C8" w:rsidRDefault="007F79D6">
            <w:pPr>
              <w:rPr>
                <w:rFonts w:ascii="ＭＳ 明朝" w:hint="eastAsia"/>
                <w:lang w:eastAsia="zh-CN"/>
              </w:rPr>
            </w:pPr>
          </w:p>
          <w:p w14:paraId="7BC1F067" w14:textId="77777777" w:rsidR="007F79D6" w:rsidRPr="005442C8" w:rsidRDefault="007F79D6" w:rsidP="00A80888">
            <w:pPr>
              <w:ind w:firstLineChars="100" w:firstLine="210"/>
              <w:rPr>
                <w:rFonts w:ascii="ＭＳ 明朝" w:hint="eastAsia"/>
              </w:rPr>
            </w:pPr>
            <w:r w:rsidRPr="005442C8">
              <w:rPr>
                <w:rFonts w:ascii="ＭＳ 明朝" w:hint="eastAsia"/>
              </w:rPr>
              <w:t>下記のとおり</w:t>
            </w:r>
            <w:r w:rsidR="00FB1F6B">
              <w:rPr>
                <w:rFonts w:ascii="ＭＳ 明朝" w:hint="eastAsia"/>
              </w:rPr>
              <w:t>同居者に</w:t>
            </w:r>
            <w:r w:rsidRPr="005442C8">
              <w:rPr>
                <w:rFonts w:ascii="ＭＳ 明朝" w:hint="eastAsia"/>
              </w:rPr>
              <w:t>異動</w:t>
            </w:r>
            <w:r w:rsidR="00FB1F6B">
              <w:rPr>
                <w:rFonts w:ascii="ＭＳ 明朝" w:hint="eastAsia"/>
              </w:rPr>
              <w:t>がありましたので、届け出ます。</w:t>
            </w:r>
          </w:p>
          <w:p w14:paraId="5A309488" w14:textId="77777777" w:rsidR="007F79D6" w:rsidRPr="005442C8" w:rsidRDefault="007F79D6">
            <w:pPr>
              <w:rPr>
                <w:rFonts w:ascii="ＭＳ 明朝"/>
              </w:rPr>
            </w:pPr>
          </w:p>
        </w:tc>
      </w:tr>
      <w:tr w:rsidR="00FB1F6B" w:rsidRPr="005442C8" w14:paraId="21006E30" w14:textId="77777777" w:rsidTr="005849B2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7DC8EBC3" w14:textId="77777777" w:rsidR="00FB1F6B" w:rsidRPr="005442C8" w:rsidRDefault="00FB1F6B">
            <w:pPr>
              <w:jc w:val="distribute"/>
              <w:rPr>
                <w:rFonts w:ascii="ＭＳ 明朝" w:hint="eastAsia"/>
              </w:rPr>
            </w:pPr>
            <w:r w:rsidRPr="005442C8">
              <w:rPr>
                <w:rFonts w:ascii="ＭＳ 明朝" w:hint="eastAsia"/>
              </w:rPr>
              <w:t>入居者氏名</w:t>
            </w:r>
          </w:p>
        </w:tc>
        <w:tc>
          <w:tcPr>
            <w:tcW w:w="3643" w:type="dxa"/>
            <w:gridSpan w:val="6"/>
            <w:tcBorders>
              <w:left w:val="nil"/>
            </w:tcBorders>
            <w:vAlign w:val="center"/>
          </w:tcPr>
          <w:p w14:paraId="20099D97" w14:textId="3F350BB5" w:rsidR="00FB1F6B" w:rsidRPr="005442C8" w:rsidRDefault="00FB1F6B" w:rsidP="00B752B5">
            <w:pPr>
              <w:ind w:leftChars="200" w:left="420"/>
              <w:rPr>
                <w:rFonts w:ascii="ＭＳ 明朝" w:hint="eastAsia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2BEF662D" w14:textId="77777777" w:rsidR="00FB1F6B" w:rsidRPr="005442C8" w:rsidRDefault="00FB1F6B">
            <w:pPr>
              <w:jc w:val="distribute"/>
              <w:rPr>
                <w:rFonts w:ascii="ＭＳ 明朝" w:hint="eastAsia"/>
              </w:rPr>
            </w:pPr>
            <w:r w:rsidRPr="005442C8">
              <w:rPr>
                <w:rFonts w:ascii="ＭＳ 明朝" w:hint="eastAsia"/>
              </w:rPr>
              <w:t>住宅名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1A2F884B" w14:textId="14B598B3" w:rsidR="00FB1F6B" w:rsidRDefault="005849B2" w:rsidP="00B752B5">
            <w:pPr>
              <w:ind w:rightChars="152" w:right="319" w:firstLineChars="400" w:firstLine="84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団地</w:t>
            </w:r>
          </w:p>
          <w:p w14:paraId="2C8C64B6" w14:textId="7884C82A" w:rsidR="005849B2" w:rsidRPr="005442C8" w:rsidRDefault="005849B2" w:rsidP="00B752B5">
            <w:pPr>
              <w:ind w:rightChars="152" w:right="319" w:firstLineChars="200" w:firstLine="4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棟　　　　号</w:t>
            </w:r>
          </w:p>
        </w:tc>
      </w:tr>
      <w:tr w:rsidR="005849B2" w:rsidRPr="005442C8" w14:paraId="568B486C" w14:textId="77777777" w:rsidTr="006E7DE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288FF9A3" w14:textId="77777777" w:rsidR="005849B2" w:rsidRDefault="005849B2" w:rsidP="002844D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異動</w:t>
            </w:r>
          </w:p>
          <w:p w14:paraId="36689FA8" w14:textId="77777777" w:rsidR="002844D3" w:rsidRPr="005442C8" w:rsidRDefault="002844D3" w:rsidP="002844D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353" w:type="dxa"/>
            <w:gridSpan w:val="3"/>
            <w:tcBorders>
              <w:left w:val="nil"/>
            </w:tcBorders>
            <w:vAlign w:val="center"/>
          </w:tcPr>
          <w:p w14:paraId="66C1C7C5" w14:textId="2BB643DD" w:rsidR="005849B2" w:rsidRPr="005442C8" w:rsidRDefault="005849B2">
            <w:pPr>
              <w:wordWrap w:val="0"/>
              <w:jc w:val="right"/>
              <w:rPr>
                <w:rFonts w:ascii="ＭＳ 明朝" w:hint="eastAsia"/>
              </w:rPr>
            </w:pPr>
            <w:r w:rsidRPr="005442C8">
              <w:rPr>
                <w:rFonts w:ascii="ＭＳ 明朝" w:hint="eastAsia"/>
              </w:rPr>
              <w:t>年　　月　　日</w:t>
            </w:r>
          </w:p>
        </w:tc>
        <w:tc>
          <w:tcPr>
            <w:tcW w:w="707" w:type="dxa"/>
            <w:gridSpan w:val="2"/>
            <w:tcBorders>
              <w:left w:val="nil"/>
            </w:tcBorders>
            <w:vAlign w:val="center"/>
          </w:tcPr>
          <w:p w14:paraId="3319C54E" w14:textId="77777777" w:rsidR="005849B2" w:rsidRPr="005442C8" w:rsidRDefault="005849B2" w:rsidP="002D280D">
            <w:pPr>
              <w:jc w:val="center"/>
              <w:rPr>
                <w:rFonts w:ascii="ＭＳ 明朝" w:hint="eastAsia"/>
              </w:rPr>
            </w:pPr>
            <w:r w:rsidRPr="005442C8">
              <w:rPr>
                <w:rFonts w:ascii="ＭＳ 明朝" w:hint="eastAsia"/>
              </w:rPr>
              <w:t>異動区分</w:t>
            </w:r>
          </w:p>
        </w:tc>
        <w:tc>
          <w:tcPr>
            <w:tcW w:w="4411" w:type="dxa"/>
            <w:gridSpan w:val="4"/>
            <w:tcBorders>
              <w:left w:val="nil"/>
            </w:tcBorders>
            <w:vAlign w:val="center"/>
          </w:tcPr>
          <w:p w14:paraId="7EB31B06" w14:textId="77777777" w:rsidR="00AB3FB3" w:rsidRDefault="005849B2" w:rsidP="00AB3FB3">
            <w:pPr>
              <w:rPr>
                <w:rFonts w:ascii="ＭＳ 明朝" w:hint="eastAsia"/>
              </w:rPr>
            </w:pPr>
            <w:r w:rsidRPr="005442C8">
              <w:rPr>
                <w:rFonts w:ascii="ＭＳ 明朝" w:hint="eastAsia"/>
                <w:lang w:eastAsia="zh-TW"/>
              </w:rPr>
              <w:t>出生、死亡、</w:t>
            </w:r>
            <w:r w:rsidR="00AB3FB3">
              <w:rPr>
                <w:rFonts w:ascii="ＭＳ 明朝" w:hint="eastAsia"/>
              </w:rPr>
              <w:t>転出、</w:t>
            </w:r>
            <w:r>
              <w:rPr>
                <w:rFonts w:ascii="ＭＳ 明朝" w:hint="eastAsia"/>
              </w:rPr>
              <w:t>氏名変更</w:t>
            </w:r>
          </w:p>
          <w:p w14:paraId="38209F47" w14:textId="77777777" w:rsidR="005849B2" w:rsidRPr="005442C8" w:rsidRDefault="00AB3FB3" w:rsidP="00AB3FB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その他（　　　　　　　）</w:t>
            </w:r>
          </w:p>
        </w:tc>
      </w:tr>
      <w:tr w:rsidR="00FB1F6B" w:rsidRPr="005442C8" w14:paraId="70880820" w14:textId="77777777" w:rsidTr="00AB3FB3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127" w:type="dxa"/>
            <w:gridSpan w:val="2"/>
            <w:vAlign w:val="center"/>
          </w:tcPr>
          <w:p w14:paraId="38664B13" w14:textId="77777777" w:rsidR="00FB1F6B" w:rsidRPr="005442C8" w:rsidRDefault="00AB3FB3" w:rsidP="00AB3FB3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異動者氏名</w:t>
            </w:r>
          </w:p>
        </w:tc>
        <w:tc>
          <w:tcPr>
            <w:tcW w:w="850" w:type="dxa"/>
            <w:vAlign w:val="center"/>
          </w:tcPr>
          <w:p w14:paraId="475AEAB3" w14:textId="77777777" w:rsidR="00FB1F6B" w:rsidRPr="005442C8" w:rsidRDefault="00FB1F6B" w:rsidP="00AB3FB3">
            <w:pPr>
              <w:jc w:val="center"/>
              <w:rPr>
                <w:rFonts w:ascii="ＭＳ 明朝" w:hint="eastAsia"/>
              </w:rPr>
            </w:pPr>
            <w:r w:rsidRPr="005442C8">
              <w:rPr>
                <w:rFonts w:ascii="ＭＳ 明朝" w:hint="eastAsia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14:paraId="05EAA3DB" w14:textId="77777777" w:rsidR="00FB1F6B" w:rsidRPr="005442C8" w:rsidRDefault="00FB1F6B" w:rsidP="00AB3FB3">
            <w:pPr>
              <w:jc w:val="center"/>
              <w:rPr>
                <w:rFonts w:ascii="ＭＳ 明朝" w:hint="eastAsia"/>
              </w:rPr>
            </w:pPr>
            <w:r w:rsidRPr="005442C8">
              <w:rPr>
                <w:rFonts w:ascii="ＭＳ 明朝" w:hint="eastAsia"/>
              </w:rPr>
              <w:t>続柄</w:t>
            </w:r>
          </w:p>
        </w:tc>
        <w:tc>
          <w:tcPr>
            <w:tcW w:w="1418" w:type="dxa"/>
            <w:gridSpan w:val="3"/>
            <w:vAlign w:val="center"/>
          </w:tcPr>
          <w:p w14:paraId="159CBF56" w14:textId="77777777" w:rsidR="00FB1F6B" w:rsidRPr="005442C8" w:rsidRDefault="00FB1F6B" w:rsidP="00AB3FB3">
            <w:pPr>
              <w:jc w:val="center"/>
              <w:rPr>
                <w:rFonts w:ascii="ＭＳ 明朝" w:hint="eastAsia"/>
              </w:rPr>
            </w:pPr>
            <w:r w:rsidRPr="005442C8">
              <w:rPr>
                <w:rFonts w:ascii="ＭＳ 明朝" w:hint="eastAsia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14:paraId="3964F140" w14:textId="77777777" w:rsidR="00FB1F6B" w:rsidRPr="005442C8" w:rsidRDefault="00FB1F6B" w:rsidP="00AB3FB3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転</w:t>
            </w:r>
            <w:r w:rsidR="00AB3FB3">
              <w:rPr>
                <w:rFonts w:ascii="ＭＳ 明朝" w:hint="eastAsia"/>
              </w:rPr>
              <w:t>出</w:t>
            </w:r>
            <w:r>
              <w:rPr>
                <w:rFonts w:ascii="ＭＳ 明朝" w:hint="eastAsia"/>
              </w:rPr>
              <w:t>先住所</w:t>
            </w:r>
          </w:p>
        </w:tc>
      </w:tr>
      <w:tr w:rsidR="00FB1F6B" w:rsidRPr="005442C8" w14:paraId="6A5D3431" w14:textId="77777777" w:rsidTr="00AB3FB3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127" w:type="dxa"/>
            <w:gridSpan w:val="2"/>
          </w:tcPr>
          <w:p w14:paraId="2DACB8B3" w14:textId="672CD98D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850" w:type="dxa"/>
          </w:tcPr>
          <w:p w14:paraId="56367548" w14:textId="3AE10FED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992" w:type="dxa"/>
            <w:gridSpan w:val="2"/>
          </w:tcPr>
          <w:p w14:paraId="023E2539" w14:textId="18D1922A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1418" w:type="dxa"/>
            <w:gridSpan w:val="3"/>
          </w:tcPr>
          <w:p w14:paraId="2526BBEC" w14:textId="6F0B1FD8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3119" w:type="dxa"/>
            <w:gridSpan w:val="2"/>
          </w:tcPr>
          <w:p w14:paraId="5A0419C3" w14:textId="77777777" w:rsidR="00FB1F6B" w:rsidRPr="005442C8" w:rsidRDefault="00FB1F6B">
            <w:pPr>
              <w:rPr>
                <w:rFonts w:ascii="ＭＳ 明朝" w:hint="eastAsia"/>
              </w:rPr>
            </w:pPr>
          </w:p>
        </w:tc>
      </w:tr>
      <w:tr w:rsidR="00FB1F6B" w:rsidRPr="005442C8" w14:paraId="4F18A208" w14:textId="77777777" w:rsidTr="00AB3FB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127" w:type="dxa"/>
            <w:gridSpan w:val="2"/>
          </w:tcPr>
          <w:p w14:paraId="14A81A4A" w14:textId="743C3211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850" w:type="dxa"/>
          </w:tcPr>
          <w:p w14:paraId="10053E3C" w14:textId="4E60D79B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992" w:type="dxa"/>
            <w:gridSpan w:val="2"/>
          </w:tcPr>
          <w:p w14:paraId="343143DD" w14:textId="0AF75ABE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1418" w:type="dxa"/>
            <w:gridSpan w:val="3"/>
          </w:tcPr>
          <w:p w14:paraId="61053460" w14:textId="3EA2E9FD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3119" w:type="dxa"/>
            <w:gridSpan w:val="2"/>
          </w:tcPr>
          <w:p w14:paraId="1FB71E78" w14:textId="77777777" w:rsidR="00FB1F6B" w:rsidRPr="005442C8" w:rsidRDefault="00FB1F6B">
            <w:pPr>
              <w:rPr>
                <w:rFonts w:ascii="ＭＳ 明朝" w:hint="eastAsia"/>
              </w:rPr>
            </w:pPr>
          </w:p>
        </w:tc>
      </w:tr>
      <w:tr w:rsidR="00FB1F6B" w:rsidRPr="005442C8" w14:paraId="5C50B234" w14:textId="77777777" w:rsidTr="00AB3FB3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127" w:type="dxa"/>
            <w:gridSpan w:val="2"/>
          </w:tcPr>
          <w:p w14:paraId="7F0CEED6" w14:textId="34F65001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850" w:type="dxa"/>
          </w:tcPr>
          <w:p w14:paraId="2E337118" w14:textId="4524EF1F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992" w:type="dxa"/>
            <w:gridSpan w:val="2"/>
          </w:tcPr>
          <w:p w14:paraId="0686682F" w14:textId="3FF8C185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1418" w:type="dxa"/>
            <w:gridSpan w:val="3"/>
          </w:tcPr>
          <w:p w14:paraId="6D578AF8" w14:textId="4459B16F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3119" w:type="dxa"/>
            <w:gridSpan w:val="2"/>
          </w:tcPr>
          <w:p w14:paraId="527B3943" w14:textId="77777777" w:rsidR="00FB1F6B" w:rsidRPr="005442C8" w:rsidRDefault="00FB1F6B">
            <w:pPr>
              <w:rPr>
                <w:rFonts w:ascii="ＭＳ 明朝" w:hint="eastAsia"/>
              </w:rPr>
            </w:pPr>
          </w:p>
        </w:tc>
      </w:tr>
      <w:tr w:rsidR="00FB1F6B" w:rsidRPr="005442C8" w14:paraId="7E201153" w14:textId="77777777" w:rsidTr="00AB3FB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127" w:type="dxa"/>
            <w:gridSpan w:val="2"/>
          </w:tcPr>
          <w:p w14:paraId="1ED16031" w14:textId="7F1E3D97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850" w:type="dxa"/>
          </w:tcPr>
          <w:p w14:paraId="6163EF79" w14:textId="5636606E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992" w:type="dxa"/>
            <w:gridSpan w:val="2"/>
          </w:tcPr>
          <w:p w14:paraId="51E6CD39" w14:textId="798AA059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1418" w:type="dxa"/>
            <w:gridSpan w:val="3"/>
          </w:tcPr>
          <w:p w14:paraId="1E5BDC80" w14:textId="686804BC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3119" w:type="dxa"/>
            <w:gridSpan w:val="2"/>
          </w:tcPr>
          <w:p w14:paraId="4526D757" w14:textId="77777777" w:rsidR="00FB1F6B" w:rsidRPr="005442C8" w:rsidRDefault="00FB1F6B">
            <w:pPr>
              <w:rPr>
                <w:rFonts w:ascii="ＭＳ 明朝" w:hint="eastAsia"/>
              </w:rPr>
            </w:pPr>
          </w:p>
        </w:tc>
      </w:tr>
      <w:tr w:rsidR="00FB1F6B" w:rsidRPr="005442C8" w14:paraId="3A98570A" w14:textId="77777777" w:rsidTr="00AB3FB3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127" w:type="dxa"/>
            <w:gridSpan w:val="2"/>
          </w:tcPr>
          <w:p w14:paraId="2F458C7F" w14:textId="75A80837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850" w:type="dxa"/>
          </w:tcPr>
          <w:p w14:paraId="1A2BBAFB" w14:textId="36C9C56F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992" w:type="dxa"/>
            <w:gridSpan w:val="2"/>
          </w:tcPr>
          <w:p w14:paraId="1AB0F6AB" w14:textId="63D3289C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1418" w:type="dxa"/>
            <w:gridSpan w:val="3"/>
          </w:tcPr>
          <w:p w14:paraId="11F3BC8A" w14:textId="462DBDB2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3119" w:type="dxa"/>
            <w:gridSpan w:val="2"/>
          </w:tcPr>
          <w:p w14:paraId="4E94B95F" w14:textId="77777777" w:rsidR="00FB1F6B" w:rsidRPr="005442C8" w:rsidRDefault="00FB1F6B">
            <w:pPr>
              <w:rPr>
                <w:rFonts w:ascii="ＭＳ 明朝" w:hint="eastAsia"/>
              </w:rPr>
            </w:pPr>
          </w:p>
        </w:tc>
      </w:tr>
      <w:tr w:rsidR="00FB1F6B" w:rsidRPr="005442C8" w14:paraId="56AE4F4A" w14:textId="77777777" w:rsidTr="00AB3FB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127" w:type="dxa"/>
            <w:gridSpan w:val="2"/>
          </w:tcPr>
          <w:p w14:paraId="014FF932" w14:textId="409B6DC9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850" w:type="dxa"/>
          </w:tcPr>
          <w:p w14:paraId="7417AF7A" w14:textId="64AFA009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992" w:type="dxa"/>
            <w:gridSpan w:val="2"/>
          </w:tcPr>
          <w:p w14:paraId="4BB3E3FE" w14:textId="7EAD9810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1418" w:type="dxa"/>
            <w:gridSpan w:val="3"/>
          </w:tcPr>
          <w:p w14:paraId="4F3E5247" w14:textId="4A501E77" w:rsidR="00FB1F6B" w:rsidRPr="005442C8" w:rsidRDefault="00FB1F6B">
            <w:pPr>
              <w:rPr>
                <w:rFonts w:ascii="ＭＳ 明朝" w:hint="eastAsia"/>
              </w:rPr>
            </w:pPr>
          </w:p>
        </w:tc>
        <w:tc>
          <w:tcPr>
            <w:tcW w:w="3119" w:type="dxa"/>
            <w:gridSpan w:val="2"/>
          </w:tcPr>
          <w:p w14:paraId="24E740D1" w14:textId="77777777" w:rsidR="00FB1F6B" w:rsidRPr="005442C8" w:rsidRDefault="00FB1F6B">
            <w:pPr>
              <w:rPr>
                <w:rFonts w:ascii="ＭＳ 明朝" w:hint="eastAsia"/>
              </w:rPr>
            </w:pPr>
          </w:p>
        </w:tc>
      </w:tr>
      <w:tr w:rsidR="007F79D6" w:rsidRPr="005442C8" w14:paraId="690B6973" w14:textId="77777777" w:rsidTr="00FB1F6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127" w:type="dxa"/>
            <w:gridSpan w:val="2"/>
            <w:vAlign w:val="center"/>
          </w:tcPr>
          <w:p w14:paraId="7824C104" w14:textId="77777777" w:rsidR="007F79D6" w:rsidRPr="005442C8" w:rsidRDefault="007F79D6">
            <w:pPr>
              <w:rPr>
                <w:rFonts w:ascii="ＭＳ 明朝" w:hint="eastAsia"/>
              </w:rPr>
            </w:pPr>
            <w:r w:rsidRPr="005442C8">
              <w:rPr>
                <w:rFonts w:ascii="ＭＳ 明朝" w:hint="eastAsia"/>
              </w:rPr>
              <w:t>異動の理由</w:t>
            </w:r>
          </w:p>
        </w:tc>
        <w:tc>
          <w:tcPr>
            <w:tcW w:w="6379" w:type="dxa"/>
            <w:gridSpan w:val="8"/>
          </w:tcPr>
          <w:p w14:paraId="350DAF50" w14:textId="25CF7CCE" w:rsidR="007F79D6" w:rsidRPr="005442C8" w:rsidRDefault="007F79D6">
            <w:pPr>
              <w:rPr>
                <w:rFonts w:ascii="ＭＳ 明朝" w:hint="eastAsia"/>
              </w:rPr>
            </w:pPr>
          </w:p>
        </w:tc>
      </w:tr>
      <w:tr w:rsidR="00D976D8" w:rsidRPr="005442C8" w14:paraId="57BDE3F8" w14:textId="77777777" w:rsidTr="00FB1F6B">
        <w:tblPrEx>
          <w:tblCellMar>
            <w:top w:w="0" w:type="dxa"/>
            <w:bottom w:w="0" w:type="dxa"/>
          </w:tblCellMar>
        </w:tblPrEx>
        <w:trPr>
          <w:cantSplit/>
          <w:trHeight w:val="2612"/>
        </w:trPr>
        <w:tc>
          <w:tcPr>
            <w:tcW w:w="2127" w:type="dxa"/>
            <w:gridSpan w:val="2"/>
            <w:vAlign w:val="center"/>
          </w:tcPr>
          <w:p w14:paraId="75D9555D" w14:textId="77777777" w:rsidR="00D976D8" w:rsidRPr="005442C8" w:rsidRDefault="00EA5672" w:rsidP="00EA567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　　考</w:t>
            </w:r>
          </w:p>
        </w:tc>
        <w:tc>
          <w:tcPr>
            <w:tcW w:w="6379" w:type="dxa"/>
            <w:gridSpan w:val="8"/>
          </w:tcPr>
          <w:p w14:paraId="2DACC2E7" w14:textId="77777777" w:rsidR="00D976D8" w:rsidRPr="005442C8" w:rsidRDefault="00D976D8" w:rsidP="00EA5672">
            <w:pPr>
              <w:ind w:right="1266"/>
              <w:rPr>
                <w:rFonts w:ascii="ＭＳ 明朝" w:hint="eastAsia"/>
              </w:rPr>
            </w:pPr>
          </w:p>
        </w:tc>
      </w:tr>
    </w:tbl>
    <w:p w14:paraId="2ADF88F2" w14:textId="77777777" w:rsidR="007F79D6" w:rsidRPr="005442C8" w:rsidRDefault="007F79D6">
      <w:pPr>
        <w:rPr>
          <w:rFonts w:ascii="ＭＳ 明朝"/>
        </w:rPr>
      </w:pPr>
    </w:p>
    <w:sectPr w:rsidR="007F79D6" w:rsidRPr="005442C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A486" w14:textId="77777777" w:rsidR="007879E5" w:rsidRDefault="007879E5">
      <w:r>
        <w:separator/>
      </w:r>
    </w:p>
  </w:endnote>
  <w:endnote w:type="continuationSeparator" w:id="0">
    <w:p w14:paraId="3874F199" w14:textId="77777777" w:rsidR="007879E5" w:rsidRDefault="0078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1A0A" w14:textId="77777777" w:rsidR="007879E5" w:rsidRDefault="007879E5">
      <w:r>
        <w:separator/>
      </w:r>
    </w:p>
  </w:footnote>
  <w:footnote w:type="continuationSeparator" w:id="0">
    <w:p w14:paraId="27883F73" w14:textId="77777777" w:rsidR="007879E5" w:rsidRDefault="0078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88"/>
    <w:rsid w:val="000F5A32"/>
    <w:rsid w:val="002844D3"/>
    <w:rsid w:val="002D280D"/>
    <w:rsid w:val="005442C8"/>
    <w:rsid w:val="005849B2"/>
    <w:rsid w:val="005966C8"/>
    <w:rsid w:val="005C17AD"/>
    <w:rsid w:val="006B2220"/>
    <w:rsid w:val="006E7DEE"/>
    <w:rsid w:val="007554A5"/>
    <w:rsid w:val="00761E93"/>
    <w:rsid w:val="007879E5"/>
    <w:rsid w:val="007F79D6"/>
    <w:rsid w:val="0095404C"/>
    <w:rsid w:val="00971D91"/>
    <w:rsid w:val="00A80888"/>
    <w:rsid w:val="00AB3FB3"/>
    <w:rsid w:val="00B52FD8"/>
    <w:rsid w:val="00B752B5"/>
    <w:rsid w:val="00D976D8"/>
    <w:rsid w:val="00EA5672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881FC"/>
  <w15:chartTrackingRefBased/>
  <w15:docId w15:val="{796CD1DD-9E23-4B96-A7EE-47DF10C1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432D-7E7E-4E41-A42E-B1FDF059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隆治</dc:creator>
  <cp:keywords/>
  <dc:description/>
  <cp:lastModifiedBy>西嶋 裕久</cp:lastModifiedBy>
  <cp:revision>2</cp:revision>
  <cp:lastPrinted>1601-01-01T00:00:00Z</cp:lastPrinted>
  <dcterms:created xsi:type="dcterms:W3CDTF">2025-05-19T06:52:00Z</dcterms:created>
  <dcterms:modified xsi:type="dcterms:W3CDTF">2025-05-19T06:52:00Z</dcterms:modified>
</cp:coreProperties>
</file>