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6CC6" w14:textId="77777777" w:rsidR="00EE08EE" w:rsidRDefault="00EE08EE">
      <w:pPr>
        <w:rPr>
          <w:rFonts w:ascii="ＭＳ 明朝" w:hint="eastAsia"/>
          <w:szCs w:val="21"/>
        </w:rPr>
      </w:pPr>
      <w:r w:rsidRPr="00E26CC7">
        <w:rPr>
          <w:rFonts w:ascii="ＭＳ 明朝" w:hint="eastAsia"/>
          <w:szCs w:val="21"/>
          <w:lang w:eastAsia="zh-TW"/>
        </w:rPr>
        <w:t>様式第24号(第15条関係)</w:t>
      </w:r>
    </w:p>
    <w:p w14:paraId="4757A200" w14:textId="77777777" w:rsidR="004E7225" w:rsidRPr="00E26CC7" w:rsidRDefault="004E7225">
      <w:pPr>
        <w:rPr>
          <w:rFonts w:ascii="ＭＳ 明朝" w:hint="eastAsia"/>
          <w:szCs w:val="21"/>
        </w:rPr>
      </w:pPr>
    </w:p>
    <w:p w14:paraId="07EEAB13" w14:textId="77777777" w:rsidR="00EE08EE" w:rsidRPr="00E26CC7" w:rsidRDefault="00EE08EE">
      <w:pPr>
        <w:jc w:val="center"/>
        <w:rPr>
          <w:rFonts w:ascii="ＭＳ 明朝" w:hint="eastAsia"/>
          <w:spacing w:val="160"/>
          <w:sz w:val="20"/>
          <w:lang w:eastAsia="zh-TW"/>
        </w:rPr>
      </w:pPr>
      <w:r w:rsidRPr="00E26CC7">
        <w:rPr>
          <w:rFonts w:ascii="ＭＳ 明朝" w:hint="eastAsia"/>
          <w:spacing w:val="160"/>
          <w:sz w:val="20"/>
          <w:lang w:eastAsia="zh-TW"/>
        </w:rPr>
        <w:t>収入申告書</w:t>
      </w:r>
    </w:p>
    <w:p w14:paraId="6A25BFE8" w14:textId="5E73E39D" w:rsidR="00EE08EE" w:rsidRPr="00E26CC7" w:rsidRDefault="00EE08EE">
      <w:pPr>
        <w:ind w:right="103"/>
        <w:jc w:val="right"/>
        <w:rPr>
          <w:rFonts w:ascii="ＭＳ 明朝" w:hint="eastAsia"/>
          <w:sz w:val="20"/>
          <w:lang w:eastAsia="zh-TW"/>
        </w:rPr>
      </w:pPr>
      <w:r w:rsidRPr="00E26CC7">
        <w:rPr>
          <w:rFonts w:ascii="ＭＳ 明朝" w:hint="eastAsia"/>
          <w:sz w:val="20"/>
          <w:lang w:eastAsia="zh-TW"/>
        </w:rPr>
        <w:t>年　　月　　日提出</w:t>
      </w:r>
    </w:p>
    <w:p w14:paraId="4540167A" w14:textId="77777777" w:rsidR="00EE08EE" w:rsidRPr="00E26CC7" w:rsidRDefault="00EE08EE" w:rsidP="00FA57E2">
      <w:pPr>
        <w:ind w:firstLineChars="200" w:firstLine="400"/>
        <w:rPr>
          <w:rFonts w:ascii="ＭＳ 明朝" w:hint="eastAsia"/>
          <w:sz w:val="20"/>
          <w:lang w:eastAsia="zh-TW"/>
        </w:rPr>
      </w:pPr>
      <w:r w:rsidRPr="00E26CC7">
        <w:rPr>
          <w:rFonts w:ascii="ＭＳ 明朝" w:hint="eastAsia"/>
          <w:sz w:val="20"/>
          <w:lang w:eastAsia="zh-TW"/>
        </w:rPr>
        <w:t>粕屋町長</w:t>
      </w:r>
      <w:r w:rsidR="00613A2A">
        <w:rPr>
          <w:rFonts w:ascii="ＭＳ 明朝" w:hint="eastAsia"/>
          <w:sz w:val="20"/>
        </w:rPr>
        <w:t xml:space="preserve">　様</w:t>
      </w:r>
    </w:p>
    <w:tbl>
      <w:tblPr>
        <w:tblW w:w="0" w:type="auto"/>
        <w:tblInd w:w="40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360"/>
      </w:tblGrid>
      <w:tr w:rsidR="00EE08EE" w:rsidRPr="00E26CC7" w14:paraId="3DCFC2FF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55" w:type="dxa"/>
            <w:vAlign w:val="center"/>
          </w:tcPr>
          <w:p w14:paraId="46AB0F13" w14:textId="77777777" w:rsidR="00EE08EE" w:rsidRPr="00E26CC7" w:rsidRDefault="00EE08EE">
            <w:pPr>
              <w:ind w:left="6" w:right="6"/>
              <w:jc w:val="distribute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住宅名</w:t>
            </w:r>
          </w:p>
        </w:tc>
        <w:tc>
          <w:tcPr>
            <w:tcW w:w="3360" w:type="dxa"/>
            <w:vAlign w:val="center"/>
          </w:tcPr>
          <w:p w14:paraId="2B6E340E" w14:textId="77777777" w:rsidR="00EE08EE" w:rsidRPr="00E26CC7" w:rsidRDefault="00EE08EE" w:rsidP="00BB0514">
            <w:pPr>
              <w:tabs>
                <w:tab w:val="left" w:pos="3156"/>
              </w:tabs>
              <w:ind w:leftChars="3" w:left="6" w:right="-99" w:firstLineChars="400" w:firstLine="800"/>
              <w:rPr>
                <w:rFonts w:ascii="ＭＳ 明朝" w:hint="eastAsia"/>
                <w:sz w:val="20"/>
                <w:lang w:eastAsia="zh-CN"/>
              </w:rPr>
            </w:pPr>
            <w:r w:rsidRPr="00E26CC7">
              <w:rPr>
                <w:rFonts w:ascii="ＭＳ 明朝" w:hint="eastAsia"/>
                <w:sz w:val="20"/>
                <w:lang w:eastAsia="zh-CN"/>
              </w:rPr>
              <w:t xml:space="preserve">　　団地　　第　　　号</w:t>
            </w:r>
          </w:p>
        </w:tc>
      </w:tr>
      <w:tr w:rsidR="00EE08EE" w:rsidRPr="00E26CC7" w14:paraId="3F31404B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155" w:type="dxa"/>
            <w:vAlign w:val="center"/>
          </w:tcPr>
          <w:p w14:paraId="6678762B" w14:textId="514BAEF1" w:rsidR="00EE08EE" w:rsidRPr="00E26CC7" w:rsidRDefault="00383B39">
            <w:pPr>
              <w:ind w:left="6" w:right="6"/>
              <w:jc w:val="distribute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11D2E841" wp14:editId="23D8DAB9">
                      <wp:simplePos x="0" y="0"/>
                      <wp:positionH relativeFrom="column">
                        <wp:posOffset>8322945</wp:posOffset>
                      </wp:positionH>
                      <wp:positionV relativeFrom="paragraph">
                        <wp:posOffset>15240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2D8E8" id="Oval 2" o:spid="_x0000_s1026" style="position:absolute;left:0;text-align:left;margin-left:655.35pt;margin-top:1.2pt;width:12.7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" o:allowincell="f"/>
                  </w:pict>
                </mc:Fallback>
              </mc:AlternateContent>
            </w:r>
            <w:r w:rsidR="00EE08EE" w:rsidRPr="00E26CC7"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3360" w:type="dxa"/>
            <w:vAlign w:val="center"/>
          </w:tcPr>
          <w:p w14:paraId="365A3F0A" w14:textId="77777777" w:rsidR="00EE08EE" w:rsidRPr="00E26CC7" w:rsidRDefault="00EE08EE">
            <w:pPr>
              <w:ind w:left="-3564" w:right="3701"/>
              <w:jc w:val="right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印</w:t>
            </w:r>
          </w:p>
        </w:tc>
      </w:tr>
    </w:tbl>
    <w:p w14:paraId="5F7C5908" w14:textId="77777777" w:rsidR="00EE08EE" w:rsidRPr="00E26CC7" w:rsidRDefault="00EE08EE">
      <w:pPr>
        <w:jc w:val="right"/>
        <w:rPr>
          <w:rFonts w:ascii="ＭＳ 明朝" w:hint="eastAsia"/>
          <w:sz w:val="20"/>
          <w:lang w:eastAsia="zh-TW"/>
        </w:rPr>
      </w:pPr>
      <w:r w:rsidRPr="00E26CC7">
        <w:rPr>
          <w:rFonts w:ascii="ＭＳ 明朝" w:hint="eastAsia"/>
          <w:sz w:val="20"/>
          <w:lang w:eastAsia="zh-TW"/>
        </w:rPr>
        <w:t>(電話　　　―　　　　　)</w:t>
      </w:r>
    </w:p>
    <w:p w14:paraId="4070754D" w14:textId="77777777" w:rsidR="004E7225" w:rsidRDefault="004E7225" w:rsidP="0059069B">
      <w:pPr>
        <w:wordWrap w:val="0"/>
        <w:ind w:firstLineChars="100" w:firstLine="200"/>
        <w:jc w:val="left"/>
        <w:rPr>
          <w:rFonts w:ascii="ＭＳ 明朝" w:hint="eastAsia"/>
          <w:sz w:val="20"/>
        </w:rPr>
      </w:pPr>
    </w:p>
    <w:p w14:paraId="3550EC4E" w14:textId="50EF53D7" w:rsidR="00EE08EE" w:rsidRPr="00E26CC7" w:rsidRDefault="00EE08EE" w:rsidP="0059069B">
      <w:pPr>
        <w:wordWrap w:val="0"/>
        <w:ind w:firstLineChars="100" w:firstLine="200"/>
        <w:jc w:val="left"/>
        <w:rPr>
          <w:rFonts w:ascii="ＭＳ 明朝" w:hint="eastAsia"/>
          <w:sz w:val="20"/>
        </w:rPr>
      </w:pPr>
      <w:r w:rsidRPr="00E26CC7">
        <w:rPr>
          <w:rFonts w:ascii="ＭＳ 明朝" w:hint="eastAsia"/>
          <w:sz w:val="20"/>
        </w:rPr>
        <w:t>粕屋町営住宅条例第15条第1項の規定により、私及び同居親族の　　　　年</w:t>
      </w:r>
      <w:r w:rsidR="00F64D12">
        <w:rPr>
          <w:rFonts w:ascii="ＭＳ 明朝" w:hint="eastAsia"/>
          <w:sz w:val="20"/>
        </w:rPr>
        <w:t>1</w:t>
      </w:r>
      <w:r w:rsidRPr="00E26CC7">
        <w:rPr>
          <w:rFonts w:ascii="ＭＳ 明朝" w:hint="eastAsia"/>
          <w:sz w:val="20"/>
        </w:rPr>
        <w:t>月</w:t>
      </w:r>
      <w:r w:rsidR="00F64D12">
        <w:rPr>
          <w:rFonts w:ascii="ＭＳ 明朝" w:hint="eastAsia"/>
          <w:sz w:val="20"/>
        </w:rPr>
        <w:t>1</w:t>
      </w:r>
      <w:r w:rsidRPr="00E26CC7">
        <w:rPr>
          <w:rFonts w:ascii="ＭＳ 明朝" w:hint="eastAsia"/>
          <w:sz w:val="20"/>
        </w:rPr>
        <w:t>日から　　　　年</w:t>
      </w:r>
      <w:r w:rsidR="00F64D12">
        <w:rPr>
          <w:rFonts w:ascii="ＭＳ 明朝" w:hint="eastAsia"/>
          <w:sz w:val="20"/>
        </w:rPr>
        <w:t>12</w:t>
      </w:r>
      <w:r w:rsidRPr="00E26CC7">
        <w:rPr>
          <w:rFonts w:ascii="ＭＳ 明朝" w:hint="eastAsia"/>
          <w:sz w:val="20"/>
        </w:rPr>
        <w:t>月</w:t>
      </w:r>
      <w:r w:rsidR="00F64D12">
        <w:rPr>
          <w:rFonts w:ascii="ＭＳ 明朝" w:hint="eastAsia"/>
          <w:sz w:val="20"/>
        </w:rPr>
        <w:t>31</w:t>
      </w:r>
      <w:r w:rsidRPr="00E26CC7">
        <w:rPr>
          <w:rFonts w:ascii="ＭＳ 明朝" w:hint="eastAsia"/>
          <w:sz w:val="20"/>
        </w:rPr>
        <w:t>日までの収入を証明書添付の</w:t>
      </w:r>
      <w:r w:rsidR="0041674B">
        <w:rPr>
          <w:rFonts w:ascii="ＭＳ 明朝" w:hint="eastAsia"/>
          <w:sz w:val="20"/>
        </w:rPr>
        <w:t>上</w:t>
      </w:r>
      <w:r w:rsidRPr="00E26CC7">
        <w:rPr>
          <w:rFonts w:ascii="ＭＳ 明朝" w:hint="eastAsia"/>
          <w:sz w:val="20"/>
        </w:rPr>
        <w:t>次のとおり申告します。</w:t>
      </w:r>
    </w:p>
    <w:p w14:paraId="7C86444C" w14:textId="77777777" w:rsidR="00EE08EE" w:rsidRPr="00E26CC7" w:rsidRDefault="00EE08EE">
      <w:pPr>
        <w:ind w:left="227"/>
        <w:rPr>
          <w:rFonts w:ascii="ＭＳ 明朝" w:hint="eastAsia"/>
          <w:sz w:val="20"/>
        </w:rPr>
      </w:pPr>
    </w:p>
    <w:p w14:paraId="45F72141" w14:textId="77777777" w:rsidR="00EE08EE" w:rsidRPr="00A45184" w:rsidRDefault="00EE08EE" w:rsidP="0059069B">
      <w:pPr>
        <w:jc w:val="left"/>
        <w:rPr>
          <w:rFonts w:ascii="ＭＳ 明朝" w:hint="eastAsia"/>
          <w:b/>
          <w:sz w:val="20"/>
        </w:rPr>
      </w:pPr>
      <w:r w:rsidRPr="00A45184">
        <w:rPr>
          <w:rFonts w:ascii="ＭＳ 明朝" w:hint="eastAsia"/>
          <w:b/>
          <w:sz w:val="20"/>
        </w:rPr>
        <w:t>※太枠の中を記入して下さい。</w:t>
      </w:r>
    </w:p>
    <w:p w14:paraId="34C38804" w14:textId="77777777" w:rsidR="00EE08EE" w:rsidRPr="00E26CC7" w:rsidRDefault="00EE08EE">
      <w:pPr>
        <w:rPr>
          <w:rFonts w:ascii="ＭＳ 明朝" w:hint="eastAsia"/>
          <w:sz w:val="20"/>
          <w:u w:val="double"/>
        </w:rPr>
      </w:pPr>
    </w:p>
    <w:p w14:paraId="4C45CD48" w14:textId="77777777" w:rsidR="00EE08EE" w:rsidRPr="00E26CC7" w:rsidRDefault="00EE08EE" w:rsidP="00277FD3">
      <w:pPr>
        <w:ind w:leftChars="50" w:left="105"/>
        <w:rPr>
          <w:rFonts w:ascii="ＭＳ 明朝" w:hint="eastAsia"/>
          <w:sz w:val="20"/>
        </w:rPr>
      </w:pPr>
      <w:r w:rsidRPr="00E26CC7">
        <w:rPr>
          <w:rFonts w:ascii="ＭＳ 明朝" w:hint="eastAsia"/>
          <w:sz w:val="20"/>
        </w:rPr>
        <w:t>(世帯員調べ)</w:t>
      </w:r>
    </w:p>
    <w:tbl>
      <w:tblPr>
        <w:tblW w:w="9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700"/>
        <w:gridCol w:w="576"/>
        <w:gridCol w:w="838"/>
        <w:gridCol w:w="1005"/>
        <w:gridCol w:w="17"/>
        <w:gridCol w:w="1684"/>
        <w:gridCol w:w="283"/>
        <w:gridCol w:w="992"/>
        <w:gridCol w:w="284"/>
        <w:gridCol w:w="1417"/>
      </w:tblGrid>
      <w:tr w:rsidR="003A23B2" w:rsidRPr="00E26CC7" w14:paraId="2A16C999" w14:textId="77777777" w:rsidTr="00837BA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E1161A" w14:textId="77777777" w:rsidR="003A23B2" w:rsidRPr="00E26CC7" w:rsidRDefault="003A23B2" w:rsidP="00837BA2">
            <w:pPr>
              <w:jc w:val="center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続</w:t>
            </w:r>
            <w:r w:rsidR="00837BA2">
              <w:rPr>
                <w:rFonts w:ascii="ＭＳ 明朝" w:hint="eastAsia"/>
                <w:sz w:val="20"/>
              </w:rPr>
              <w:t xml:space="preserve">　</w:t>
            </w:r>
            <w:r w:rsidRPr="00E26CC7">
              <w:rPr>
                <w:rFonts w:ascii="ＭＳ 明朝" w:hint="eastAsia"/>
                <w:sz w:val="20"/>
              </w:rPr>
              <w:t>柄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5219C035" w14:textId="77777777" w:rsidR="003A23B2" w:rsidRPr="00E26CC7" w:rsidRDefault="003A23B2" w:rsidP="00837BA2">
            <w:pPr>
              <w:jc w:val="center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氏</w:t>
            </w:r>
            <w:r w:rsidR="00837BA2">
              <w:rPr>
                <w:rFonts w:ascii="ＭＳ 明朝" w:hint="eastAsia"/>
                <w:sz w:val="20"/>
              </w:rPr>
              <w:t xml:space="preserve">　　</w:t>
            </w:r>
            <w:r w:rsidRPr="00E26CC7">
              <w:rPr>
                <w:rFonts w:ascii="ＭＳ 明朝" w:hint="eastAsia"/>
                <w:sz w:val="20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40EF8626" w14:textId="77777777" w:rsidR="003A23B2" w:rsidRPr="00E26CC7" w:rsidRDefault="003A23B2" w:rsidP="00837BA2">
            <w:pPr>
              <w:jc w:val="center"/>
              <w:rPr>
                <w:rFonts w:ascii="ＭＳ 明朝" w:hint="eastAsia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生</w:t>
            </w:r>
            <w:r w:rsidR="00837BA2">
              <w:rPr>
                <w:rFonts w:ascii="ＭＳ 明朝" w:hint="eastAsia"/>
                <w:spacing w:val="-20"/>
                <w:sz w:val="20"/>
              </w:rPr>
              <w:t xml:space="preserve"> </w:t>
            </w:r>
            <w:r>
              <w:rPr>
                <w:rFonts w:ascii="ＭＳ 明朝" w:hint="eastAsia"/>
                <w:spacing w:val="-20"/>
                <w:sz w:val="20"/>
              </w:rPr>
              <w:t>年</w:t>
            </w:r>
            <w:r w:rsidR="00837BA2">
              <w:rPr>
                <w:rFonts w:ascii="ＭＳ 明朝" w:hint="eastAsia"/>
                <w:spacing w:val="-20"/>
                <w:sz w:val="20"/>
              </w:rPr>
              <w:t xml:space="preserve"> </w:t>
            </w:r>
            <w:r>
              <w:rPr>
                <w:rFonts w:ascii="ＭＳ 明朝" w:hint="eastAsia"/>
                <w:spacing w:val="-20"/>
                <w:sz w:val="20"/>
              </w:rPr>
              <w:t>月</w:t>
            </w:r>
            <w:r w:rsidR="00837BA2">
              <w:rPr>
                <w:rFonts w:ascii="ＭＳ 明朝" w:hint="eastAsia"/>
                <w:spacing w:val="-20"/>
                <w:sz w:val="20"/>
              </w:rPr>
              <w:t xml:space="preserve"> </w:t>
            </w:r>
            <w:r>
              <w:rPr>
                <w:rFonts w:ascii="ＭＳ 明朝" w:hint="eastAsia"/>
                <w:spacing w:val="-20"/>
                <w:sz w:val="20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3FFA31ED" w14:textId="77777777" w:rsidR="003A23B2" w:rsidRPr="00E26CC7" w:rsidRDefault="003A23B2" w:rsidP="00837BA2">
            <w:pPr>
              <w:jc w:val="center"/>
              <w:rPr>
                <w:rFonts w:ascii="ＭＳ 明朝" w:hint="eastAsia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個</w:t>
            </w:r>
            <w:r w:rsidR="00837BA2">
              <w:rPr>
                <w:rFonts w:ascii="ＭＳ 明朝" w:hint="eastAsia"/>
                <w:spacing w:val="-20"/>
                <w:sz w:val="20"/>
              </w:rPr>
              <w:t xml:space="preserve">　</w:t>
            </w:r>
            <w:r>
              <w:rPr>
                <w:rFonts w:ascii="ＭＳ 明朝" w:hint="eastAsia"/>
                <w:spacing w:val="-20"/>
                <w:sz w:val="20"/>
              </w:rPr>
              <w:t>人</w:t>
            </w:r>
            <w:r w:rsidR="00837BA2">
              <w:rPr>
                <w:rFonts w:ascii="ＭＳ 明朝" w:hint="eastAsia"/>
                <w:spacing w:val="-20"/>
                <w:sz w:val="20"/>
              </w:rPr>
              <w:t xml:space="preserve">　</w:t>
            </w:r>
            <w:r>
              <w:rPr>
                <w:rFonts w:ascii="ＭＳ 明朝" w:hint="eastAsia"/>
                <w:spacing w:val="-20"/>
                <w:sz w:val="20"/>
              </w:rPr>
              <w:t>番</w:t>
            </w:r>
            <w:r w:rsidR="00837BA2">
              <w:rPr>
                <w:rFonts w:ascii="ＭＳ 明朝" w:hint="eastAsia"/>
                <w:spacing w:val="-20"/>
                <w:sz w:val="20"/>
              </w:rPr>
              <w:t xml:space="preserve">　</w:t>
            </w:r>
            <w:r>
              <w:rPr>
                <w:rFonts w:ascii="ＭＳ 明朝" w:hint="eastAsia"/>
                <w:spacing w:val="-20"/>
                <w:sz w:val="20"/>
              </w:rPr>
              <w:t>号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vAlign w:val="center"/>
          </w:tcPr>
          <w:p w14:paraId="7C5A2DEE" w14:textId="77777777" w:rsidR="003A23B2" w:rsidRPr="00E26CC7" w:rsidRDefault="003A23B2" w:rsidP="00837BA2">
            <w:pPr>
              <w:jc w:val="center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pacing w:val="-20"/>
                <w:sz w:val="20"/>
              </w:rPr>
              <w:t>職業又は</w:t>
            </w:r>
            <w:r w:rsidRPr="00E26CC7">
              <w:rPr>
                <w:rFonts w:ascii="ＭＳ 明朝" w:hint="eastAsia"/>
                <w:sz w:val="20"/>
              </w:rPr>
              <w:t>勤務先</w:t>
            </w:r>
            <w:r w:rsidR="00837BA2">
              <w:rPr>
                <w:rFonts w:ascii="ＭＳ 明朝" w:hint="eastAsia"/>
                <w:sz w:val="20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A105B0" w14:textId="77777777" w:rsidR="003A23B2" w:rsidRDefault="003A23B2" w:rsidP="00837BA2">
            <w:pPr>
              <w:jc w:val="center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収入総額</w:t>
            </w:r>
          </w:p>
          <w:p w14:paraId="7E63FF16" w14:textId="77777777" w:rsidR="003A23B2" w:rsidRPr="00E26CC7" w:rsidRDefault="003A23B2" w:rsidP="00837BA2">
            <w:pPr>
              <w:jc w:val="center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(円)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3DDA23" w14:textId="77777777" w:rsidR="003A23B2" w:rsidRDefault="003A23B2" w:rsidP="00837BA2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所得控除の</w:t>
            </w:r>
          </w:p>
          <w:p w14:paraId="28E66754" w14:textId="77777777" w:rsidR="003A23B2" w:rsidRPr="00E26CC7" w:rsidRDefault="003A23B2" w:rsidP="00837BA2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種類</w:t>
            </w:r>
          </w:p>
        </w:tc>
      </w:tr>
      <w:tr w:rsidR="003A23B2" w:rsidRPr="00E26CC7" w14:paraId="6921C291" w14:textId="77777777" w:rsidTr="00837BA2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4740C261" w14:textId="77777777" w:rsidR="003A23B2" w:rsidRPr="00E26CC7" w:rsidRDefault="003A23B2" w:rsidP="00837BA2">
            <w:pPr>
              <w:jc w:val="center"/>
              <w:rPr>
                <w:rFonts w:ascii="ＭＳ 明朝" w:hint="eastAsia"/>
                <w:spacing w:val="-20"/>
                <w:sz w:val="20"/>
              </w:rPr>
            </w:pPr>
            <w:r w:rsidRPr="00E26CC7">
              <w:rPr>
                <w:rFonts w:ascii="ＭＳ 明朝" w:hint="eastAsia"/>
                <w:spacing w:val="-20"/>
                <w:sz w:val="20"/>
              </w:rPr>
              <w:t>世帯主</w:t>
            </w:r>
          </w:p>
        </w:tc>
        <w:tc>
          <w:tcPr>
            <w:tcW w:w="1134" w:type="dxa"/>
            <w:gridSpan w:val="2"/>
          </w:tcPr>
          <w:p w14:paraId="1A6DEE3D" w14:textId="0D399676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</w:tcPr>
          <w:p w14:paraId="06595C53" w14:textId="04DF7FE1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843" w:type="dxa"/>
            <w:gridSpan w:val="2"/>
          </w:tcPr>
          <w:p w14:paraId="2D379E8A" w14:textId="77777777" w:rsidR="003A23B2" w:rsidRPr="00E26CC7" w:rsidRDefault="003A23B2" w:rsidP="009D6E4F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984" w:type="dxa"/>
            <w:gridSpan w:val="3"/>
          </w:tcPr>
          <w:p w14:paraId="49C9EB6D" w14:textId="0DB8C80E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62597F86" w14:textId="413E4A64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E7E2A19" w14:textId="77777777" w:rsidR="003A23B2" w:rsidRPr="00E26CC7" w:rsidRDefault="003A23B2" w:rsidP="007360E5">
            <w:pPr>
              <w:rPr>
                <w:rFonts w:ascii="ＭＳ 明朝" w:hint="eastAsia"/>
                <w:sz w:val="20"/>
              </w:rPr>
            </w:pPr>
          </w:p>
        </w:tc>
      </w:tr>
      <w:tr w:rsidR="003A23B2" w:rsidRPr="00E26CC7" w14:paraId="5F28D6A0" w14:textId="77777777" w:rsidTr="00837BA2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51" w:type="dxa"/>
            <w:tcBorders>
              <w:left w:val="single" w:sz="12" w:space="0" w:color="auto"/>
            </w:tcBorders>
          </w:tcPr>
          <w:p w14:paraId="4F322B70" w14:textId="78C9E285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gridSpan w:val="2"/>
          </w:tcPr>
          <w:p w14:paraId="52B93DB4" w14:textId="7808F50F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</w:tcPr>
          <w:p w14:paraId="27811050" w14:textId="4587710E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843" w:type="dxa"/>
            <w:gridSpan w:val="2"/>
          </w:tcPr>
          <w:p w14:paraId="1D5B9273" w14:textId="77777777" w:rsidR="003A23B2" w:rsidRPr="00E26CC7" w:rsidRDefault="003A23B2" w:rsidP="009D6E4F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984" w:type="dxa"/>
            <w:gridSpan w:val="3"/>
          </w:tcPr>
          <w:p w14:paraId="5D0E00E5" w14:textId="464E5108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7D453717" w14:textId="754DD76C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5F6EC1" w14:textId="77777777" w:rsidR="003A23B2" w:rsidRPr="00E26CC7" w:rsidRDefault="003A23B2" w:rsidP="007360E5">
            <w:pPr>
              <w:rPr>
                <w:rFonts w:ascii="ＭＳ 明朝" w:hint="eastAsia"/>
                <w:sz w:val="20"/>
              </w:rPr>
            </w:pPr>
          </w:p>
        </w:tc>
      </w:tr>
      <w:tr w:rsidR="003A23B2" w:rsidRPr="00E26CC7" w14:paraId="6D8EB91B" w14:textId="77777777" w:rsidTr="00837BA2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51" w:type="dxa"/>
            <w:tcBorders>
              <w:left w:val="single" w:sz="12" w:space="0" w:color="auto"/>
            </w:tcBorders>
          </w:tcPr>
          <w:p w14:paraId="3CBEA346" w14:textId="74040179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gridSpan w:val="2"/>
          </w:tcPr>
          <w:p w14:paraId="788A8486" w14:textId="17F20793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</w:tcPr>
          <w:p w14:paraId="750B0F8C" w14:textId="646BD5B2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843" w:type="dxa"/>
            <w:gridSpan w:val="2"/>
          </w:tcPr>
          <w:p w14:paraId="44606C43" w14:textId="77777777" w:rsidR="003A23B2" w:rsidRPr="00E26CC7" w:rsidRDefault="003A23B2" w:rsidP="009D6E4F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984" w:type="dxa"/>
            <w:gridSpan w:val="3"/>
          </w:tcPr>
          <w:p w14:paraId="422630AA" w14:textId="56C87CE2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4E25B9EE" w14:textId="0AAE2B86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5AC6F1" w14:textId="77777777" w:rsidR="003A23B2" w:rsidRPr="00E26CC7" w:rsidRDefault="003A23B2" w:rsidP="007360E5">
            <w:pPr>
              <w:rPr>
                <w:rFonts w:ascii="ＭＳ 明朝" w:hint="eastAsia"/>
                <w:sz w:val="20"/>
              </w:rPr>
            </w:pPr>
          </w:p>
        </w:tc>
      </w:tr>
      <w:tr w:rsidR="003A23B2" w:rsidRPr="00E26CC7" w14:paraId="7ED7A5F3" w14:textId="77777777" w:rsidTr="00837BA2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51" w:type="dxa"/>
            <w:tcBorders>
              <w:left w:val="single" w:sz="12" w:space="0" w:color="auto"/>
            </w:tcBorders>
          </w:tcPr>
          <w:p w14:paraId="17602B6F" w14:textId="58B97438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gridSpan w:val="2"/>
          </w:tcPr>
          <w:p w14:paraId="5F6F0715" w14:textId="5E7F47F1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</w:tcPr>
          <w:p w14:paraId="416F8E97" w14:textId="29AC9FE8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843" w:type="dxa"/>
            <w:gridSpan w:val="2"/>
          </w:tcPr>
          <w:p w14:paraId="6FBE0826" w14:textId="77777777" w:rsidR="003A23B2" w:rsidRPr="00E26CC7" w:rsidRDefault="003A23B2" w:rsidP="009D6E4F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984" w:type="dxa"/>
            <w:gridSpan w:val="3"/>
          </w:tcPr>
          <w:p w14:paraId="684B9D14" w14:textId="56A5975D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37D5EB19" w14:textId="3B195A2F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A8E7F7" w14:textId="77777777" w:rsidR="003A23B2" w:rsidRPr="00E26CC7" w:rsidRDefault="003A23B2" w:rsidP="007360E5">
            <w:pPr>
              <w:rPr>
                <w:rFonts w:ascii="ＭＳ 明朝" w:hint="eastAsia"/>
                <w:sz w:val="20"/>
              </w:rPr>
            </w:pPr>
          </w:p>
        </w:tc>
      </w:tr>
      <w:tr w:rsidR="003A23B2" w:rsidRPr="00E26CC7" w14:paraId="36194185" w14:textId="77777777" w:rsidTr="00837BA2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51" w:type="dxa"/>
            <w:tcBorders>
              <w:left w:val="single" w:sz="12" w:space="0" w:color="auto"/>
              <w:bottom w:val="nil"/>
            </w:tcBorders>
          </w:tcPr>
          <w:p w14:paraId="32065676" w14:textId="5DAC6C85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382FB805" w14:textId="6EAB6605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19B378C7" w14:textId="5EEE1513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152D1F6C" w14:textId="77777777" w:rsidR="003A23B2" w:rsidRPr="00E26CC7" w:rsidRDefault="003A23B2" w:rsidP="009D6E4F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7F1B1D64" w14:textId="6741B5F3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</w:tcPr>
          <w:p w14:paraId="4E437725" w14:textId="53F7DF63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E9CFD" w14:textId="77777777" w:rsidR="003A23B2" w:rsidRPr="00E26CC7" w:rsidRDefault="003A23B2" w:rsidP="007360E5">
            <w:pPr>
              <w:rPr>
                <w:rFonts w:ascii="ＭＳ 明朝" w:hint="eastAsia"/>
                <w:sz w:val="20"/>
              </w:rPr>
            </w:pPr>
          </w:p>
        </w:tc>
      </w:tr>
      <w:tr w:rsidR="003A23B2" w:rsidRPr="00E26CC7" w14:paraId="425CC966" w14:textId="77777777" w:rsidTr="00837BA2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01F35A38" w14:textId="3ACC24E6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6FD8D415" w14:textId="54AC807B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6C4D1D3E" w14:textId="3D7F38A2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6567CEC7" w14:textId="77777777" w:rsidR="003A23B2" w:rsidRPr="00E26CC7" w:rsidRDefault="003A23B2" w:rsidP="009D6E4F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</w:tcPr>
          <w:p w14:paraId="5A74A0DA" w14:textId="6B4E7F86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nil"/>
            </w:tcBorders>
          </w:tcPr>
          <w:p w14:paraId="474BAF00" w14:textId="030B8087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856ABE" w14:textId="4075D224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</w:tr>
      <w:tr w:rsidR="00EE08EE" w:rsidRPr="00E26CC7" w14:paraId="33AC8E1F" w14:textId="77777777" w:rsidTr="00FD1E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1" w:type="dxa"/>
            <w:gridSpan w:val="13"/>
            <w:tcBorders>
              <w:left w:val="nil"/>
              <w:bottom w:val="single" w:sz="12" w:space="0" w:color="auto"/>
              <w:right w:val="nil"/>
            </w:tcBorders>
          </w:tcPr>
          <w:p w14:paraId="7CA727BE" w14:textId="77777777" w:rsidR="00EE08EE" w:rsidRPr="00E26CC7" w:rsidRDefault="00EE08EE" w:rsidP="00FD1E5E">
            <w:pPr>
              <w:ind w:left="2211" w:hanging="2205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 xml:space="preserve">　</w:t>
            </w:r>
          </w:p>
        </w:tc>
      </w:tr>
      <w:tr w:rsidR="003A23B2" w:rsidRPr="00E26CC7" w14:paraId="01D2EF57" w14:textId="77777777" w:rsidTr="00DF23D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D51CE4" w14:textId="77777777" w:rsidR="00407009" w:rsidRDefault="003A23B2">
            <w:pPr>
              <w:jc w:val="distribute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pacing w:val="-20"/>
                <w:sz w:val="20"/>
              </w:rPr>
              <w:t>別居してい</w:t>
            </w:r>
            <w:r w:rsidRPr="00E26CC7">
              <w:rPr>
                <w:rFonts w:ascii="ＭＳ 明朝" w:hint="eastAsia"/>
                <w:sz w:val="20"/>
              </w:rPr>
              <w:t>る</w:t>
            </w:r>
          </w:p>
          <w:p w14:paraId="73C24AAA" w14:textId="77777777" w:rsidR="003A23B2" w:rsidRPr="00E26CC7" w:rsidRDefault="003A23B2">
            <w:pPr>
              <w:jc w:val="distribute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扶養親族</w:t>
            </w:r>
          </w:p>
        </w:tc>
        <w:tc>
          <w:tcPr>
            <w:tcW w:w="983" w:type="dxa"/>
            <w:gridSpan w:val="2"/>
            <w:tcBorders>
              <w:top w:val="single" w:sz="12" w:space="0" w:color="auto"/>
            </w:tcBorders>
            <w:vAlign w:val="center"/>
          </w:tcPr>
          <w:p w14:paraId="7FB75510" w14:textId="77777777" w:rsidR="003A23B2" w:rsidRPr="00E26CC7" w:rsidRDefault="003A23B2" w:rsidP="00DF23D3">
            <w:pPr>
              <w:jc w:val="center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続柄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14:paraId="37474A03" w14:textId="77777777" w:rsidR="003A23B2" w:rsidRPr="00E26CC7" w:rsidRDefault="003A23B2" w:rsidP="00DF23D3">
            <w:pPr>
              <w:jc w:val="center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</w:tcBorders>
            <w:vAlign w:val="center"/>
          </w:tcPr>
          <w:p w14:paraId="44EF3107" w14:textId="77777777" w:rsidR="003A23B2" w:rsidRPr="00E26CC7" w:rsidRDefault="003A23B2" w:rsidP="00DF23D3">
            <w:pPr>
              <w:jc w:val="center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1684" w:type="dxa"/>
            <w:tcBorders>
              <w:top w:val="single" w:sz="12" w:space="0" w:color="auto"/>
            </w:tcBorders>
            <w:vAlign w:val="center"/>
          </w:tcPr>
          <w:p w14:paraId="2738AE83" w14:textId="77777777" w:rsidR="003A23B2" w:rsidRPr="00E26CC7" w:rsidRDefault="003A23B2" w:rsidP="00DF23D3">
            <w:pPr>
              <w:ind w:left="284" w:right="284"/>
              <w:jc w:val="center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住所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48BB0AE" w14:textId="77777777" w:rsidR="003A23B2" w:rsidRPr="00E26CC7" w:rsidRDefault="003A23B2" w:rsidP="00DF23D3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所得控除の種類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05DBED" w14:textId="77777777" w:rsidR="003A23B2" w:rsidRPr="00E26CC7" w:rsidRDefault="003A23B2" w:rsidP="00DF23D3">
            <w:pPr>
              <w:ind w:left="14" w:right="284"/>
              <w:jc w:val="center"/>
              <w:rPr>
                <w:rFonts w:ascii="ＭＳ 明朝" w:hint="eastAsia"/>
                <w:sz w:val="20"/>
              </w:rPr>
            </w:pPr>
            <w:r w:rsidRPr="00E26CC7">
              <w:rPr>
                <w:rFonts w:ascii="ＭＳ 明朝" w:hint="eastAsia"/>
                <w:sz w:val="20"/>
              </w:rPr>
              <w:t>摘要</w:t>
            </w:r>
          </w:p>
        </w:tc>
      </w:tr>
      <w:tr w:rsidR="003A23B2" w:rsidRPr="00E26CC7" w14:paraId="594B3D2B" w14:textId="77777777" w:rsidTr="00DF23D3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</w:tcPr>
          <w:p w14:paraId="143480B9" w14:textId="77777777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983" w:type="dxa"/>
            <w:gridSpan w:val="2"/>
          </w:tcPr>
          <w:p w14:paraId="3D3B01D1" w14:textId="31096427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14" w:type="dxa"/>
            <w:gridSpan w:val="2"/>
          </w:tcPr>
          <w:p w14:paraId="1BC179C8" w14:textId="601F6F9B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022" w:type="dxa"/>
            <w:gridSpan w:val="2"/>
          </w:tcPr>
          <w:p w14:paraId="6869B2BD" w14:textId="4DA578FD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684" w:type="dxa"/>
          </w:tcPr>
          <w:p w14:paraId="39FAE8A2" w14:textId="3F201A80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69BB5EDF" w14:textId="44B06BB0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43390EA" w14:textId="77777777" w:rsidR="003A23B2" w:rsidRPr="00E26CC7" w:rsidRDefault="003A23B2" w:rsidP="003A23B2">
            <w:pPr>
              <w:rPr>
                <w:rFonts w:ascii="ＭＳ 明朝" w:hint="eastAsia"/>
                <w:sz w:val="20"/>
              </w:rPr>
            </w:pPr>
          </w:p>
        </w:tc>
      </w:tr>
      <w:tr w:rsidR="003A23B2" w:rsidRPr="00E26CC7" w14:paraId="499FDA33" w14:textId="77777777" w:rsidTr="00DF23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</w:tcPr>
          <w:p w14:paraId="3676847F" w14:textId="77777777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983" w:type="dxa"/>
            <w:gridSpan w:val="2"/>
          </w:tcPr>
          <w:p w14:paraId="7BC5C8DC" w14:textId="1CA9E701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14" w:type="dxa"/>
            <w:gridSpan w:val="2"/>
          </w:tcPr>
          <w:p w14:paraId="6DB7A01F" w14:textId="702027F5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022" w:type="dxa"/>
            <w:gridSpan w:val="2"/>
          </w:tcPr>
          <w:p w14:paraId="3886BD5F" w14:textId="6C57673B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684" w:type="dxa"/>
          </w:tcPr>
          <w:p w14:paraId="241BC5F2" w14:textId="3FB70C15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5885A5FC" w14:textId="5053F3A6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A3DA2EB" w14:textId="77777777" w:rsidR="003A23B2" w:rsidRPr="00E26CC7" w:rsidRDefault="003A23B2" w:rsidP="003A23B2">
            <w:pPr>
              <w:rPr>
                <w:rFonts w:ascii="ＭＳ 明朝" w:hint="eastAsia"/>
                <w:sz w:val="20"/>
              </w:rPr>
            </w:pPr>
          </w:p>
        </w:tc>
      </w:tr>
      <w:tr w:rsidR="003A23B2" w:rsidRPr="00E26CC7" w14:paraId="661A54A5" w14:textId="77777777" w:rsidTr="00DF23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82C5A6" w14:textId="77777777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983" w:type="dxa"/>
            <w:gridSpan w:val="2"/>
            <w:tcBorders>
              <w:bottom w:val="single" w:sz="12" w:space="0" w:color="auto"/>
            </w:tcBorders>
          </w:tcPr>
          <w:p w14:paraId="77E53317" w14:textId="7DF8DD73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</w:tcPr>
          <w:p w14:paraId="2EE5E5A1" w14:textId="65AB76C9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022" w:type="dxa"/>
            <w:gridSpan w:val="2"/>
            <w:tcBorders>
              <w:bottom w:val="single" w:sz="12" w:space="0" w:color="auto"/>
            </w:tcBorders>
          </w:tcPr>
          <w:p w14:paraId="44A71719" w14:textId="4D418581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684" w:type="dxa"/>
            <w:tcBorders>
              <w:bottom w:val="single" w:sz="12" w:space="0" w:color="auto"/>
            </w:tcBorders>
          </w:tcPr>
          <w:p w14:paraId="592DEA1B" w14:textId="2360A25D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517AE759" w14:textId="3D0FD4B9" w:rsidR="003A23B2" w:rsidRPr="00E26CC7" w:rsidRDefault="003A23B2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0A1D7E" w14:textId="77777777" w:rsidR="003A23B2" w:rsidRPr="00E26CC7" w:rsidRDefault="003A23B2" w:rsidP="003A23B2">
            <w:pPr>
              <w:rPr>
                <w:rFonts w:ascii="ＭＳ 明朝" w:hint="eastAsia"/>
                <w:sz w:val="20"/>
              </w:rPr>
            </w:pPr>
          </w:p>
        </w:tc>
      </w:tr>
    </w:tbl>
    <w:p w14:paraId="1B2E311C" w14:textId="77777777" w:rsidR="00EE08EE" w:rsidRPr="00E26CC7" w:rsidRDefault="00EE08EE">
      <w:pPr>
        <w:rPr>
          <w:rFonts w:ascii="ＭＳ 明朝" w:hint="eastAsia"/>
          <w:sz w:val="20"/>
        </w:rPr>
      </w:pPr>
    </w:p>
    <w:tbl>
      <w:tblPr>
        <w:tblW w:w="9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3A23B2" w:rsidRPr="00E26CC7" w14:paraId="1E898F9D" w14:textId="77777777" w:rsidTr="00DF23D3">
        <w:tblPrEx>
          <w:tblCellMar>
            <w:top w:w="0" w:type="dxa"/>
            <w:bottom w:w="0" w:type="dxa"/>
          </w:tblCellMar>
        </w:tblPrEx>
        <w:trPr>
          <w:cantSplit/>
          <w:trHeight w:val="329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EB99D" w14:textId="77777777" w:rsidR="003A23B2" w:rsidRPr="00DF23D3" w:rsidRDefault="00DF23D3" w:rsidP="00DF23D3">
            <w:pPr>
              <w:spacing w:beforeLines="30" w:before="100"/>
              <w:jc w:val="center"/>
              <w:rPr>
                <w:rFonts w:ascii="ＭＳ 明朝" w:hint="eastAsia"/>
                <w:b/>
                <w:sz w:val="28"/>
                <w:szCs w:val="28"/>
              </w:rPr>
            </w:pPr>
            <w:r w:rsidRPr="00DF23D3">
              <w:rPr>
                <w:rFonts w:ascii="ＭＳ 明朝" w:hint="eastAsia"/>
                <w:b/>
                <w:sz w:val="28"/>
                <w:szCs w:val="28"/>
              </w:rPr>
              <w:t>同　意　書</w:t>
            </w:r>
          </w:p>
          <w:p w14:paraId="73C3AFF2" w14:textId="4013C533" w:rsidR="00DF23D3" w:rsidRDefault="00DF23D3" w:rsidP="00DF23D3">
            <w:pPr>
              <w:spacing w:beforeLines="30" w:before="100" w:line="360" w:lineRule="auto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町営住宅家賃の決定のために必要があるときは、私及び世帯員の税情報を関係部署</w:t>
            </w:r>
            <w:r w:rsidR="0041674B">
              <w:rPr>
                <w:rFonts w:ascii="ＭＳ 明朝" w:hint="eastAsia"/>
                <w:sz w:val="20"/>
              </w:rPr>
              <w:t>から</w:t>
            </w:r>
            <w:r>
              <w:rPr>
                <w:rFonts w:ascii="ＭＳ 明朝" w:hint="eastAsia"/>
                <w:sz w:val="20"/>
              </w:rPr>
              <w:t>提供を求めることに同意します。</w:t>
            </w:r>
          </w:p>
          <w:p w14:paraId="3541D70B" w14:textId="77777777" w:rsidR="00DF23D3" w:rsidRDefault="00DF23D3" w:rsidP="00DF23D3">
            <w:pPr>
              <w:spacing w:beforeLines="30" w:before="100"/>
              <w:ind w:firstLineChars="800" w:firstLine="1600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年　　　月　　　日</w:t>
            </w:r>
          </w:p>
          <w:p w14:paraId="39E38BDA" w14:textId="77777777" w:rsidR="00DF23D3" w:rsidRDefault="00DF23D3" w:rsidP="00DF23D3">
            <w:pPr>
              <w:spacing w:beforeLines="30" w:before="100"/>
              <w:rPr>
                <w:rFonts w:ascii="ＭＳ 明朝" w:hint="eastAsia"/>
                <w:sz w:val="20"/>
              </w:rPr>
            </w:pPr>
          </w:p>
          <w:p w14:paraId="6978EF47" w14:textId="77777777" w:rsidR="00DF23D3" w:rsidRDefault="00DF23D3" w:rsidP="00DF23D3">
            <w:pPr>
              <w:spacing w:beforeLines="30" w:before="100"/>
              <w:ind w:leftChars="1740" w:left="3654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</w:p>
          <w:p w14:paraId="5F8062C3" w14:textId="77777777" w:rsidR="00DF23D3" w:rsidRDefault="00DF23D3" w:rsidP="00DF23D3">
            <w:pPr>
              <w:spacing w:beforeLines="30" w:before="100"/>
              <w:ind w:leftChars="1740" w:left="3654"/>
              <w:rPr>
                <w:rFonts w:ascii="ＭＳ 明朝" w:hint="eastAsia"/>
                <w:sz w:val="20"/>
              </w:rPr>
            </w:pPr>
          </w:p>
          <w:p w14:paraId="5B59C93A" w14:textId="77777777" w:rsidR="00DF23D3" w:rsidRPr="00E26CC7" w:rsidRDefault="00DF23D3" w:rsidP="00DF23D3">
            <w:pPr>
              <w:spacing w:beforeLines="30" w:before="100"/>
              <w:ind w:leftChars="1740" w:left="3654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氏名　　　　　　　　　　　　　　　　　</w:t>
            </w: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</w:instrText>
            </w:r>
            <w:r>
              <w:rPr>
                <w:rFonts w:ascii="ＭＳ 明朝" w:hint="eastAsia"/>
                <w:sz w:val="20"/>
              </w:rPr>
              <w:instrText>eq \o\ac(○,</w:instrText>
            </w:r>
            <w:r w:rsidRPr="00DF23D3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hint="eastAsia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</w:tc>
      </w:tr>
    </w:tbl>
    <w:p w14:paraId="1E572FD6" w14:textId="77777777" w:rsidR="00EE08EE" w:rsidRPr="00E26CC7" w:rsidRDefault="00EE08EE">
      <w:pPr>
        <w:rPr>
          <w:rFonts w:ascii="ＭＳ 明朝" w:hint="eastAsia"/>
          <w:sz w:val="20"/>
        </w:rPr>
      </w:pPr>
    </w:p>
    <w:sectPr w:rsidR="00EE08EE" w:rsidRPr="00E26CC7" w:rsidSect="00FD1E5E">
      <w:pgSz w:w="11907" w:h="16840" w:code="9"/>
      <w:pgMar w:top="1588" w:right="1701" w:bottom="153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578A" w14:textId="77777777" w:rsidR="00A559E5" w:rsidRDefault="00A559E5">
      <w:r>
        <w:separator/>
      </w:r>
    </w:p>
  </w:endnote>
  <w:endnote w:type="continuationSeparator" w:id="0">
    <w:p w14:paraId="656B9A52" w14:textId="77777777" w:rsidR="00A559E5" w:rsidRDefault="00A5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029C" w14:textId="77777777" w:rsidR="00A559E5" w:rsidRDefault="00A559E5">
      <w:r>
        <w:separator/>
      </w:r>
    </w:p>
  </w:footnote>
  <w:footnote w:type="continuationSeparator" w:id="0">
    <w:p w14:paraId="07B5EFF3" w14:textId="77777777" w:rsidR="00A559E5" w:rsidRDefault="00A5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E2"/>
    <w:rsid w:val="000A2E31"/>
    <w:rsid w:val="001A2889"/>
    <w:rsid w:val="002601A9"/>
    <w:rsid w:val="00277FD3"/>
    <w:rsid w:val="002F2CAF"/>
    <w:rsid w:val="0031111B"/>
    <w:rsid w:val="00383B39"/>
    <w:rsid w:val="003A23B2"/>
    <w:rsid w:val="00407009"/>
    <w:rsid w:val="0041674B"/>
    <w:rsid w:val="00477A16"/>
    <w:rsid w:val="004E7225"/>
    <w:rsid w:val="00512851"/>
    <w:rsid w:val="0059069B"/>
    <w:rsid w:val="00613A2A"/>
    <w:rsid w:val="00613FB7"/>
    <w:rsid w:val="007360E5"/>
    <w:rsid w:val="00743672"/>
    <w:rsid w:val="00837BA2"/>
    <w:rsid w:val="009D6E4F"/>
    <w:rsid w:val="009E7F12"/>
    <w:rsid w:val="00A45184"/>
    <w:rsid w:val="00A559E5"/>
    <w:rsid w:val="00BB0514"/>
    <w:rsid w:val="00C867C5"/>
    <w:rsid w:val="00CC5370"/>
    <w:rsid w:val="00CC6C45"/>
    <w:rsid w:val="00CD56C3"/>
    <w:rsid w:val="00D47EA3"/>
    <w:rsid w:val="00DE17FB"/>
    <w:rsid w:val="00DE5DC1"/>
    <w:rsid w:val="00DE70D8"/>
    <w:rsid w:val="00DF23D3"/>
    <w:rsid w:val="00E26CC7"/>
    <w:rsid w:val="00EE08EE"/>
    <w:rsid w:val="00F64D12"/>
    <w:rsid w:val="00FA57E2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566374"/>
  <w15:chartTrackingRefBased/>
  <w15:docId w15:val="{EEEBE80A-CC93-48A9-9904-60473646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E8AF-D80F-400D-B30F-08E35AB5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様式横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2016-01-14T23:52:00Z</cp:lastPrinted>
  <dcterms:created xsi:type="dcterms:W3CDTF">2025-05-19T06:54:00Z</dcterms:created>
  <dcterms:modified xsi:type="dcterms:W3CDTF">2025-05-19T06:54:00Z</dcterms:modified>
</cp:coreProperties>
</file>