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EE1A" w14:textId="77777777" w:rsidR="005C4018" w:rsidRPr="00DE624B" w:rsidRDefault="005C4018">
      <w:pPr>
        <w:rPr>
          <w:rFonts w:ascii="ＭＳ 明朝" w:hint="eastAsia"/>
          <w:lang w:eastAsia="zh-TW"/>
        </w:rPr>
      </w:pPr>
      <w:r w:rsidRPr="00DE624B">
        <w:rPr>
          <w:rFonts w:ascii="ＭＳ 明朝" w:hint="eastAsia"/>
          <w:lang w:eastAsia="zh-TW"/>
        </w:rPr>
        <w:t>様式第26号(第15条関係)</w:t>
      </w:r>
    </w:p>
    <w:p w14:paraId="298A459F" w14:textId="77777777" w:rsidR="005C4018" w:rsidRPr="00DE624B" w:rsidRDefault="005C4018">
      <w:pPr>
        <w:jc w:val="center"/>
        <w:rPr>
          <w:rFonts w:ascii="ＭＳ 明朝" w:hint="eastAsia"/>
          <w:lang w:eastAsia="zh-TW"/>
        </w:rPr>
      </w:pPr>
      <w:r w:rsidRPr="00DE624B">
        <w:rPr>
          <w:rFonts w:ascii="ＭＳ 明朝" w:hint="eastAsia"/>
          <w:spacing w:val="40"/>
          <w:lang w:eastAsia="zh-TW"/>
        </w:rPr>
        <w:t>収入認定更正申請</w:t>
      </w:r>
      <w:r w:rsidRPr="00DE624B">
        <w:rPr>
          <w:rFonts w:ascii="ＭＳ 明朝" w:hint="eastAsia"/>
          <w:lang w:eastAsia="zh-TW"/>
        </w:rPr>
        <w:t>書</w:t>
      </w:r>
    </w:p>
    <w:p w14:paraId="389DA713" w14:textId="77777777" w:rsidR="005C4018" w:rsidRPr="00DE624B" w:rsidRDefault="005C4018">
      <w:pPr>
        <w:ind w:right="209"/>
        <w:jc w:val="right"/>
        <w:rPr>
          <w:rFonts w:ascii="ＭＳ 明朝" w:hint="eastAsia"/>
          <w:lang w:eastAsia="zh-TW"/>
        </w:rPr>
      </w:pPr>
      <w:r w:rsidRPr="00DE624B">
        <w:rPr>
          <w:rFonts w:ascii="ＭＳ 明朝" w:hint="eastAsia"/>
          <w:lang w:eastAsia="zh-TW"/>
        </w:rPr>
        <w:t xml:space="preserve">　　年　　月　　日</w:t>
      </w:r>
    </w:p>
    <w:p w14:paraId="131F543B" w14:textId="77777777" w:rsidR="005C4018" w:rsidRPr="00DE624B" w:rsidRDefault="005C4018" w:rsidP="00DE624B">
      <w:pPr>
        <w:ind w:leftChars="200" w:left="420"/>
        <w:rPr>
          <w:rFonts w:ascii="ＭＳ 明朝" w:hint="eastAsia"/>
          <w:lang w:eastAsia="zh-TW"/>
        </w:rPr>
      </w:pPr>
      <w:r w:rsidRPr="00DE624B">
        <w:rPr>
          <w:rFonts w:ascii="ＭＳ 明朝" w:hint="eastAsia"/>
          <w:lang w:eastAsia="zh-TW"/>
        </w:rPr>
        <w:t>粕屋町長</w:t>
      </w:r>
      <w:r w:rsidR="005512BE">
        <w:rPr>
          <w:rFonts w:ascii="ＭＳ 明朝" w:hint="eastAsia"/>
        </w:rPr>
        <w:t xml:space="preserve">　様</w:t>
      </w:r>
    </w:p>
    <w:p w14:paraId="33EF041F" w14:textId="77777777" w:rsidR="005C4018" w:rsidRPr="00DE624B" w:rsidRDefault="005C4018">
      <w:pPr>
        <w:rPr>
          <w:rFonts w:ascii="ＭＳ 明朝" w:hint="eastAsia"/>
          <w:lang w:eastAsia="zh-TW"/>
        </w:rPr>
      </w:pPr>
    </w:p>
    <w:p w14:paraId="737DE4F0" w14:textId="77777777" w:rsidR="005C4018" w:rsidRPr="00DE624B" w:rsidRDefault="005C4018">
      <w:pPr>
        <w:ind w:right="209"/>
        <w:jc w:val="right"/>
        <w:rPr>
          <w:rFonts w:ascii="ＭＳ 明朝" w:hint="eastAsia"/>
        </w:rPr>
      </w:pPr>
      <w:r w:rsidRPr="00DE624B">
        <w:rPr>
          <w:rFonts w:ascii="ＭＳ 明朝" w:hint="eastAsia"/>
        </w:rPr>
        <w:t>申請者　住宅名</w:t>
      </w:r>
      <w:r w:rsidR="005512BE">
        <w:rPr>
          <w:rFonts w:ascii="ＭＳ 明朝" w:hint="eastAsia"/>
        </w:rPr>
        <w:t xml:space="preserve">　　　　　　</w:t>
      </w:r>
      <w:r w:rsidRPr="00DE624B">
        <w:rPr>
          <w:rFonts w:ascii="ＭＳ 明朝" w:hint="eastAsia"/>
        </w:rPr>
        <w:t xml:space="preserve">　　　　団地　第　　号</w:t>
      </w:r>
    </w:p>
    <w:p w14:paraId="3FC4B68F" w14:textId="77777777" w:rsidR="005C4018" w:rsidRPr="00DE624B" w:rsidRDefault="005C4018" w:rsidP="00000231">
      <w:pPr>
        <w:wordWrap w:val="0"/>
        <w:ind w:right="209"/>
        <w:jc w:val="right"/>
        <w:rPr>
          <w:rFonts w:ascii="ＭＳ 明朝" w:hint="eastAsia"/>
          <w:lang w:eastAsia="zh-TW"/>
        </w:rPr>
      </w:pPr>
      <w:r w:rsidRPr="00DE624B">
        <w:rPr>
          <w:rFonts w:ascii="ＭＳ 明朝" w:hint="eastAsia"/>
          <w:lang w:eastAsia="zh-TW"/>
        </w:rPr>
        <w:t xml:space="preserve">入居者(名義人)氏名　　　　　　　　　　</w:t>
      </w:r>
      <w:r w:rsidR="00000231">
        <w:rPr>
          <w:rFonts w:ascii="ＭＳ 明朝" w:hint="eastAsia"/>
        </w:rPr>
        <w:t xml:space="preserve">　</w:t>
      </w:r>
    </w:p>
    <w:p w14:paraId="789C7106" w14:textId="77777777" w:rsidR="005C4018" w:rsidRPr="00DE624B" w:rsidRDefault="005C4018">
      <w:pPr>
        <w:wordWrap w:val="0"/>
        <w:ind w:right="1259"/>
        <w:jc w:val="right"/>
        <w:rPr>
          <w:rFonts w:ascii="ＭＳ 明朝" w:hint="eastAsia"/>
          <w:lang w:eastAsia="zh-TW"/>
        </w:rPr>
      </w:pPr>
      <w:r w:rsidRPr="00DE624B">
        <w:rPr>
          <w:rFonts w:ascii="ＭＳ 明朝" w:hint="eastAsia"/>
          <w:lang w:eastAsia="zh-TW"/>
        </w:rPr>
        <w:t xml:space="preserve">電話番号　　　　　　　　　　　</w:t>
      </w:r>
    </w:p>
    <w:p w14:paraId="24A8F4A8" w14:textId="77777777" w:rsidR="005C4018" w:rsidRPr="00DE624B" w:rsidRDefault="005C4018">
      <w:pPr>
        <w:wordWrap w:val="0"/>
        <w:rPr>
          <w:rFonts w:ascii="ＭＳ 明朝" w:hint="eastAsia"/>
          <w:lang w:eastAsia="zh-TW"/>
        </w:rPr>
      </w:pPr>
    </w:p>
    <w:p w14:paraId="00BEA614" w14:textId="77777777" w:rsidR="005C4018" w:rsidRPr="00DE624B" w:rsidRDefault="005C4018" w:rsidP="00DE624B">
      <w:pPr>
        <w:wordWrap w:val="0"/>
        <w:ind w:right="-1" w:firstLineChars="100" w:firstLine="210"/>
        <w:rPr>
          <w:rFonts w:ascii="ＭＳ 明朝" w:hint="eastAsia"/>
        </w:rPr>
      </w:pPr>
      <w:r w:rsidRPr="00DE624B">
        <w:rPr>
          <w:rFonts w:ascii="ＭＳ 明朝" w:hint="eastAsia"/>
        </w:rPr>
        <w:t>認定の通知を受けた収入額について、次の理由により収入の更正を受けたいので、申請します。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840"/>
        <w:gridCol w:w="840"/>
        <w:gridCol w:w="1260"/>
        <w:gridCol w:w="2835"/>
        <w:gridCol w:w="1470"/>
      </w:tblGrid>
      <w:tr w:rsidR="005C4018" w:rsidRPr="00DE624B" w14:paraId="5B971D98" w14:textId="77777777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1260" w:type="dxa"/>
            <w:gridSpan w:val="2"/>
            <w:vAlign w:val="center"/>
          </w:tcPr>
          <w:p w14:paraId="2CF606F6" w14:textId="77777777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  <w:r w:rsidRPr="00DE624B">
              <w:rPr>
                <w:rFonts w:ascii="ＭＳ 明朝" w:hint="eastAsia"/>
              </w:rPr>
              <w:t>更正を必要とする理由</w:t>
            </w:r>
          </w:p>
        </w:tc>
        <w:tc>
          <w:tcPr>
            <w:tcW w:w="7245" w:type="dxa"/>
            <w:gridSpan w:val="5"/>
            <w:vAlign w:val="center"/>
          </w:tcPr>
          <w:p w14:paraId="7575DFF6" w14:textId="77777777" w:rsidR="005C4018" w:rsidRPr="00DE624B" w:rsidRDefault="005C4018">
            <w:pPr>
              <w:wordWrap w:val="0"/>
              <w:ind w:right="-1"/>
              <w:rPr>
                <w:rFonts w:ascii="ＭＳ 明朝" w:hint="eastAsia"/>
                <w:lang w:eastAsia="zh-TW"/>
              </w:rPr>
            </w:pPr>
            <w:r w:rsidRPr="00DE624B">
              <w:rPr>
                <w:rFonts w:ascii="ＭＳ 明朝" w:hint="eastAsia"/>
                <w:lang w:eastAsia="zh-TW"/>
              </w:rPr>
              <w:t>□　死亡　　　□　転出　　　□退職　　　□　転職</w:t>
            </w:r>
          </w:p>
          <w:p w14:paraId="461DC87B" w14:textId="77777777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  <w:r w:rsidRPr="00DE624B">
              <w:rPr>
                <w:rFonts w:ascii="ＭＳ 明朝" w:hint="eastAsia"/>
              </w:rPr>
              <w:t>□　同居者の増加　　□　扶養親族の増加</w:t>
            </w:r>
          </w:p>
          <w:p w14:paraId="7FA0EC53" w14:textId="77777777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  <w:r w:rsidRPr="00DE624B">
              <w:rPr>
                <w:rFonts w:ascii="ＭＳ 明朝" w:hint="eastAsia"/>
              </w:rPr>
              <w:t>□　その他(　　　　　　　　　　　　　　　　　　　　)</w:t>
            </w:r>
          </w:p>
        </w:tc>
      </w:tr>
      <w:tr w:rsidR="005C4018" w:rsidRPr="00DE624B" w14:paraId="77A0545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14:paraId="4F572A5B" w14:textId="77777777" w:rsidR="005C4018" w:rsidRPr="00DE624B" w:rsidRDefault="005C4018">
            <w:pPr>
              <w:wordWrap w:val="0"/>
              <w:ind w:left="113" w:right="-1"/>
              <w:jc w:val="center"/>
              <w:rPr>
                <w:rFonts w:ascii="ＭＳ 明朝" w:hint="eastAsia"/>
              </w:rPr>
            </w:pPr>
            <w:r w:rsidRPr="00DE624B">
              <w:rPr>
                <w:rFonts w:ascii="ＭＳ 明朝" w:hint="eastAsia"/>
                <w:spacing w:val="20"/>
              </w:rPr>
              <w:t>認定時における入居者及び同居者の状</w:t>
            </w:r>
            <w:r w:rsidRPr="00DE624B">
              <w:rPr>
                <w:rFonts w:ascii="ＭＳ 明朝" w:hint="eastAsia"/>
              </w:rPr>
              <w:t>況</w:t>
            </w:r>
          </w:p>
        </w:tc>
        <w:tc>
          <w:tcPr>
            <w:tcW w:w="1470" w:type="dxa"/>
            <w:gridSpan w:val="2"/>
            <w:vAlign w:val="center"/>
          </w:tcPr>
          <w:p w14:paraId="5E00D29A" w14:textId="77777777" w:rsidR="005C4018" w:rsidRPr="00DE624B" w:rsidRDefault="005C4018">
            <w:pPr>
              <w:wordWrap w:val="0"/>
              <w:ind w:left="57" w:right="57"/>
              <w:jc w:val="distribute"/>
              <w:rPr>
                <w:rFonts w:ascii="ＭＳ 明朝" w:hint="eastAsia"/>
              </w:rPr>
            </w:pPr>
            <w:r w:rsidRPr="00DE624B">
              <w:rPr>
                <w:rFonts w:ascii="ＭＳ 明朝"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14:paraId="609C4D36" w14:textId="77777777" w:rsidR="005C4018" w:rsidRPr="00DE624B" w:rsidRDefault="005C401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  <w:r w:rsidRPr="00DE624B">
              <w:rPr>
                <w:rFonts w:ascii="ＭＳ 明朝" w:hint="eastAsia"/>
              </w:rPr>
              <w:t>続柄</w:t>
            </w:r>
          </w:p>
        </w:tc>
        <w:tc>
          <w:tcPr>
            <w:tcW w:w="1260" w:type="dxa"/>
            <w:vAlign w:val="center"/>
          </w:tcPr>
          <w:p w14:paraId="674B06B4" w14:textId="77777777" w:rsidR="005C4018" w:rsidRPr="00DE624B" w:rsidRDefault="005C401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  <w:r w:rsidRPr="00DE624B">
              <w:rPr>
                <w:rFonts w:ascii="ＭＳ 明朝"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444D0B6C" w14:textId="77777777" w:rsidR="005C4018" w:rsidRPr="00DE624B" w:rsidRDefault="005C401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  <w:r w:rsidRPr="00DE624B">
              <w:rPr>
                <w:rFonts w:ascii="ＭＳ 明朝" w:hint="eastAsia"/>
              </w:rPr>
              <w:t>職業・勤務先・学校名等</w:t>
            </w:r>
          </w:p>
        </w:tc>
        <w:tc>
          <w:tcPr>
            <w:tcW w:w="1470" w:type="dxa"/>
            <w:vAlign w:val="center"/>
          </w:tcPr>
          <w:p w14:paraId="5ABBF484" w14:textId="77777777" w:rsidR="005C4018" w:rsidRPr="00DE624B" w:rsidRDefault="005C401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  <w:r w:rsidRPr="00DE624B">
              <w:rPr>
                <w:rFonts w:ascii="ＭＳ 明朝" w:hint="eastAsia"/>
              </w:rPr>
              <w:t>所得額(円)</w:t>
            </w:r>
          </w:p>
        </w:tc>
      </w:tr>
      <w:tr w:rsidR="005C4018" w:rsidRPr="00DE624B" w14:paraId="5849E0E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</w:tcPr>
          <w:p w14:paraId="5CCFF554" w14:textId="77777777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103770D" w14:textId="3C57DC87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CFAF7E6" w14:textId="77777777" w:rsidR="005C4018" w:rsidRPr="00DE624B" w:rsidRDefault="005C4018">
            <w:pPr>
              <w:wordWrap w:val="0"/>
              <w:ind w:right="-1"/>
              <w:jc w:val="center"/>
              <w:rPr>
                <w:rFonts w:ascii="ＭＳ 明朝" w:hint="eastAsia"/>
              </w:rPr>
            </w:pPr>
            <w:r w:rsidRPr="00DE624B">
              <w:rPr>
                <w:rFonts w:ascii="ＭＳ 明朝" w:hint="eastAsia"/>
              </w:rPr>
              <w:t>本人</w:t>
            </w:r>
          </w:p>
        </w:tc>
        <w:tc>
          <w:tcPr>
            <w:tcW w:w="1260" w:type="dxa"/>
            <w:vAlign w:val="center"/>
          </w:tcPr>
          <w:p w14:paraId="73052C03" w14:textId="555F193B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287659DD" w14:textId="38D819B5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5F6246FA" w14:textId="0FE3FFC6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</w:tr>
      <w:tr w:rsidR="005C4018" w:rsidRPr="00DE624B" w14:paraId="7CBFA68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</w:tcPr>
          <w:p w14:paraId="2545CFF7" w14:textId="77777777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2480C9A" w14:textId="0BD3F798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21182991" w14:textId="0A41728B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6FF6D4E" w14:textId="59A0D613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00111AB6" w14:textId="0DE65D95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2B3A75A3" w14:textId="40D386C7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</w:tr>
      <w:tr w:rsidR="005C4018" w:rsidRPr="00DE624B" w14:paraId="422FD6F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</w:tcPr>
          <w:p w14:paraId="5F65BA34" w14:textId="77777777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CA53947" w14:textId="5C796E81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9933135" w14:textId="137722A9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ED3A4FB" w14:textId="39F1FCAC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086D0C26" w14:textId="4D4A642D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5A77D4E9" w14:textId="5DCE456E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</w:tr>
      <w:tr w:rsidR="005C4018" w:rsidRPr="00DE624B" w14:paraId="39430DF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</w:tcPr>
          <w:p w14:paraId="4055D5C2" w14:textId="77777777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7F65722" w14:textId="0C23F86E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0797D29" w14:textId="1F1F3AEA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FC33E26" w14:textId="1C485CDD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103410C0" w14:textId="15168711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387345A1" w14:textId="39914526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</w:tr>
      <w:tr w:rsidR="005C4018" w:rsidRPr="00DE624B" w14:paraId="215FFBC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</w:tcPr>
          <w:p w14:paraId="5C7B02A9" w14:textId="77777777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621EFFF" w14:textId="4D48FA6B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F010B57" w14:textId="5CFF6816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61CCC44" w14:textId="00AF37E1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09D5275F" w14:textId="686EE0B4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515412BF" w14:textId="5AFE4A22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</w:tr>
      <w:tr w:rsidR="005C4018" w:rsidRPr="00DE624B" w14:paraId="2501268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</w:tcPr>
          <w:p w14:paraId="7A4C068B" w14:textId="77777777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1A3F43D" w14:textId="2D8B2EF0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19DD97D0" w14:textId="7FD8719A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515BD42" w14:textId="67213418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0E0A7DBF" w14:textId="5685D3F5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4386CA06" w14:textId="03BBCBCB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</w:tr>
      <w:tr w:rsidR="005C4018" w:rsidRPr="00DE624B" w14:paraId="11FA741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</w:tcPr>
          <w:p w14:paraId="382F63BB" w14:textId="77777777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D11C53E" w14:textId="71767B56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7DC899DC" w14:textId="57E7C4D1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3C391EC" w14:textId="533CA08B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50C1CE18" w14:textId="0B839D77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360C53DF" w14:textId="4F9468C1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</w:tr>
      <w:tr w:rsidR="005C4018" w:rsidRPr="00DE624B" w14:paraId="39183A3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</w:tcPr>
          <w:p w14:paraId="50448DA4" w14:textId="77777777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0FAAD02" w14:textId="4B175B6F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5BCC1D29" w14:textId="00C2C54A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0879C6A" w14:textId="649344C9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2D886547" w14:textId="1CEDA9AE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64A2154E" w14:textId="69668448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</w:tr>
      <w:tr w:rsidR="005C4018" w:rsidRPr="00DE624B" w14:paraId="464F0F6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</w:tcPr>
          <w:p w14:paraId="717EF506" w14:textId="77777777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E8AD03B" w14:textId="3EA30AD9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1E633463" w14:textId="7C5E0998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EDD8258" w14:textId="2EDA00D0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72DE55A3" w14:textId="6D88A976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56884F17" w14:textId="5A1B89F7" w:rsidR="005C4018" w:rsidRPr="00DE624B" w:rsidRDefault="005C4018">
            <w:pPr>
              <w:wordWrap w:val="0"/>
              <w:ind w:right="-1"/>
              <w:rPr>
                <w:rFonts w:ascii="ＭＳ 明朝" w:hint="eastAsia"/>
              </w:rPr>
            </w:pPr>
          </w:p>
        </w:tc>
      </w:tr>
    </w:tbl>
    <w:p w14:paraId="620DD6E6" w14:textId="77777777" w:rsidR="005C4018" w:rsidRPr="00DE624B" w:rsidRDefault="005C4018" w:rsidP="0076618D">
      <w:pPr>
        <w:wordWrap w:val="0"/>
        <w:spacing w:beforeLines="30" w:before="100"/>
        <w:rPr>
          <w:rFonts w:ascii="ＭＳ 明朝" w:hint="eastAsia"/>
        </w:rPr>
      </w:pPr>
      <w:r w:rsidRPr="00DE624B">
        <w:rPr>
          <w:rFonts w:ascii="ＭＳ 明朝" w:hint="eastAsia"/>
        </w:rPr>
        <w:t>(注意)　収入の更正を必要とする理由を証する書面を添付してください。</w:t>
      </w:r>
    </w:p>
    <w:sectPr w:rsidR="005C4018" w:rsidRPr="00DE624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3E3D" w14:textId="77777777" w:rsidR="00EE5182" w:rsidRDefault="00EE5182">
      <w:r>
        <w:separator/>
      </w:r>
    </w:p>
  </w:endnote>
  <w:endnote w:type="continuationSeparator" w:id="0">
    <w:p w14:paraId="4412D946" w14:textId="77777777" w:rsidR="00EE5182" w:rsidRDefault="00EE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6207B" w14:textId="77777777" w:rsidR="00EE5182" w:rsidRDefault="00EE5182">
      <w:r>
        <w:separator/>
      </w:r>
    </w:p>
  </w:footnote>
  <w:footnote w:type="continuationSeparator" w:id="0">
    <w:p w14:paraId="1A40BC44" w14:textId="77777777" w:rsidR="00EE5182" w:rsidRDefault="00EE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4B"/>
    <w:rsid w:val="00000231"/>
    <w:rsid w:val="00444E27"/>
    <w:rsid w:val="004B4A2D"/>
    <w:rsid w:val="005512BE"/>
    <w:rsid w:val="005C4018"/>
    <w:rsid w:val="006A1855"/>
    <w:rsid w:val="0076618D"/>
    <w:rsid w:val="0079508F"/>
    <w:rsid w:val="007F5CF7"/>
    <w:rsid w:val="00995075"/>
    <w:rsid w:val="00DE624B"/>
    <w:rsid w:val="00EE5182"/>
    <w:rsid w:val="00E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68EF0"/>
  <w15:chartTrackingRefBased/>
  <w15:docId w15:val="{A8DECC4D-7DBC-4FF6-8071-BB458604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cp:lastModifiedBy>西嶋 裕久</cp:lastModifiedBy>
  <cp:revision>2</cp:revision>
  <cp:lastPrinted>1601-01-01T00:00:00Z</cp:lastPrinted>
  <dcterms:created xsi:type="dcterms:W3CDTF">2025-05-19T06:55:00Z</dcterms:created>
  <dcterms:modified xsi:type="dcterms:W3CDTF">2025-05-19T06:55:00Z</dcterms:modified>
</cp:coreProperties>
</file>