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895D" w14:textId="77777777" w:rsidR="008D655C" w:rsidRDefault="008D655C">
      <w:pPr>
        <w:rPr>
          <w:rFonts w:ascii="ＭＳ 明朝" w:hint="eastAsia"/>
        </w:rPr>
      </w:pPr>
      <w:r>
        <w:rPr>
          <w:rFonts w:ascii="ＭＳ 明朝" w:hint="eastAsia"/>
        </w:rPr>
        <w:t>様式第30号(第18条関係)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858"/>
        <w:gridCol w:w="945"/>
        <w:gridCol w:w="3150"/>
      </w:tblGrid>
      <w:tr w:rsidR="008D655C" w14:paraId="069476D1" w14:textId="77777777">
        <w:tblPrEx>
          <w:tblCellMar>
            <w:top w:w="0" w:type="dxa"/>
            <w:bottom w:w="0" w:type="dxa"/>
          </w:tblCellMar>
        </w:tblPrEx>
        <w:trPr>
          <w:cantSplit/>
          <w:trHeight w:val="3330"/>
        </w:trPr>
        <w:tc>
          <w:tcPr>
            <w:tcW w:w="8505" w:type="dxa"/>
            <w:gridSpan w:val="5"/>
          </w:tcPr>
          <w:p w14:paraId="1C1E8E67" w14:textId="77777777" w:rsidR="008D655C" w:rsidRDefault="008D655C">
            <w:pPr>
              <w:rPr>
                <w:rFonts w:ascii="ＭＳ 明朝" w:hint="eastAsia"/>
                <w:lang w:eastAsia="zh-CN"/>
              </w:rPr>
            </w:pPr>
          </w:p>
          <w:p w14:paraId="5B49C22F" w14:textId="77777777" w:rsidR="008D655C" w:rsidRDefault="008D655C">
            <w:pPr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60"/>
                <w:lang w:eastAsia="zh-CN"/>
              </w:rPr>
              <w:t>町営住宅明渡</w:t>
            </w:r>
            <w:r>
              <w:rPr>
                <w:rFonts w:ascii="ＭＳ 明朝" w:hint="eastAsia"/>
                <w:lang w:eastAsia="zh-CN"/>
              </w:rPr>
              <w:t>届</w:t>
            </w:r>
          </w:p>
          <w:p w14:paraId="37AB6AD4" w14:textId="77777777" w:rsidR="008D655C" w:rsidRDefault="008D655C">
            <w:pPr>
              <w:rPr>
                <w:rFonts w:ascii="ＭＳ 明朝" w:hint="eastAsia"/>
                <w:lang w:eastAsia="zh-CN"/>
              </w:rPr>
            </w:pPr>
          </w:p>
          <w:p w14:paraId="462E141E" w14:textId="77777777" w:rsidR="008D655C" w:rsidRDefault="008D655C">
            <w:pPr>
              <w:ind w:right="426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　　　年　　月　　日</w:t>
            </w:r>
          </w:p>
          <w:p w14:paraId="70C69937" w14:textId="77777777" w:rsidR="008D655C" w:rsidRDefault="008D655C">
            <w:pPr>
              <w:ind w:right="426"/>
              <w:rPr>
                <w:rFonts w:ascii="ＭＳ 明朝" w:hint="eastAsia"/>
                <w:lang w:eastAsia="zh-CN"/>
              </w:rPr>
            </w:pPr>
          </w:p>
          <w:p w14:paraId="0DF0B66A" w14:textId="77777777" w:rsidR="008D655C" w:rsidRDefault="008D655C" w:rsidP="00F8689E">
            <w:pPr>
              <w:ind w:right="426" w:firstLineChars="200" w:firstLine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粕屋町長</w:t>
            </w:r>
            <w:r w:rsidR="00DD0FEC">
              <w:rPr>
                <w:rFonts w:ascii="ＭＳ 明朝" w:hint="eastAsia"/>
              </w:rPr>
              <w:t xml:space="preserve">　様</w:t>
            </w:r>
          </w:p>
          <w:p w14:paraId="6692B57B" w14:textId="77777777" w:rsidR="008D655C" w:rsidRDefault="008D655C">
            <w:pPr>
              <w:ind w:right="426"/>
              <w:rPr>
                <w:rFonts w:ascii="ＭＳ 明朝" w:hint="eastAsia"/>
                <w:lang w:eastAsia="zh-TW"/>
              </w:rPr>
            </w:pPr>
          </w:p>
          <w:p w14:paraId="254919A2" w14:textId="77777777" w:rsidR="008D655C" w:rsidRDefault="008D655C" w:rsidP="001A6F68">
            <w:pPr>
              <w:wordWrap w:val="0"/>
              <w:ind w:right="426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届出者　　　　　　　　　　　</w:t>
            </w:r>
            <w:r w:rsidR="001A6F68">
              <w:rPr>
                <w:rFonts w:ascii="ＭＳ 明朝" w:hint="eastAsia"/>
              </w:rPr>
              <w:t xml:space="preserve">　</w:t>
            </w:r>
          </w:p>
          <w:p w14:paraId="00692F8D" w14:textId="77777777" w:rsidR="008D655C" w:rsidRDefault="008D655C">
            <w:pPr>
              <w:ind w:right="426"/>
              <w:rPr>
                <w:rFonts w:ascii="ＭＳ 明朝" w:hint="eastAsia"/>
                <w:lang w:eastAsia="zh-CN"/>
              </w:rPr>
            </w:pPr>
          </w:p>
          <w:p w14:paraId="5E51E393" w14:textId="77777777" w:rsidR="008D655C" w:rsidRDefault="008D655C" w:rsidP="00DD0FEC">
            <w:pPr>
              <w:ind w:right="426" w:firstLine="21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下記のとおり町営住宅を明け渡します。</w:t>
            </w:r>
          </w:p>
        </w:tc>
      </w:tr>
      <w:tr w:rsidR="008D655C" w14:paraId="0DFF533B" w14:textId="77777777" w:rsidTr="00AC03C9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276" w:type="dxa"/>
            <w:vAlign w:val="center"/>
          </w:tcPr>
          <w:p w14:paraId="089EEDD2" w14:textId="77777777" w:rsidR="008D655C" w:rsidRDefault="008D655C" w:rsidP="00AC03C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入居者氏名</w:t>
            </w:r>
          </w:p>
        </w:tc>
        <w:tc>
          <w:tcPr>
            <w:tcW w:w="3134" w:type="dxa"/>
            <w:gridSpan w:val="2"/>
          </w:tcPr>
          <w:p w14:paraId="5416461D" w14:textId="77777777" w:rsidR="008D655C" w:rsidRDefault="008D655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58CA28B" w14:textId="77777777" w:rsidR="008D655C" w:rsidRDefault="008D655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住宅名</w:t>
            </w:r>
          </w:p>
        </w:tc>
        <w:tc>
          <w:tcPr>
            <w:tcW w:w="3150" w:type="dxa"/>
            <w:vAlign w:val="center"/>
          </w:tcPr>
          <w:p w14:paraId="2F44B0CC" w14:textId="77777777" w:rsidR="008D655C" w:rsidRDefault="008D655C" w:rsidP="007E6D5F">
            <w:pPr>
              <w:ind w:firstLineChars="400" w:firstLine="84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　　　　　　　団地</w:t>
            </w:r>
          </w:p>
          <w:p w14:paraId="793F5726" w14:textId="77777777" w:rsidR="008D655C" w:rsidRDefault="008D655C">
            <w:pPr>
              <w:wordWrap w:val="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号</w:t>
            </w:r>
          </w:p>
        </w:tc>
      </w:tr>
      <w:tr w:rsidR="008D655C" w14:paraId="0F442141" w14:textId="77777777" w:rsidTr="00AC03C9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28ACD1" w14:textId="77777777" w:rsidR="008D655C" w:rsidRDefault="00AC03C9" w:rsidP="00AC03C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明渡年月日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0E7A921D" w14:textId="77777777" w:rsidR="008D655C" w:rsidRDefault="008D655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年　　月　　日</w:t>
            </w:r>
          </w:p>
        </w:tc>
      </w:tr>
      <w:tr w:rsidR="008D655C" w14:paraId="0AE40014" w14:textId="77777777" w:rsidTr="00AC03C9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BC6F5D" w14:textId="77777777" w:rsidR="008D655C" w:rsidRDefault="00DD0FEC" w:rsidP="00AC03C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明渡</w:t>
            </w:r>
            <w:r w:rsidR="008D655C">
              <w:rPr>
                <w:rFonts w:ascii="ＭＳ 明朝" w:hint="eastAsia"/>
              </w:rPr>
              <w:t>理由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2F0917D5" w14:textId="77777777" w:rsidR="008D655C" w:rsidRDefault="008D655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C03C9" w14:paraId="15003B1F" w14:textId="77777777" w:rsidTr="00502E84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276" w:type="dxa"/>
            <w:vMerge w:val="restart"/>
            <w:vAlign w:val="center"/>
          </w:tcPr>
          <w:p w14:paraId="67E3AD7F" w14:textId="77777777" w:rsidR="00AC03C9" w:rsidRDefault="00AC03C9" w:rsidP="00AC03C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転居先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83BDC0" w14:textId="77777777" w:rsidR="00AC03C9" w:rsidRDefault="00AC03C9" w:rsidP="00AC03C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6D1335B4" w14:textId="77777777" w:rsidR="00AC03C9" w:rsidRDefault="00AC03C9" w:rsidP="00AC03C9">
            <w:pPr>
              <w:rPr>
                <w:rFonts w:ascii="ＭＳ 明朝" w:hint="eastAsia"/>
              </w:rPr>
            </w:pPr>
          </w:p>
        </w:tc>
      </w:tr>
      <w:tr w:rsidR="00AC03C9" w14:paraId="7115D0C7" w14:textId="77777777" w:rsidTr="00502E84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276" w:type="dxa"/>
            <w:vMerge/>
            <w:tcBorders>
              <w:bottom w:val="double" w:sz="6" w:space="0" w:color="auto"/>
            </w:tcBorders>
          </w:tcPr>
          <w:p w14:paraId="44E8CA23" w14:textId="77777777" w:rsidR="00AC03C9" w:rsidRDefault="00AC03C9" w:rsidP="00AC03C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319F6B32" w14:textId="77777777" w:rsidR="00AC03C9" w:rsidRDefault="00AC03C9" w:rsidP="00AC03C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　話</w:t>
            </w:r>
          </w:p>
        </w:tc>
        <w:tc>
          <w:tcPr>
            <w:tcW w:w="5953" w:type="dxa"/>
            <w:gridSpan w:val="3"/>
            <w:tcBorders>
              <w:bottom w:val="double" w:sz="6" w:space="0" w:color="auto"/>
            </w:tcBorders>
          </w:tcPr>
          <w:p w14:paraId="4BE025C5" w14:textId="77777777" w:rsidR="00AC03C9" w:rsidRDefault="00AC03C9" w:rsidP="00AC03C9">
            <w:pPr>
              <w:rPr>
                <w:rFonts w:ascii="ＭＳ 明朝" w:hint="eastAsia"/>
              </w:rPr>
            </w:pPr>
          </w:p>
        </w:tc>
      </w:tr>
      <w:tr w:rsidR="00502E84" w14:paraId="4A6ACA36" w14:textId="77777777" w:rsidTr="00502E84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8505" w:type="dxa"/>
            <w:gridSpan w:val="5"/>
            <w:tcBorders>
              <w:top w:val="double" w:sz="6" w:space="0" w:color="auto"/>
              <w:bottom w:val="single" w:sz="4" w:space="0" w:color="auto"/>
            </w:tcBorders>
          </w:tcPr>
          <w:p w14:paraId="6CF756CE" w14:textId="77777777" w:rsidR="00A2147B" w:rsidRPr="00A2147B" w:rsidRDefault="00A2147B" w:rsidP="00A2147B">
            <w:pPr>
              <w:spacing w:line="360" w:lineRule="auto"/>
              <w:ind w:right="680"/>
              <w:rPr>
                <w:rFonts w:ascii="ＭＳ 明朝" w:hint="eastAsia"/>
                <w:sz w:val="12"/>
                <w:szCs w:val="12"/>
              </w:rPr>
            </w:pPr>
          </w:p>
          <w:p w14:paraId="67CA080E" w14:textId="77777777" w:rsidR="00A2147B" w:rsidRDefault="00502E84" w:rsidP="00A2147B">
            <w:pPr>
              <w:spacing w:line="360" w:lineRule="auto"/>
              <w:ind w:right="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建物及び</w:t>
            </w:r>
            <w:r w:rsidR="00A2147B">
              <w:rPr>
                <w:rFonts w:ascii="ＭＳ 明朝" w:hint="eastAsia"/>
              </w:rPr>
              <w:t>附帯設備の損傷　　有　・　無</w:t>
            </w:r>
          </w:p>
          <w:p w14:paraId="4CA3FE97" w14:textId="77777777" w:rsidR="00A2147B" w:rsidRPr="00A2147B" w:rsidRDefault="00A2147B" w:rsidP="00A2147B">
            <w:pPr>
              <w:spacing w:line="360" w:lineRule="auto"/>
              <w:ind w:right="680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有の場合その内容（　　　　　　　　　　　　　　　　　　）</w:t>
            </w:r>
          </w:p>
        </w:tc>
      </w:tr>
      <w:tr w:rsidR="00502E84" w14:paraId="07A5CAC0" w14:textId="77777777" w:rsidTr="00A2147B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8505" w:type="dxa"/>
            <w:gridSpan w:val="5"/>
            <w:tcBorders>
              <w:top w:val="single" w:sz="4" w:space="0" w:color="auto"/>
            </w:tcBorders>
          </w:tcPr>
          <w:p w14:paraId="7DDC4DE8" w14:textId="77777777" w:rsidR="00502E84" w:rsidRDefault="00A2147B" w:rsidP="00A2147B">
            <w:pPr>
              <w:ind w:right="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</w:tr>
    </w:tbl>
    <w:p w14:paraId="7E5FD8D3" w14:textId="77777777" w:rsidR="008D655C" w:rsidRDefault="008D655C">
      <w:pPr>
        <w:rPr>
          <w:rFonts w:ascii="ＭＳ 明朝" w:hint="eastAsia"/>
        </w:rPr>
      </w:pPr>
    </w:p>
    <w:sectPr w:rsidR="008D655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9476" w14:textId="77777777" w:rsidR="0039424F" w:rsidRDefault="0039424F">
      <w:r>
        <w:separator/>
      </w:r>
    </w:p>
  </w:endnote>
  <w:endnote w:type="continuationSeparator" w:id="0">
    <w:p w14:paraId="1AF38D9E" w14:textId="77777777" w:rsidR="0039424F" w:rsidRDefault="0039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660A" w14:textId="77777777" w:rsidR="0039424F" w:rsidRDefault="0039424F">
      <w:r>
        <w:separator/>
      </w:r>
    </w:p>
  </w:footnote>
  <w:footnote w:type="continuationSeparator" w:id="0">
    <w:p w14:paraId="63AB7EA5" w14:textId="77777777" w:rsidR="0039424F" w:rsidRDefault="0039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9E"/>
    <w:rsid w:val="001A6F68"/>
    <w:rsid w:val="00231817"/>
    <w:rsid w:val="00247618"/>
    <w:rsid w:val="0039424F"/>
    <w:rsid w:val="00502E84"/>
    <w:rsid w:val="007E6D5F"/>
    <w:rsid w:val="0084513F"/>
    <w:rsid w:val="0086267D"/>
    <w:rsid w:val="008D655C"/>
    <w:rsid w:val="0092401D"/>
    <w:rsid w:val="00A2147B"/>
    <w:rsid w:val="00A56164"/>
    <w:rsid w:val="00AC03C9"/>
    <w:rsid w:val="00DD0FEC"/>
    <w:rsid w:val="00E57F56"/>
    <w:rsid w:val="00F33CA4"/>
    <w:rsid w:val="00F8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456C6"/>
  <w15:chartTrackingRefBased/>
  <w15:docId w15:val="{FBEA3230-A80C-44FE-8559-B181F3CD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2025-05-19T07:06:00Z</dcterms:created>
  <dcterms:modified xsi:type="dcterms:W3CDTF">2025-05-19T07:06:00Z</dcterms:modified>
</cp:coreProperties>
</file>