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8A7A" w14:textId="77777777" w:rsidR="000E4C9C" w:rsidRDefault="000E4C9C">
      <w:pPr>
        <w:rPr>
          <w:rFonts w:ascii="ＭＳ 明朝" w:hint="eastAsia"/>
        </w:rPr>
      </w:pPr>
      <w:r>
        <w:rPr>
          <w:rFonts w:ascii="ＭＳ 明朝" w:hint="eastAsia"/>
        </w:rPr>
        <w:t>様式第33号(第22条関係)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E4C9C" w14:paraId="2D54A753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3B0831F4" w14:textId="77777777" w:rsidR="000E4C9C" w:rsidRDefault="000E4C9C">
            <w:pPr>
              <w:rPr>
                <w:rFonts w:ascii="ＭＳ 明朝" w:hint="eastAsia"/>
              </w:rPr>
            </w:pPr>
          </w:p>
          <w:p w14:paraId="447129FE" w14:textId="77777777" w:rsidR="000E4C9C" w:rsidRDefault="000E4C9C" w:rsidP="00595F3C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号</w:t>
            </w:r>
          </w:p>
          <w:p w14:paraId="4464D2A2" w14:textId="77777777" w:rsidR="000E4C9C" w:rsidRDefault="000E4C9C">
            <w:pPr>
              <w:rPr>
                <w:rFonts w:ascii="ＭＳ 明朝" w:hint="eastAsia"/>
              </w:rPr>
            </w:pPr>
          </w:p>
          <w:p w14:paraId="6AF17720" w14:textId="77777777" w:rsidR="000E4C9C" w:rsidRDefault="000E4C9C">
            <w:pPr>
              <w:ind w:right="305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職</w:t>
            </w:r>
            <w:r>
              <w:rPr>
                <w:rFonts w:ascii="ＭＳ 明朝" w:hint="eastAsia"/>
              </w:rPr>
              <w:t xml:space="preserve">名　　　　　　　　　　　　　</w:t>
            </w:r>
          </w:p>
          <w:p w14:paraId="4C740481" w14:textId="77777777" w:rsidR="000E4C9C" w:rsidRDefault="000E4C9C">
            <w:pPr>
              <w:ind w:right="305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</w:t>
            </w:r>
          </w:p>
          <w:p w14:paraId="19DDA8B3" w14:textId="77777777" w:rsidR="000E4C9C" w:rsidRDefault="000E4C9C">
            <w:pPr>
              <w:rPr>
                <w:rFonts w:ascii="ＭＳ 明朝" w:hint="eastAsia"/>
              </w:rPr>
            </w:pPr>
          </w:p>
          <w:p w14:paraId="679D9AB7" w14:textId="77777777" w:rsidR="000E4C9C" w:rsidRDefault="000E4C9C">
            <w:pPr>
              <w:ind w:right="216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>年　　月　　日生</w:t>
            </w:r>
          </w:p>
          <w:p w14:paraId="24454775" w14:textId="77777777" w:rsidR="000E4C9C" w:rsidRDefault="000E4C9C">
            <w:pPr>
              <w:rPr>
                <w:rFonts w:ascii="ＭＳ 明朝" w:hint="eastAsia"/>
                <w:lang w:eastAsia="zh-TW"/>
              </w:rPr>
            </w:pPr>
          </w:p>
          <w:p w14:paraId="10D31957" w14:textId="77777777" w:rsidR="000E4C9C" w:rsidRDefault="000E4C9C">
            <w:pPr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40"/>
                <w:lang w:eastAsia="zh-TW"/>
              </w:rPr>
              <w:t>町営住宅立入検査員</w:t>
            </w:r>
            <w:r>
              <w:rPr>
                <w:rFonts w:ascii="ＭＳ 明朝" w:hint="eastAsia"/>
                <w:lang w:eastAsia="zh-TW"/>
              </w:rPr>
              <w:t>証</w:t>
            </w:r>
          </w:p>
          <w:p w14:paraId="0D7FDD2D" w14:textId="77777777" w:rsidR="000E4C9C" w:rsidRDefault="000E4C9C">
            <w:pPr>
              <w:rPr>
                <w:rFonts w:ascii="ＭＳ 明朝" w:hint="eastAsia"/>
                <w:lang w:eastAsia="zh-TW"/>
              </w:rPr>
            </w:pPr>
          </w:p>
          <w:p w14:paraId="7D54AE28" w14:textId="77777777" w:rsidR="000E4C9C" w:rsidRDefault="000E4C9C">
            <w:pPr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年　　月　　日交付</w:t>
            </w:r>
          </w:p>
          <w:p w14:paraId="34AA382E" w14:textId="77777777" w:rsidR="000E4C9C" w:rsidRDefault="000E4C9C">
            <w:pPr>
              <w:ind w:right="426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粕屋町長　　　　　　　　　　</w:t>
            </w:r>
            <w:r w:rsidR="00595F3C" w:rsidRPr="00595F3C">
              <w:rPr>
                <w:rFonts w:ascii="ＭＳ 明朝" w:hAnsi="ＭＳ 明朝"/>
                <w:lang w:eastAsia="zh-TW"/>
              </w:rPr>
              <w:fldChar w:fldCharType="begin"/>
            </w:r>
            <w:r w:rsidR="00595F3C" w:rsidRPr="00595F3C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595F3C" w:rsidRPr="00595F3C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595F3C" w:rsidRPr="00595F3C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595F3C" w:rsidRPr="00595F3C">
              <w:rPr>
                <w:rFonts w:ascii="ＭＳ 明朝" w:hAnsi="ＭＳ 明朝" w:hint="eastAsia"/>
                <w:lang w:eastAsia="zh-TW"/>
              </w:rPr>
              <w:instrText>)</w:instrText>
            </w:r>
            <w:r w:rsidR="00595F3C" w:rsidRPr="00595F3C">
              <w:rPr>
                <w:rFonts w:ascii="ＭＳ 明朝" w:hAnsi="ＭＳ 明朝"/>
                <w:lang w:eastAsia="zh-TW"/>
              </w:rPr>
              <w:fldChar w:fldCharType="end"/>
            </w:r>
          </w:p>
          <w:p w14:paraId="013A1C19" w14:textId="77777777" w:rsidR="000E4C9C" w:rsidRDefault="000E4C9C">
            <w:pPr>
              <w:rPr>
                <w:rFonts w:ascii="ＭＳ 明朝" w:hint="eastAsia"/>
                <w:lang w:eastAsia="zh-TW"/>
              </w:rPr>
            </w:pPr>
          </w:p>
        </w:tc>
      </w:tr>
    </w:tbl>
    <w:p w14:paraId="23A3F67E" w14:textId="77777777" w:rsidR="000E4C9C" w:rsidRDefault="000E4C9C" w:rsidP="00C936D7">
      <w:pPr>
        <w:spacing w:beforeLines="30" w:before="100"/>
        <w:rPr>
          <w:rFonts w:ascii="ＭＳ 明朝" w:hint="eastAsia"/>
        </w:rPr>
      </w:pPr>
      <w:r>
        <w:rPr>
          <w:rFonts w:ascii="ＭＳ 明朝" w:hint="eastAsia"/>
        </w:rPr>
        <w:t>(裏面記載)</w:t>
      </w:r>
    </w:p>
    <w:p w14:paraId="64340EDC" w14:textId="77777777" w:rsidR="000E4C9C" w:rsidRDefault="000E4C9C" w:rsidP="00595F3C">
      <w:pPr>
        <w:ind w:leftChars="100" w:left="315" w:hangingChars="50" w:hanging="105"/>
        <w:rPr>
          <w:rFonts w:ascii="ＭＳ 明朝" w:hint="eastAsia"/>
        </w:rPr>
      </w:pPr>
      <w:r>
        <w:rPr>
          <w:rFonts w:ascii="ＭＳ 明朝" w:hint="eastAsia"/>
        </w:rPr>
        <w:t>1　本検査員証は他人に貸与し、又は譲渡してはならない。</w:t>
      </w:r>
    </w:p>
    <w:p w14:paraId="3C2AF044" w14:textId="77777777" w:rsidR="000E4C9C" w:rsidRDefault="000E4C9C" w:rsidP="00595F3C">
      <w:pPr>
        <w:ind w:leftChars="100" w:left="315" w:hangingChars="50" w:hanging="105"/>
        <w:rPr>
          <w:rFonts w:ascii="ＭＳ 明朝" w:hint="eastAsia"/>
        </w:rPr>
      </w:pPr>
      <w:r>
        <w:rPr>
          <w:rFonts w:ascii="ＭＳ 明朝" w:hint="eastAsia"/>
        </w:rPr>
        <w:t>2　検査のため町営住宅に立入るときは、本検査証を提示し、入居者の承諾を得なければならない。</w:t>
      </w:r>
    </w:p>
    <w:p w14:paraId="565036DF" w14:textId="77777777" w:rsidR="000E4C9C" w:rsidRDefault="000E4C9C" w:rsidP="00595F3C">
      <w:pPr>
        <w:ind w:leftChars="100" w:left="315" w:hangingChars="50" w:hanging="105"/>
        <w:rPr>
          <w:rFonts w:ascii="ＭＳ 明朝" w:hint="eastAsia"/>
        </w:rPr>
      </w:pPr>
      <w:r>
        <w:rPr>
          <w:rFonts w:ascii="ＭＳ 明朝" w:hint="eastAsia"/>
        </w:rPr>
        <w:t>3　本検査員証を紛失し、又は甚だしく汚損したときは、直ちに届出て再交付を受けなければならない。</w:t>
      </w:r>
    </w:p>
    <w:p w14:paraId="5E55DE81" w14:textId="77777777" w:rsidR="000E4C9C" w:rsidRDefault="000E4C9C" w:rsidP="00595F3C">
      <w:pPr>
        <w:ind w:leftChars="100" w:left="315" w:hangingChars="50" w:hanging="105"/>
        <w:rPr>
          <w:rFonts w:ascii="ＭＳ 明朝"/>
        </w:rPr>
      </w:pPr>
      <w:r>
        <w:rPr>
          <w:rFonts w:ascii="ＭＳ 明朝" w:hint="eastAsia"/>
        </w:rPr>
        <w:t>4　本検査員証は、転任、退職の場合は必ず返付しなければならない。</w:t>
      </w:r>
    </w:p>
    <w:sectPr w:rsidR="000E4C9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FC95" w14:textId="77777777" w:rsidR="008267B7" w:rsidRDefault="008267B7">
      <w:r>
        <w:separator/>
      </w:r>
    </w:p>
  </w:endnote>
  <w:endnote w:type="continuationSeparator" w:id="0">
    <w:p w14:paraId="4F6B4CC2" w14:textId="77777777" w:rsidR="008267B7" w:rsidRDefault="0082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0FA1" w14:textId="77777777" w:rsidR="008267B7" w:rsidRDefault="008267B7">
      <w:r>
        <w:separator/>
      </w:r>
    </w:p>
  </w:footnote>
  <w:footnote w:type="continuationSeparator" w:id="0">
    <w:p w14:paraId="6CD17F85" w14:textId="77777777" w:rsidR="008267B7" w:rsidRDefault="0082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C"/>
    <w:rsid w:val="000E4C9C"/>
    <w:rsid w:val="0032002A"/>
    <w:rsid w:val="00595F3C"/>
    <w:rsid w:val="008267B7"/>
    <w:rsid w:val="00C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78838"/>
  <w15:chartTrackingRefBased/>
  <w15:docId w15:val="{CC43B0A2-F11C-4711-8F14-7996C95C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2</cp:revision>
  <cp:lastPrinted>1601-01-01T00:00:00Z</cp:lastPrinted>
  <dcterms:created xsi:type="dcterms:W3CDTF">2025-05-19T07:16:00Z</dcterms:created>
  <dcterms:modified xsi:type="dcterms:W3CDTF">2025-05-19T07:16:00Z</dcterms:modified>
</cp:coreProperties>
</file>