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C9AA" w14:textId="77777777" w:rsidR="00900761" w:rsidRDefault="00900761" w:rsidP="00C71B79">
      <w:pPr>
        <w:rPr>
          <w:rFonts w:ascii="ＭＳ 明朝" w:hint="eastAsia"/>
        </w:rPr>
      </w:pPr>
      <w:r w:rsidRPr="00631089">
        <w:rPr>
          <w:rFonts w:ascii="ＭＳ 明朝" w:hint="eastAsia"/>
          <w:lang w:eastAsia="zh-TW"/>
        </w:rPr>
        <w:t>様式第3号(第4条関係)</w:t>
      </w:r>
    </w:p>
    <w:p w14:paraId="2DB04DF5" w14:textId="77777777" w:rsidR="00C71B79" w:rsidRDefault="00C71B79" w:rsidP="00C71B79">
      <w:pPr>
        <w:rPr>
          <w:rFonts w:ascii="ＭＳ 明朝" w:hint="eastAsia"/>
        </w:rPr>
      </w:pPr>
    </w:p>
    <w:p w14:paraId="5FAB899E" w14:textId="77777777" w:rsidR="00C71B79" w:rsidRPr="00A50036" w:rsidRDefault="00C71B79" w:rsidP="00C71B79">
      <w:pPr>
        <w:jc w:val="center"/>
        <w:rPr>
          <w:rFonts w:ascii="ＭＳ 明朝" w:hint="eastAsia"/>
          <w:sz w:val="36"/>
          <w:szCs w:val="36"/>
        </w:rPr>
      </w:pPr>
      <w:r w:rsidRPr="00A50036">
        <w:rPr>
          <w:rFonts w:ascii="ＭＳ 明朝" w:hint="eastAsia"/>
          <w:sz w:val="36"/>
          <w:szCs w:val="36"/>
        </w:rPr>
        <w:t>請　　　　　　書</w:t>
      </w:r>
    </w:p>
    <w:p w14:paraId="52CB5587" w14:textId="77777777" w:rsidR="00AE2D66" w:rsidRDefault="00AE2D66" w:rsidP="00A50036">
      <w:pPr>
        <w:spacing w:before="120"/>
        <w:ind w:right="9"/>
        <w:jc w:val="right"/>
        <w:rPr>
          <w:rFonts w:ascii="ＭＳ 明朝" w:hint="eastAsia"/>
        </w:rPr>
      </w:pPr>
    </w:p>
    <w:p w14:paraId="5D9D01CB" w14:textId="77777777" w:rsidR="00900761" w:rsidRDefault="00CA6814" w:rsidP="00A50036">
      <w:pPr>
        <w:spacing w:before="120"/>
        <w:ind w:right="9"/>
        <w:jc w:val="right"/>
        <w:rPr>
          <w:rFonts w:ascii="ＭＳ 明朝"/>
          <w:szCs w:val="21"/>
        </w:rPr>
      </w:pPr>
      <w:r w:rsidRPr="00DA1997">
        <w:rPr>
          <w:rFonts w:ascii="ＭＳ 明朝" w:hint="eastAsia"/>
          <w:szCs w:val="21"/>
        </w:rPr>
        <w:t>年</w:t>
      </w:r>
      <w:r w:rsidR="00A50036" w:rsidRPr="00DA1997">
        <w:rPr>
          <w:rFonts w:ascii="ＭＳ 明朝" w:hint="eastAsia"/>
          <w:szCs w:val="21"/>
        </w:rPr>
        <w:t xml:space="preserve">　</w:t>
      </w:r>
      <w:r w:rsidRPr="00DA1997">
        <w:rPr>
          <w:rFonts w:ascii="ＭＳ 明朝" w:hint="eastAsia"/>
          <w:szCs w:val="21"/>
        </w:rPr>
        <w:t xml:space="preserve">　　月</w:t>
      </w:r>
      <w:r w:rsidR="00A50036" w:rsidRPr="00DA1997">
        <w:rPr>
          <w:rFonts w:ascii="ＭＳ 明朝" w:hint="eastAsia"/>
          <w:szCs w:val="21"/>
        </w:rPr>
        <w:t xml:space="preserve">　</w:t>
      </w:r>
      <w:r w:rsidRPr="00DA1997">
        <w:rPr>
          <w:rFonts w:ascii="ＭＳ 明朝" w:hint="eastAsia"/>
          <w:szCs w:val="21"/>
        </w:rPr>
        <w:t xml:space="preserve">　　日</w:t>
      </w:r>
    </w:p>
    <w:p w14:paraId="6B5ABC35" w14:textId="77777777" w:rsidR="00900761" w:rsidRPr="00631089" w:rsidRDefault="00900761" w:rsidP="0066119E">
      <w:pPr>
        <w:spacing w:before="120" w:after="120"/>
        <w:ind w:leftChars="200" w:left="420"/>
        <w:rPr>
          <w:rFonts w:ascii="ＭＳ 明朝" w:hint="eastAsia"/>
        </w:rPr>
      </w:pPr>
      <w:r w:rsidRPr="00631089">
        <w:rPr>
          <w:rFonts w:ascii="ＭＳ 明朝" w:hint="eastAsia"/>
        </w:rPr>
        <w:t>粕屋町長</w:t>
      </w:r>
      <w:r w:rsidR="00B21753">
        <w:rPr>
          <w:rFonts w:ascii="ＭＳ 明朝" w:hint="eastAsia"/>
        </w:rPr>
        <w:t xml:space="preserve">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113"/>
      </w:tblGrid>
      <w:tr w:rsidR="00900761" w:rsidRPr="00631089" w14:paraId="455D1D5B" w14:textId="77777777" w:rsidTr="0063649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993" w:type="dxa"/>
            <w:vMerge w:val="restart"/>
            <w:vAlign w:val="center"/>
          </w:tcPr>
          <w:p w14:paraId="12F339F0" w14:textId="77777777" w:rsidR="00900761" w:rsidRPr="00636491" w:rsidRDefault="00900761" w:rsidP="00636491">
            <w:pPr>
              <w:jc w:val="center"/>
              <w:rPr>
                <w:rFonts w:ascii="ＭＳ 明朝" w:hint="eastAsia"/>
              </w:rPr>
            </w:pPr>
            <w:r w:rsidRPr="00636491">
              <w:rPr>
                <w:rFonts w:ascii="ＭＳ 明朝" w:hint="eastAsia"/>
              </w:rPr>
              <w:t>建物の表示</w:t>
            </w:r>
          </w:p>
        </w:tc>
        <w:tc>
          <w:tcPr>
            <w:tcW w:w="1134" w:type="dxa"/>
            <w:vAlign w:val="center"/>
          </w:tcPr>
          <w:p w14:paraId="18026942" w14:textId="77777777" w:rsidR="00900761" w:rsidRPr="00631089" w:rsidRDefault="00900761">
            <w:pPr>
              <w:jc w:val="center"/>
              <w:rPr>
                <w:rFonts w:ascii="ＭＳ 明朝" w:hint="eastAsia"/>
              </w:rPr>
            </w:pPr>
            <w:r w:rsidRPr="00631089">
              <w:rPr>
                <w:rFonts w:ascii="ＭＳ 明朝" w:hint="eastAsia"/>
              </w:rPr>
              <w:t>所在地</w:t>
            </w:r>
          </w:p>
        </w:tc>
        <w:tc>
          <w:tcPr>
            <w:tcW w:w="7113" w:type="dxa"/>
            <w:vAlign w:val="center"/>
          </w:tcPr>
          <w:p w14:paraId="2F8CBDE1" w14:textId="77777777" w:rsidR="00900761" w:rsidRPr="003B119F" w:rsidRDefault="009D3FEA" w:rsidP="00024278">
            <w:pPr>
              <w:ind w:firstLineChars="50" w:firstLine="120"/>
              <w:rPr>
                <w:rFonts w:ascii="ＭＳ 明朝" w:hint="eastAsia"/>
                <w:sz w:val="24"/>
                <w:szCs w:val="24"/>
              </w:rPr>
            </w:pPr>
            <w:r w:rsidRPr="003B119F">
              <w:rPr>
                <w:rFonts w:ascii="ＭＳ 明朝" w:hint="eastAsia"/>
                <w:sz w:val="24"/>
                <w:szCs w:val="24"/>
              </w:rPr>
              <w:t>粕屋町</w:t>
            </w:r>
          </w:p>
        </w:tc>
      </w:tr>
      <w:tr w:rsidR="00900761" w:rsidRPr="00631089" w14:paraId="277A939F" w14:textId="77777777" w:rsidTr="0063649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993" w:type="dxa"/>
            <w:vMerge/>
            <w:vAlign w:val="center"/>
          </w:tcPr>
          <w:p w14:paraId="203C03E0" w14:textId="77777777" w:rsidR="00900761" w:rsidRPr="00636491" w:rsidRDefault="00900761" w:rsidP="0063649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vAlign w:val="center"/>
          </w:tcPr>
          <w:p w14:paraId="396D7DB8" w14:textId="77777777" w:rsidR="00900761" w:rsidRPr="00631089" w:rsidRDefault="00900761">
            <w:pPr>
              <w:jc w:val="center"/>
              <w:rPr>
                <w:rFonts w:ascii="ＭＳ 明朝" w:hint="eastAsia"/>
              </w:rPr>
            </w:pPr>
            <w:r w:rsidRPr="00631089">
              <w:rPr>
                <w:rFonts w:ascii="ＭＳ 明朝" w:hint="eastAsia"/>
              </w:rPr>
              <w:t>住宅名</w:t>
            </w:r>
          </w:p>
        </w:tc>
        <w:tc>
          <w:tcPr>
            <w:tcW w:w="7113" w:type="dxa"/>
            <w:vAlign w:val="center"/>
          </w:tcPr>
          <w:p w14:paraId="387CD16A" w14:textId="77777777" w:rsidR="00900761" w:rsidRPr="003B119F" w:rsidRDefault="00663CEB" w:rsidP="00AE2D6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</w:t>
            </w:r>
            <w:r w:rsidR="00CA6814" w:rsidRPr="00CA6814">
              <w:rPr>
                <w:rFonts w:ascii="ＭＳ 明朝" w:hint="eastAsia"/>
                <w:sz w:val="28"/>
                <w:szCs w:val="28"/>
                <w:lang w:eastAsia="zh-CN"/>
              </w:rPr>
              <w:t xml:space="preserve">　</w:t>
            </w:r>
            <w:r w:rsidR="00AE2D66">
              <w:rPr>
                <w:rFonts w:ascii="ＭＳ 明朝" w:hint="eastAsia"/>
                <w:sz w:val="28"/>
                <w:szCs w:val="28"/>
              </w:rPr>
              <w:t xml:space="preserve">　　　</w:t>
            </w:r>
            <w:r w:rsidR="00AE2D66" w:rsidRPr="003B119F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00761" w:rsidRPr="003B119F">
              <w:rPr>
                <w:rFonts w:ascii="ＭＳ 明朝" w:hint="eastAsia"/>
                <w:sz w:val="24"/>
                <w:szCs w:val="24"/>
                <w:lang w:eastAsia="zh-CN"/>
              </w:rPr>
              <w:t>団地</w:t>
            </w:r>
            <w:r w:rsidR="00AE2D66" w:rsidRPr="003B119F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D844BF" w:rsidRPr="003B119F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AE2D66" w:rsidRPr="003B119F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D844BF" w:rsidRPr="003B119F">
              <w:rPr>
                <w:rFonts w:ascii="ＭＳ 明朝" w:hint="eastAsia"/>
                <w:sz w:val="24"/>
                <w:szCs w:val="24"/>
              </w:rPr>
              <w:t xml:space="preserve">　第</w:t>
            </w:r>
            <w:r w:rsidR="00AE2D66" w:rsidRPr="003B119F">
              <w:rPr>
                <w:rFonts w:ascii="ＭＳ 明朝" w:hint="eastAsia"/>
                <w:sz w:val="24"/>
                <w:szCs w:val="24"/>
              </w:rPr>
              <w:t xml:space="preserve">　　　　</w:t>
            </w:r>
            <w:r w:rsidR="00D844BF" w:rsidRPr="003B119F">
              <w:rPr>
                <w:rFonts w:ascii="ＭＳ 明朝" w:hint="eastAsia"/>
                <w:sz w:val="24"/>
                <w:szCs w:val="24"/>
              </w:rPr>
              <w:t xml:space="preserve">号　</w:t>
            </w:r>
          </w:p>
        </w:tc>
      </w:tr>
      <w:tr w:rsidR="00900761" w:rsidRPr="00631089" w14:paraId="73C83789" w14:textId="77777777" w:rsidTr="00C03B6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93" w:type="dxa"/>
            <w:vAlign w:val="center"/>
          </w:tcPr>
          <w:p w14:paraId="247DF283" w14:textId="77777777" w:rsidR="00900761" w:rsidRPr="00636491" w:rsidRDefault="00A724C4" w:rsidP="00636491">
            <w:pPr>
              <w:jc w:val="center"/>
              <w:rPr>
                <w:rFonts w:ascii="ＭＳ 明朝" w:hint="eastAsia"/>
              </w:rPr>
            </w:pPr>
            <w:r w:rsidRPr="00636491">
              <w:rPr>
                <w:rFonts w:ascii="ＭＳ 明朝" w:hint="eastAsia"/>
              </w:rPr>
              <w:t>家</w:t>
            </w:r>
            <w:r w:rsidR="00636491">
              <w:rPr>
                <w:rFonts w:ascii="ＭＳ 明朝" w:hint="eastAsia"/>
              </w:rPr>
              <w:t xml:space="preserve"> </w:t>
            </w:r>
            <w:r w:rsidRPr="00636491">
              <w:rPr>
                <w:rFonts w:ascii="ＭＳ 明朝" w:hint="eastAsia"/>
              </w:rPr>
              <w:t>賃</w:t>
            </w:r>
          </w:p>
        </w:tc>
        <w:tc>
          <w:tcPr>
            <w:tcW w:w="8247" w:type="dxa"/>
            <w:gridSpan w:val="2"/>
            <w:vAlign w:val="center"/>
          </w:tcPr>
          <w:p w14:paraId="0ECD4477" w14:textId="77777777" w:rsidR="00900761" w:rsidRPr="00CA6814" w:rsidRDefault="00CA6814" w:rsidP="00CA6814">
            <w:pPr>
              <w:jc w:val="center"/>
              <w:rPr>
                <w:rFonts w:ascii="ＭＳ 明朝" w:hint="eastAsia"/>
                <w:sz w:val="28"/>
                <w:szCs w:val="28"/>
                <w:lang w:eastAsia="zh-TW"/>
              </w:rPr>
            </w:pPr>
            <w:r w:rsidRPr="00CA6814">
              <w:rPr>
                <w:rFonts w:ascii="ＭＳ 明朝" w:hint="eastAsia"/>
                <w:sz w:val="28"/>
                <w:szCs w:val="28"/>
                <w:lang w:eastAsia="zh-TW"/>
              </w:rPr>
              <w:t>月額</w:t>
            </w:r>
            <w:r w:rsidR="009D3FEA">
              <w:rPr>
                <w:rFonts w:ascii="ＭＳ 明朝" w:hint="eastAsia"/>
                <w:sz w:val="28"/>
                <w:szCs w:val="28"/>
              </w:rPr>
              <w:t xml:space="preserve">　　</w:t>
            </w:r>
            <w:r w:rsidRPr="00CA6814">
              <w:rPr>
                <w:rFonts w:ascii="ＭＳ 明朝" w:hint="eastAsia"/>
                <w:sz w:val="28"/>
                <w:szCs w:val="28"/>
                <w:lang w:eastAsia="zh-TW"/>
              </w:rPr>
              <w:t xml:space="preserve">　</w:t>
            </w:r>
            <w:r w:rsidR="009D3FEA">
              <w:rPr>
                <w:rFonts w:ascii="ＭＳ 明朝" w:hint="eastAsia"/>
                <w:sz w:val="28"/>
                <w:szCs w:val="28"/>
              </w:rPr>
              <w:t xml:space="preserve">　　　　</w:t>
            </w:r>
            <w:r w:rsidR="00900761" w:rsidRPr="00CA6814">
              <w:rPr>
                <w:rFonts w:ascii="ＭＳ 明朝" w:hint="eastAsia"/>
                <w:sz w:val="28"/>
                <w:szCs w:val="28"/>
                <w:lang w:eastAsia="zh-TW"/>
              </w:rPr>
              <w:t>円</w:t>
            </w:r>
          </w:p>
        </w:tc>
      </w:tr>
    </w:tbl>
    <w:p w14:paraId="63076659" w14:textId="12BE5320" w:rsidR="00605EA1" w:rsidRDefault="00900761" w:rsidP="00605EA1">
      <w:pPr>
        <w:spacing w:before="120" w:after="120"/>
        <w:ind w:leftChars="-13" w:left="-27" w:firstLineChars="100" w:firstLine="210"/>
        <w:rPr>
          <w:rFonts w:ascii="ＭＳ 明朝" w:hint="eastAsia"/>
        </w:rPr>
      </w:pPr>
      <w:r w:rsidRPr="00486B92">
        <w:rPr>
          <w:rFonts w:ascii="ＭＳ 明朝" w:hint="eastAsia"/>
        </w:rPr>
        <w:t>上記住宅</w:t>
      </w:r>
      <w:r w:rsidR="00A454AE" w:rsidRPr="00486B92">
        <w:rPr>
          <w:rFonts w:ascii="ＭＳ 明朝" w:hint="eastAsia"/>
        </w:rPr>
        <w:t>に</w:t>
      </w:r>
      <w:r w:rsidRPr="00486B92">
        <w:rPr>
          <w:rFonts w:ascii="ＭＳ 明朝" w:hint="eastAsia"/>
        </w:rPr>
        <w:t>入居</w:t>
      </w:r>
      <w:r w:rsidR="00A454AE" w:rsidRPr="00486B92">
        <w:rPr>
          <w:rFonts w:ascii="ＭＳ 明朝" w:hint="eastAsia"/>
        </w:rPr>
        <w:t>することにつき</w:t>
      </w:r>
      <w:r w:rsidRPr="00486B92">
        <w:rPr>
          <w:rFonts w:ascii="ＭＳ 明朝" w:hint="eastAsia"/>
        </w:rPr>
        <w:t>まし</w:t>
      </w:r>
      <w:r w:rsidR="00A454AE" w:rsidRPr="00486B92">
        <w:rPr>
          <w:rFonts w:ascii="ＭＳ 明朝" w:hint="eastAsia"/>
        </w:rPr>
        <w:t>て</w:t>
      </w:r>
      <w:r w:rsidRPr="00486B92">
        <w:rPr>
          <w:rFonts w:ascii="ＭＳ 明朝" w:hint="eastAsia"/>
        </w:rPr>
        <w:t>は、下記事項を</w:t>
      </w:r>
      <w:r w:rsidR="00605EA1">
        <w:rPr>
          <w:rFonts w:ascii="ＭＳ 明朝" w:hint="eastAsia"/>
        </w:rPr>
        <w:t>遵守し</w:t>
      </w:r>
      <w:r w:rsidRPr="00486B92">
        <w:rPr>
          <w:rFonts w:ascii="ＭＳ 明朝" w:hint="eastAsia"/>
        </w:rPr>
        <w:t>ます。</w:t>
      </w:r>
    </w:p>
    <w:p w14:paraId="2DEE4D9C" w14:textId="77777777" w:rsidR="00DA1997" w:rsidRDefault="00DA1997" w:rsidP="00605EA1">
      <w:pPr>
        <w:spacing w:before="120" w:after="120"/>
        <w:ind w:leftChars="-13" w:left="-27" w:firstLineChars="100" w:firstLine="210"/>
        <w:jc w:val="center"/>
        <w:rPr>
          <w:rFonts w:ascii="ＭＳ 明朝"/>
        </w:rPr>
      </w:pPr>
    </w:p>
    <w:p w14:paraId="2A241504" w14:textId="77777777" w:rsidR="00DA1997" w:rsidRDefault="00900761" w:rsidP="00DA1997">
      <w:pPr>
        <w:pStyle w:val="a7"/>
        <w:rPr>
          <w:rFonts w:hint="eastAsia"/>
        </w:rPr>
      </w:pPr>
      <w:r w:rsidRPr="00631089">
        <w:rPr>
          <w:rFonts w:hint="eastAsia"/>
        </w:rPr>
        <w:t>記</w:t>
      </w:r>
    </w:p>
    <w:p w14:paraId="45470EE6" w14:textId="77777777" w:rsidR="00DA1997" w:rsidRDefault="00DA1997" w:rsidP="00DA1997">
      <w:pPr>
        <w:rPr>
          <w:rFonts w:hint="eastAsia"/>
        </w:rPr>
      </w:pPr>
    </w:p>
    <w:p w14:paraId="52135C3B" w14:textId="77777777" w:rsidR="00DA1997" w:rsidRPr="00631089" w:rsidRDefault="00DA1997" w:rsidP="00DA1997">
      <w:pPr>
        <w:rPr>
          <w:rFonts w:hint="eastAsia"/>
        </w:rPr>
      </w:pPr>
    </w:p>
    <w:p w14:paraId="4BC612A2" w14:textId="77777777" w:rsidR="00900761" w:rsidRPr="00A5354B" w:rsidRDefault="00900761" w:rsidP="00605EA1">
      <w:pPr>
        <w:rPr>
          <w:rFonts w:ascii="ＭＳ 明朝" w:hint="eastAsia"/>
          <w:sz w:val="22"/>
          <w:szCs w:val="22"/>
        </w:rPr>
      </w:pPr>
      <w:r w:rsidRPr="00A5354B">
        <w:rPr>
          <w:rFonts w:ascii="ＭＳ 明朝" w:hint="eastAsia"/>
          <w:sz w:val="22"/>
          <w:szCs w:val="22"/>
        </w:rPr>
        <w:t>①　毎月指定の期限までに家賃を納付すること。</w:t>
      </w:r>
    </w:p>
    <w:p w14:paraId="08C5AA78" w14:textId="77777777" w:rsidR="00900761" w:rsidRPr="00A5354B" w:rsidRDefault="00900761" w:rsidP="00605EA1">
      <w:pPr>
        <w:rPr>
          <w:rFonts w:ascii="ＭＳ 明朝" w:hint="eastAsia"/>
          <w:sz w:val="22"/>
          <w:szCs w:val="22"/>
        </w:rPr>
      </w:pPr>
      <w:r w:rsidRPr="00A5354B">
        <w:rPr>
          <w:rFonts w:ascii="ＭＳ 明朝" w:hint="eastAsia"/>
          <w:sz w:val="22"/>
          <w:szCs w:val="22"/>
        </w:rPr>
        <w:t>②　粕屋町営住宅条例及び粕屋町営住宅条例施行規則を守ること。</w:t>
      </w:r>
    </w:p>
    <w:p w14:paraId="22297A5D" w14:textId="77777777" w:rsidR="00900761" w:rsidRPr="00A5354B" w:rsidRDefault="00900761" w:rsidP="00605EA1">
      <w:pPr>
        <w:rPr>
          <w:rFonts w:ascii="ＭＳ 明朝" w:hint="eastAsia"/>
          <w:sz w:val="22"/>
          <w:szCs w:val="22"/>
        </w:rPr>
      </w:pPr>
      <w:r w:rsidRPr="00A5354B">
        <w:rPr>
          <w:rFonts w:ascii="ＭＳ 明朝" w:hint="eastAsia"/>
          <w:sz w:val="22"/>
          <w:szCs w:val="22"/>
        </w:rPr>
        <w:t>③　その他住宅監理員及び住宅管理人の指示に従うこと。</w:t>
      </w:r>
    </w:p>
    <w:p w14:paraId="2C48012D" w14:textId="77777777" w:rsidR="00900761" w:rsidRPr="00A5354B" w:rsidRDefault="00900761" w:rsidP="00605EA1">
      <w:pPr>
        <w:spacing w:after="120"/>
        <w:rPr>
          <w:rFonts w:ascii="ＭＳ 明朝" w:hint="eastAsia"/>
          <w:sz w:val="22"/>
          <w:szCs w:val="22"/>
        </w:rPr>
      </w:pPr>
      <w:r w:rsidRPr="00A5354B">
        <w:rPr>
          <w:rFonts w:ascii="ＭＳ 明朝" w:hint="eastAsia"/>
          <w:sz w:val="22"/>
          <w:szCs w:val="22"/>
        </w:rPr>
        <w:t>④　退去の際、滞納家賃、水道料金、その他住宅に関する債務を解消すること。</w:t>
      </w:r>
    </w:p>
    <w:p w14:paraId="6161E872" w14:textId="77777777" w:rsidR="00605EA1" w:rsidRDefault="00605EA1" w:rsidP="00605EA1">
      <w:pPr>
        <w:spacing w:after="12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08"/>
        <w:gridCol w:w="4253"/>
        <w:gridCol w:w="2719"/>
      </w:tblGrid>
      <w:tr w:rsidR="00636491" w:rsidRPr="00631089" w14:paraId="37D2C459" w14:textId="77777777" w:rsidTr="00636491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260" w:type="dxa"/>
            <w:vMerge w:val="restart"/>
            <w:vAlign w:val="center"/>
          </w:tcPr>
          <w:p w14:paraId="041F5A19" w14:textId="77777777" w:rsidR="00636491" w:rsidRPr="00631089" w:rsidRDefault="00636491">
            <w:pPr>
              <w:jc w:val="distribute"/>
              <w:rPr>
                <w:rFonts w:ascii="ＭＳ 明朝"/>
              </w:rPr>
            </w:pPr>
            <w:r w:rsidRPr="00631089">
              <w:rPr>
                <w:rFonts w:ascii="ＭＳ 明朝" w:hint="eastAsia"/>
              </w:rPr>
              <w:t>入居者</w:t>
            </w:r>
          </w:p>
          <w:p w14:paraId="41D02E26" w14:textId="77777777" w:rsidR="00636491" w:rsidRPr="00631089" w:rsidRDefault="00636491">
            <w:pPr>
              <w:jc w:val="center"/>
              <w:rPr>
                <w:rFonts w:ascii="ＭＳ 明朝" w:hint="eastAsia"/>
              </w:rPr>
            </w:pPr>
            <w:r w:rsidRPr="00631089">
              <w:rPr>
                <w:rFonts w:ascii="ＭＳ 明朝" w:hint="eastAsia"/>
              </w:rPr>
              <w:t>(名義人)</w:t>
            </w:r>
          </w:p>
        </w:tc>
        <w:tc>
          <w:tcPr>
            <w:tcW w:w="1008" w:type="dxa"/>
            <w:vAlign w:val="center"/>
          </w:tcPr>
          <w:p w14:paraId="6A874311" w14:textId="77777777" w:rsidR="00636491" w:rsidRPr="00631089" w:rsidRDefault="00636491" w:rsidP="00024278">
            <w:pPr>
              <w:jc w:val="center"/>
              <w:rPr>
                <w:rFonts w:ascii="ＭＳ 明朝" w:hint="eastAsia"/>
              </w:rPr>
            </w:pPr>
            <w:r w:rsidRPr="00631089">
              <w:rPr>
                <w:rFonts w:ascii="ＭＳ 明朝" w:hint="eastAsia"/>
              </w:rPr>
              <w:t>氏</w:t>
            </w:r>
            <w:r>
              <w:rPr>
                <w:rFonts w:ascii="ＭＳ 明朝" w:hint="eastAsia"/>
              </w:rPr>
              <w:t xml:space="preserve">　</w:t>
            </w:r>
            <w:r w:rsidRPr="00631089">
              <w:rPr>
                <w:rFonts w:ascii="ＭＳ 明朝" w:hint="eastAsia"/>
              </w:rPr>
              <w:t>名</w:t>
            </w:r>
          </w:p>
        </w:tc>
        <w:tc>
          <w:tcPr>
            <w:tcW w:w="6972" w:type="dxa"/>
            <w:gridSpan w:val="2"/>
            <w:vAlign w:val="center"/>
          </w:tcPr>
          <w:p w14:paraId="6224C627" w14:textId="77777777" w:rsidR="00636491" w:rsidRPr="00631089" w:rsidRDefault="00636491" w:rsidP="00636491">
            <w:pPr>
              <w:rPr>
                <w:rFonts w:ascii="ＭＳ 明朝" w:hint="eastAsia"/>
              </w:rPr>
            </w:pPr>
            <w:r w:rsidRPr="00631089">
              <w:rPr>
                <w:rFonts w:asci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</w:rPr>
              <w:t xml:space="preserve">　　　</w:t>
            </w:r>
            <w:r w:rsidRPr="00631089">
              <w:rPr>
                <w:rFonts w:ascii="ＭＳ 明朝" w:hint="eastAsia"/>
              </w:rPr>
              <w:t>㊞</w:t>
            </w:r>
          </w:p>
        </w:tc>
      </w:tr>
      <w:tr w:rsidR="00636491" w:rsidRPr="00631089" w14:paraId="25F45BFC" w14:textId="77777777" w:rsidTr="00636491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260" w:type="dxa"/>
            <w:vMerge/>
          </w:tcPr>
          <w:p w14:paraId="2BC35FAD" w14:textId="77777777" w:rsidR="00636491" w:rsidRPr="00631089" w:rsidRDefault="0063649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008" w:type="dxa"/>
            <w:vAlign w:val="center"/>
          </w:tcPr>
          <w:p w14:paraId="013A456C" w14:textId="77777777" w:rsidR="00636491" w:rsidRPr="00631089" w:rsidRDefault="00636491" w:rsidP="0002427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3385DDFB" w14:textId="77777777" w:rsidR="00636491" w:rsidRPr="00631089" w:rsidRDefault="00636491" w:rsidP="00636491">
            <w:pPr>
              <w:rPr>
                <w:rFonts w:ascii="ＭＳ 明朝" w:hint="eastAsia"/>
              </w:rPr>
            </w:pPr>
          </w:p>
        </w:tc>
        <w:tc>
          <w:tcPr>
            <w:tcW w:w="2719" w:type="dxa"/>
            <w:tcBorders>
              <w:left w:val="nil"/>
            </w:tcBorders>
            <w:vAlign w:val="center"/>
          </w:tcPr>
          <w:p w14:paraId="31A1C44C" w14:textId="77777777" w:rsidR="00636491" w:rsidRPr="00631089" w:rsidRDefault="00636491" w:rsidP="00636491">
            <w:pPr>
              <w:rPr>
                <w:rFonts w:ascii="ＭＳ 明朝" w:hint="eastAsia"/>
              </w:rPr>
            </w:pPr>
            <w:r w:rsidRPr="00853BB9">
              <w:rPr>
                <w:rFonts w:hint="eastAsia"/>
              </w:rPr>
              <w:t>電話（　　）</w:t>
            </w:r>
          </w:p>
        </w:tc>
      </w:tr>
      <w:tr w:rsidR="00636491" w:rsidRPr="00631089" w14:paraId="3B692B5E" w14:textId="77777777" w:rsidTr="003207F5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A798F81" w14:textId="77777777" w:rsidR="00636491" w:rsidRPr="00631089" w:rsidRDefault="0063649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483057F" w14:textId="77777777" w:rsidR="00636491" w:rsidRPr="00853BB9" w:rsidRDefault="00636491" w:rsidP="00024278">
            <w:pPr>
              <w:jc w:val="center"/>
              <w:rPr>
                <w:rFonts w:hint="eastAsia"/>
              </w:rPr>
            </w:pPr>
            <w:r w:rsidRPr="00853BB9">
              <w:rPr>
                <w:rFonts w:hint="eastAsia"/>
              </w:rPr>
              <w:t>勤務先</w:t>
            </w: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  <w:vAlign w:val="center"/>
          </w:tcPr>
          <w:p w14:paraId="017688C2" w14:textId="77777777" w:rsidR="00636491" w:rsidRDefault="00636491" w:rsidP="00636491">
            <w:r w:rsidRPr="00853BB9">
              <w:rPr>
                <w:rFonts w:hint="eastAsia"/>
              </w:rPr>
              <w:t xml:space="preserve">　</w:t>
            </w:r>
          </w:p>
        </w:tc>
      </w:tr>
    </w:tbl>
    <w:p w14:paraId="4CB18FC6" w14:textId="77777777" w:rsidR="00636491" w:rsidRPr="00636491" w:rsidRDefault="00636491" w:rsidP="00E75872">
      <w:pPr>
        <w:numPr>
          <w:ilvl w:val="0"/>
          <w:numId w:val="3"/>
        </w:numPr>
        <w:jc w:val="left"/>
        <w:rPr>
          <w:rFonts w:ascii="ＭＳ 明朝" w:hint="eastAsia"/>
          <w:sz w:val="28"/>
          <w:szCs w:val="28"/>
        </w:rPr>
      </w:pPr>
      <w:r>
        <w:rPr>
          <w:rFonts w:ascii="ＭＳ 明朝" w:hint="eastAsia"/>
        </w:rPr>
        <w:t>印鑑登録している印鑑で押印してください。</w:t>
      </w:r>
    </w:p>
    <w:p w14:paraId="52E58BBA" w14:textId="77777777" w:rsidR="00900761" w:rsidRPr="00631089" w:rsidRDefault="00DD0AF1" w:rsidP="00DA1997">
      <w:pPr>
        <w:numPr>
          <w:ilvl w:val="0"/>
          <w:numId w:val="3"/>
        </w:numPr>
        <w:jc w:val="left"/>
        <w:rPr>
          <w:rFonts w:ascii="ＭＳ 明朝" w:hint="eastAsia"/>
        </w:rPr>
      </w:pPr>
      <w:r>
        <w:rPr>
          <w:rFonts w:ascii="ＭＳ 明朝" w:hint="eastAsia"/>
        </w:rPr>
        <w:t>印鑑証明書を添付してください。</w:t>
      </w:r>
    </w:p>
    <w:sectPr w:rsidR="00900761" w:rsidRPr="00631089" w:rsidSect="00BA43BF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1A7E" w14:textId="77777777" w:rsidR="006E0084" w:rsidRDefault="006E0084">
      <w:r>
        <w:separator/>
      </w:r>
    </w:p>
  </w:endnote>
  <w:endnote w:type="continuationSeparator" w:id="0">
    <w:p w14:paraId="10A048FD" w14:textId="77777777" w:rsidR="006E0084" w:rsidRDefault="006E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56D1" w14:textId="77777777" w:rsidR="006E0084" w:rsidRDefault="006E0084">
      <w:r>
        <w:separator/>
      </w:r>
    </w:p>
  </w:footnote>
  <w:footnote w:type="continuationSeparator" w:id="0">
    <w:p w14:paraId="597CD88B" w14:textId="77777777" w:rsidR="006E0084" w:rsidRDefault="006E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B69"/>
    <w:multiLevelType w:val="hybridMultilevel"/>
    <w:tmpl w:val="82A0C07A"/>
    <w:lvl w:ilvl="0" w:tplc="00029A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83C5A"/>
    <w:multiLevelType w:val="hybridMultilevel"/>
    <w:tmpl w:val="99582A42"/>
    <w:lvl w:ilvl="0" w:tplc="562435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455AAA"/>
    <w:multiLevelType w:val="hybridMultilevel"/>
    <w:tmpl w:val="7436C366"/>
    <w:lvl w:ilvl="0" w:tplc="ED4071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9E"/>
    <w:rsid w:val="00024278"/>
    <w:rsid w:val="000A08A5"/>
    <w:rsid w:val="001234C3"/>
    <w:rsid w:val="00137833"/>
    <w:rsid w:val="001E171E"/>
    <w:rsid w:val="00253D6E"/>
    <w:rsid w:val="002E2E43"/>
    <w:rsid w:val="003207F5"/>
    <w:rsid w:val="00394F88"/>
    <w:rsid w:val="003B119F"/>
    <w:rsid w:val="00486B92"/>
    <w:rsid w:val="00514731"/>
    <w:rsid w:val="005473AD"/>
    <w:rsid w:val="0057519A"/>
    <w:rsid w:val="005A1BF9"/>
    <w:rsid w:val="005B37B6"/>
    <w:rsid w:val="005F71AC"/>
    <w:rsid w:val="00605EA1"/>
    <w:rsid w:val="00624296"/>
    <w:rsid w:val="00631089"/>
    <w:rsid w:val="00636491"/>
    <w:rsid w:val="0064401C"/>
    <w:rsid w:val="0066119E"/>
    <w:rsid w:val="00663CEB"/>
    <w:rsid w:val="006E0084"/>
    <w:rsid w:val="007A28A2"/>
    <w:rsid w:val="00850B34"/>
    <w:rsid w:val="00880DE6"/>
    <w:rsid w:val="008C1A33"/>
    <w:rsid w:val="00900761"/>
    <w:rsid w:val="00975390"/>
    <w:rsid w:val="0097763D"/>
    <w:rsid w:val="0099061B"/>
    <w:rsid w:val="009D3FEA"/>
    <w:rsid w:val="009F0914"/>
    <w:rsid w:val="00A454AE"/>
    <w:rsid w:val="00A50036"/>
    <w:rsid w:val="00A5354B"/>
    <w:rsid w:val="00A724C4"/>
    <w:rsid w:val="00AC7199"/>
    <w:rsid w:val="00AE2D66"/>
    <w:rsid w:val="00AF16D0"/>
    <w:rsid w:val="00B21753"/>
    <w:rsid w:val="00BA43BF"/>
    <w:rsid w:val="00BF472E"/>
    <w:rsid w:val="00C03B67"/>
    <w:rsid w:val="00C4362C"/>
    <w:rsid w:val="00C50687"/>
    <w:rsid w:val="00C71B79"/>
    <w:rsid w:val="00CA6814"/>
    <w:rsid w:val="00D050BB"/>
    <w:rsid w:val="00D359EF"/>
    <w:rsid w:val="00D5053A"/>
    <w:rsid w:val="00D73274"/>
    <w:rsid w:val="00D844BF"/>
    <w:rsid w:val="00DA1997"/>
    <w:rsid w:val="00DD0AF1"/>
    <w:rsid w:val="00DE48CA"/>
    <w:rsid w:val="00DE5FD7"/>
    <w:rsid w:val="00E2584F"/>
    <w:rsid w:val="00E64E60"/>
    <w:rsid w:val="00E75872"/>
    <w:rsid w:val="00E92A58"/>
    <w:rsid w:val="00E96638"/>
    <w:rsid w:val="00F42E87"/>
    <w:rsid w:val="00F45951"/>
    <w:rsid w:val="00F605BE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02343D"/>
  <w15:chartTrackingRefBased/>
  <w15:docId w15:val="{C20D2C19-96D6-4B63-98C2-7957C5E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50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1A33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DA1997"/>
    <w:pPr>
      <w:jc w:val="center"/>
    </w:pPr>
    <w:rPr>
      <w:rFonts w:ascii="ＭＳ 明朝"/>
    </w:rPr>
  </w:style>
  <w:style w:type="character" w:customStyle="1" w:styleId="a8">
    <w:name w:val="記 (文字)"/>
    <w:link w:val="a7"/>
    <w:rsid w:val="00DA1997"/>
    <w:rPr>
      <w:rFonts w:ascii="ＭＳ 明朝"/>
      <w:kern w:val="2"/>
      <w:sz w:val="21"/>
    </w:rPr>
  </w:style>
  <w:style w:type="paragraph" w:styleId="a9">
    <w:name w:val="Closing"/>
    <w:basedOn w:val="a"/>
    <w:link w:val="aa"/>
    <w:rsid w:val="00DA1997"/>
    <w:pPr>
      <w:jc w:val="right"/>
    </w:pPr>
    <w:rPr>
      <w:rFonts w:ascii="ＭＳ 明朝"/>
    </w:rPr>
  </w:style>
  <w:style w:type="character" w:customStyle="1" w:styleId="aa">
    <w:name w:val="結語 (文字)"/>
    <w:link w:val="a9"/>
    <w:rsid w:val="00DA199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76C1-DAFE-48F1-877A-BDEC9717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2012-02-17T04:38:00Z</cp:lastPrinted>
  <dcterms:created xsi:type="dcterms:W3CDTF">2025-05-19T06:38:00Z</dcterms:created>
  <dcterms:modified xsi:type="dcterms:W3CDTF">2025-05-19T06:38:00Z</dcterms:modified>
</cp:coreProperties>
</file>