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126D" w14:textId="77777777" w:rsidR="00377365" w:rsidRDefault="00377365">
      <w:pPr>
        <w:wordWrap w:val="0"/>
        <w:rPr>
          <w:rFonts w:ascii="ＭＳ 明朝" w:hint="eastAsia"/>
        </w:rPr>
      </w:pPr>
      <w:r>
        <w:rPr>
          <w:rFonts w:ascii="ＭＳ 明朝" w:hint="eastAsia"/>
        </w:rPr>
        <w:t>様式第4号(第5条関係)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420"/>
        <w:gridCol w:w="5040"/>
        <w:gridCol w:w="420"/>
        <w:gridCol w:w="630"/>
        <w:gridCol w:w="630"/>
        <w:gridCol w:w="525"/>
      </w:tblGrid>
      <w:tr w:rsidR="00377365" w14:paraId="63129022" w14:textId="7777777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8505" w:type="dxa"/>
            <w:gridSpan w:val="7"/>
            <w:vAlign w:val="center"/>
          </w:tcPr>
          <w:p w14:paraId="5EB1B8FC" w14:textId="77777777" w:rsidR="00377365" w:rsidRDefault="00377365">
            <w:pPr>
              <w:wordWrap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0"/>
              </w:rPr>
              <w:t>町営住宅入居許可</w:t>
            </w:r>
            <w:r>
              <w:rPr>
                <w:rFonts w:ascii="ＭＳ 明朝" w:hint="eastAsia"/>
              </w:rPr>
              <w:t>書</w:t>
            </w:r>
          </w:p>
        </w:tc>
      </w:tr>
      <w:tr w:rsidR="00377365" w14:paraId="2F43B6EC" w14:textId="77777777">
        <w:tblPrEx>
          <w:tblCellMar>
            <w:top w:w="0" w:type="dxa"/>
            <w:bottom w:w="0" w:type="dxa"/>
          </w:tblCellMar>
        </w:tblPrEx>
        <w:trPr>
          <w:cantSplit/>
          <w:trHeight w:val="1347"/>
        </w:trPr>
        <w:tc>
          <w:tcPr>
            <w:tcW w:w="1260" w:type="dxa"/>
            <w:gridSpan w:val="2"/>
            <w:vAlign w:val="center"/>
          </w:tcPr>
          <w:p w14:paraId="5A305A77" w14:textId="77777777" w:rsidR="00377365" w:rsidRDefault="00377365">
            <w:pPr>
              <w:wordWrap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入居を許可する住宅</w:t>
            </w:r>
          </w:p>
        </w:tc>
        <w:tc>
          <w:tcPr>
            <w:tcW w:w="7245" w:type="dxa"/>
            <w:gridSpan w:val="5"/>
            <w:vAlign w:val="center"/>
          </w:tcPr>
          <w:p w14:paraId="0C0B7993" w14:textId="77777777" w:rsidR="00377365" w:rsidRDefault="00377365" w:rsidP="00BE7A25">
            <w:pPr>
              <w:wordWrap w:val="0"/>
              <w:ind w:firstLineChars="500" w:firstLine="1050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　　　　　　　　　　　　　　　　　　　　団地　第　　　号</w:t>
            </w:r>
          </w:p>
        </w:tc>
      </w:tr>
      <w:tr w:rsidR="00377365" w14:paraId="5C5FE60E" w14:textId="7777777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260" w:type="dxa"/>
            <w:gridSpan w:val="2"/>
            <w:vAlign w:val="center"/>
          </w:tcPr>
          <w:p w14:paraId="53CD5041" w14:textId="77777777" w:rsidR="00377365" w:rsidRDefault="00377365">
            <w:pPr>
              <w:wordWrap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入居者氏名</w:t>
            </w:r>
          </w:p>
        </w:tc>
        <w:tc>
          <w:tcPr>
            <w:tcW w:w="7245" w:type="dxa"/>
            <w:gridSpan w:val="5"/>
          </w:tcPr>
          <w:p w14:paraId="068CA343" w14:textId="77777777" w:rsidR="00377365" w:rsidRDefault="00377365">
            <w:pPr>
              <w:wordWrap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77365" w14:paraId="29203DB2" w14:textId="7777777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840" w:type="dxa"/>
            <w:vAlign w:val="center"/>
          </w:tcPr>
          <w:p w14:paraId="66098113" w14:textId="77777777" w:rsidR="00377365" w:rsidRDefault="00377365">
            <w:pPr>
              <w:wordWrap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家賃</w:t>
            </w:r>
          </w:p>
        </w:tc>
        <w:tc>
          <w:tcPr>
            <w:tcW w:w="5460" w:type="dxa"/>
            <w:gridSpan w:val="2"/>
            <w:tcBorders>
              <w:bottom w:val="nil"/>
            </w:tcBorders>
            <w:vAlign w:val="center"/>
          </w:tcPr>
          <w:p w14:paraId="15A99584" w14:textId="77777777" w:rsidR="00377365" w:rsidRDefault="0037736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月額</w:t>
            </w:r>
          </w:p>
          <w:p w14:paraId="25D993BD" w14:textId="77777777" w:rsidR="00377365" w:rsidRDefault="00377365">
            <w:pPr>
              <w:wordWrap w:val="0"/>
              <w:ind w:right="111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420" w:type="dxa"/>
            <w:vMerge w:val="restart"/>
            <w:textDirection w:val="tbRlV"/>
          </w:tcPr>
          <w:p w14:paraId="270588A3" w14:textId="77777777" w:rsidR="00377365" w:rsidRDefault="00377365">
            <w:pPr>
              <w:wordWrap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60"/>
              </w:rPr>
              <w:t>入居家</w:t>
            </w:r>
            <w:r>
              <w:rPr>
                <w:rFonts w:ascii="ＭＳ 明朝" w:hint="eastAsia"/>
              </w:rPr>
              <w:t>族</w:t>
            </w:r>
          </w:p>
        </w:tc>
        <w:tc>
          <w:tcPr>
            <w:tcW w:w="630" w:type="dxa"/>
            <w:vAlign w:val="center"/>
          </w:tcPr>
          <w:p w14:paraId="1A5799ED" w14:textId="77777777" w:rsidR="00377365" w:rsidRDefault="00377365">
            <w:pPr>
              <w:wordWrap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大人</w:t>
            </w:r>
          </w:p>
        </w:tc>
        <w:tc>
          <w:tcPr>
            <w:tcW w:w="630" w:type="dxa"/>
            <w:vAlign w:val="center"/>
          </w:tcPr>
          <w:p w14:paraId="2DB8E23B" w14:textId="77777777" w:rsidR="00377365" w:rsidRDefault="00377365">
            <w:pPr>
              <w:wordWrap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小人</w:t>
            </w:r>
          </w:p>
        </w:tc>
        <w:tc>
          <w:tcPr>
            <w:tcW w:w="525" w:type="dxa"/>
            <w:vAlign w:val="center"/>
          </w:tcPr>
          <w:p w14:paraId="28CBAFB3" w14:textId="77777777" w:rsidR="00377365" w:rsidRDefault="00377365">
            <w:pPr>
              <w:wordWrap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計</w:t>
            </w:r>
          </w:p>
        </w:tc>
      </w:tr>
      <w:tr w:rsidR="00A60AD0" w14:paraId="4A246BA4" w14:textId="77777777" w:rsidTr="00A60AD0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840" w:type="dxa"/>
            <w:vAlign w:val="center"/>
          </w:tcPr>
          <w:p w14:paraId="54EB9D12" w14:textId="77777777" w:rsidR="00A60AD0" w:rsidRDefault="00A60AD0">
            <w:pPr>
              <w:wordWrap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敷金</w:t>
            </w:r>
          </w:p>
        </w:tc>
        <w:tc>
          <w:tcPr>
            <w:tcW w:w="5460" w:type="dxa"/>
            <w:gridSpan w:val="2"/>
          </w:tcPr>
          <w:p w14:paraId="6DF59959" w14:textId="168FFAD7" w:rsidR="00A60AD0" w:rsidRDefault="00A60AD0">
            <w:pPr>
              <w:wordWrap w:val="0"/>
              <w:spacing w:before="120" w:after="240"/>
              <w:rPr>
                <w:rFonts w:ascii="ＭＳ 明朝"/>
              </w:rPr>
            </w:pPr>
            <w:r>
              <w:rPr>
                <w:rFonts w:ascii="ＭＳ 明朝" w:hint="eastAsia"/>
              </w:rPr>
              <w:t>(家賃3</w:t>
            </w:r>
            <w:r w:rsidR="00B4711F">
              <w:rPr>
                <w:rFonts w:ascii="ＭＳ 明朝" w:hint="eastAsia"/>
              </w:rPr>
              <w:t>か</w:t>
            </w:r>
            <w:r>
              <w:rPr>
                <w:rFonts w:ascii="ＭＳ 明朝" w:hint="eastAsia"/>
              </w:rPr>
              <w:t>月分)</w:t>
            </w:r>
          </w:p>
          <w:p w14:paraId="0208D50F" w14:textId="77777777" w:rsidR="00A60AD0" w:rsidRDefault="00A60AD0">
            <w:pPr>
              <w:wordWrap w:val="0"/>
              <w:ind w:right="111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420" w:type="dxa"/>
            <w:vMerge/>
          </w:tcPr>
          <w:p w14:paraId="27E25F51" w14:textId="77777777" w:rsidR="00A60AD0" w:rsidRDefault="00A60AD0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326F691E" w14:textId="77777777" w:rsidR="00A60AD0" w:rsidRDefault="00A60AD0" w:rsidP="00A60AD0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77206156" w14:textId="77777777" w:rsidR="00A60AD0" w:rsidRDefault="00A60AD0" w:rsidP="00A60AD0">
            <w:pPr>
              <w:wordWrap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630" w:type="dxa"/>
            <w:vMerge w:val="restart"/>
            <w:vAlign w:val="center"/>
          </w:tcPr>
          <w:p w14:paraId="30431E59" w14:textId="77777777" w:rsidR="00A60AD0" w:rsidRDefault="00A60AD0" w:rsidP="00A60AD0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19F00AC9" w14:textId="77777777" w:rsidR="00A60AD0" w:rsidRDefault="00A60AD0" w:rsidP="00A60AD0">
            <w:pPr>
              <w:wordWrap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525" w:type="dxa"/>
            <w:vMerge w:val="restart"/>
            <w:vAlign w:val="center"/>
          </w:tcPr>
          <w:p w14:paraId="28DA7B51" w14:textId="77777777" w:rsidR="00A60AD0" w:rsidRDefault="00A60AD0" w:rsidP="00A60AD0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60B9920A" w14:textId="77777777" w:rsidR="00A60AD0" w:rsidRDefault="00A60AD0" w:rsidP="00A60AD0">
            <w:pPr>
              <w:wordWrap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人</w:t>
            </w:r>
          </w:p>
        </w:tc>
      </w:tr>
      <w:tr w:rsidR="00A60AD0" w14:paraId="4D594CE4" w14:textId="7777777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840" w:type="dxa"/>
            <w:vAlign w:val="center"/>
          </w:tcPr>
          <w:p w14:paraId="72423C88" w14:textId="77777777" w:rsidR="00A60AD0" w:rsidRDefault="00A60AD0">
            <w:pPr>
              <w:wordWrap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0"/>
              </w:rPr>
              <w:t>入</w:t>
            </w:r>
            <w:r>
              <w:rPr>
                <w:rFonts w:ascii="ＭＳ 明朝" w:hint="eastAsia"/>
              </w:rPr>
              <w:t>居指定日</w:t>
            </w:r>
          </w:p>
        </w:tc>
        <w:tc>
          <w:tcPr>
            <w:tcW w:w="5460" w:type="dxa"/>
            <w:gridSpan w:val="2"/>
            <w:vAlign w:val="center"/>
          </w:tcPr>
          <w:p w14:paraId="721911F5" w14:textId="77777777" w:rsidR="00A60AD0" w:rsidRDefault="00A60AD0" w:rsidP="000E3B16">
            <w:pPr>
              <w:wordWrap w:val="0"/>
              <w:ind w:right="951" w:firstLineChars="800" w:firstLine="168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　　月　　　　日</w:t>
            </w:r>
          </w:p>
        </w:tc>
        <w:tc>
          <w:tcPr>
            <w:tcW w:w="420" w:type="dxa"/>
            <w:vMerge/>
          </w:tcPr>
          <w:p w14:paraId="46D2DB37" w14:textId="77777777" w:rsidR="00A60AD0" w:rsidRDefault="00A60AD0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630" w:type="dxa"/>
            <w:vMerge/>
            <w:vAlign w:val="center"/>
          </w:tcPr>
          <w:p w14:paraId="2230A686" w14:textId="77777777" w:rsidR="00A60AD0" w:rsidRDefault="00A60AD0">
            <w:pPr>
              <w:wordWrap w:val="0"/>
              <w:jc w:val="center"/>
              <w:rPr>
                <w:rFonts w:ascii="ＭＳ 明朝" w:hint="eastAsia"/>
              </w:rPr>
            </w:pPr>
          </w:p>
        </w:tc>
        <w:tc>
          <w:tcPr>
            <w:tcW w:w="630" w:type="dxa"/>
            <w:vMerge/>
            <w:vAlign w:val="center"/>
          </w:tcPr>
          <w:p w14:paraId="3F71187B" w14:textId="77777777" w:rsidR="00A60AD0" w:rsidRDefault="00A60AD0">
            <w:pPr>
              <w:wordWrap w:val="0"/>
              <w:jc w:val="center"/>
              <w:rPr>
                <w:rFonts w:ascii="ＭＳ 明朝" w:hint="eastAsia"/>
              </w:rPr>
            </w:pPr>
          </w:p>
        </w:tc>
        <w:tc>
          <w:tcPr>
            <w:tcW w:w="525" w:type="dxa"/>
            <w:vMerge/>
            <w:vAlign w:val="center"/>
          </w:tcPr>
          <w:p w14:paraId="70C4EA31" w14:textId="77777777" w:rsidR="00A60AD0" w:rsidRDefault="00A60AD0">
            <w:pPr>
              <w:wordWrap w:val="0"/>
              <w:jc w:val="center"/>
              <w:rPr>
                <w:rFonts w:ascii="ＭＳ 明朝" w:hint="eastAsia"/>
              </w:rPr>
            </w:pPr>
          </w:p>
        </w:tc>
      </w:tr>
      <w:tr w:rsidR="00377365" w14:paraId="6174A604" w14:textId="77777777">
        <w:tblPrEx>
          <w:tblCellMar>
            <w:top w:w="0" w:type="dxa"/>
            <w:bottom w:w="0" w:type="dxa"/>
          </w:tblCellMar>
        </w:tblPrEx>
        <w:trPr>
          <w:cantSplit/>
          <w:trHeight w:val="4340"/>
        </w:trPr>
        <w:tc>
          <w:tcPr>
            <w:tcW w:w="8505" w:type="dxa"/>
            <w:gridSpan w:val="7"/>
          </w:tcPr>
          <w:p w14:paraId="75E7A0AA" w14:textId="77777777" w:rsidR="00322A1A" w:rsidRDefault="00322A1A" w:rsidP="00322A1A">
            <w:pPr>
              <w:wordWrap w:val="0"/>
              <w:ind w:firstLineChars="100" w:firstLine="210"/>
              <w:rPr>
                <w:rFonts w:ascii="ＭＳ 明朝" w:hint="eastAsia"/>
              </w:rPr>
            </w:pPr>
          </w:p>
          <w:p w14:paraId="520B91CB" w14:textId="77777777" w:rsidR="00322A1A" w:rsidRDefault="00322A1A" w:rsidP="00322A1A">
            <w:pPr>
              <w:wordWrap w:val="0"/>
              <w:ind w:firstLineChars="100" w:firstLine="210"/>
              <w:rPr>
                <w:rFonts w:ascii="ＭＳ 明朝" w:hint="eastAsia"/>
              </w:rPr>
            </w:pPr>
          </w:p>
          <w:p w14:paraId="20E4F24A" w14:textId="3A57F4A9" w:rsidR="00BA360E" w:rsidRPr="00854BCC" w:rsidRDefault="00BA360E" w:rsidP="000E3B16">
            <w:pPr>
              <w:wordWrap w:val="0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上記のとおり入居を許可します。粕屋町営住宅条例及びこれに基づく指示を守ってください。　　　　　　　　　　　　　　　　　　　　　　　　　　　　　　　　　　　　　　なお、鍵の受け渡しを行った日</w:t>
            </w:r>
            <w:r w:rsidR="00D203F6">
              <w:rPr>
                <w:rFonts w:ascii="ＭＳ 明朝" w:hint="eastAsia"/>
              </w:rPr>
              <w:t>又</w:t>
            </w:r>
            <w:r>
              <w:rPr>
                <w:rFonts w:ascii="ＭＳ 明朝" w:hint="eastAsia"/>
              </w:rPr>
              <w:t>は入居指定日から１月を経過した日のうち</w:t>
            </w:r>
            <w:r w:rsidR="00DE165D">
              <w:rPr>
                <w:rFonts w:ascii="ＭＳ 明朝" w:hint="eastAsia"/>
              </w:rPr>
              <w:t>、</w:t>
            </w:r>
            <w:r w:rsidR="00F301E0">
              <w:rPr>
                <w:rFonts w:ascii="ＭＳ 明朝" w:hint="eastAsia"/>
              </w:rPr>
              <w:t>いずれか</w:t>
            </w:r>
            <w:r>
              <w:rPr>
                <w:rFonts w:ascii="ＭＳ 明朝" w:hint="eastAsia"/>
              </w:rPr>
              <w:t>早い日を入居日として家賃が発生します。</w:t>
            </w:r>
          </w:p>
          <w:p w14:paraId="0A2FB6AF" w14:textId="77777777" w:rsidR="00322A1A" w:rsidRDefault="00322A1A" w:rsidP="00322A1A">
            <w:pPr>
              <w:wordWrap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</w:t>
            </w:r>
          </w:p>
          <w:p w14:paraId="63801B15" w14:textId="77777777" w:rsidR="00322A1A" w:rsidRDefault="00322A1A" w:rsidP="00322A1A">
            <w:pPr>
              <w:wordWrap w:val="0"/>
              <w:rPr>
                <w:rFonts w:ascii="ＭＳ 明朝" w:hint="eastAsia"/>
              </w:rPr>
            </w:pPr>
          </w:p>
          <w:p w14:paraId="449BE7B8" w14:textId="77777777" w:rsidR="000E3B16" w:rsidRDefault="000E3B16" w:rsidP="00322A1A">
            <w:pPr>
              <w:wordWrap w:val="0"/>
              <w:rPr>
                <w:rFonts w:ascii="ＭＳ 明朝" w:hint="eastAsia"/>
              </w:rPr>
            </w:pPr>
          </w:p>
          <w:p w14:paraId="2C1557AF" w14:textId="77777777" w:rsidR="00322A1A" w:rsidRDefault="00322A1A" w:rsidP="000E3B16">
            <w:pPr>
              <w:ind w:firstLineChars="300" w:firstLine="63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年　　月　　日</w:t>
            </w:r>
          </w:p>
          <w:p w14:paraId="49D1A63F" w14:textId="77777777" w:rsidR="000E3B16" w:rsidRDefault="000E3B16" w:rsidP="000E3B16">
            <w:pPr>
              <w:jc w:val="left"/>
              <w:rPr>
                <w:rFonts w:ascii="ＭＳ 明朝" w:hint="eastAsia"/>
              </w:rPr>
            </w:pPr>
          </w:p>
          <w:p w14:paraId="0AE39848" w14:textId="77777777" w:rsidR="000E3B16" w:rsidRDefault="000E3B16" w:rsidP="000E3B16">
            <w:pPr>
              <w:jc w:val="left"/>
              <w:rPr>
                <w:rFonts w:ascii="ＭＳ 明朝" w:hint="eastAsia"/>
              </w:rPr>
            </w:pPr>
          </w:p>
          <w:p w14:paraId="5855AA04" w14:textId="77777777" w:rsidR="00322A1A" w:rsidRDefault="00322A1A" w:rsidP="000E3B16">
            <w:pPr>
              <w:wordWrap w:val="0"/>
              <w:jc w:val="righ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粕屋町長　　　　　　　　　</w:t>
            </w:r>
            <w:r w:rsidRPr="008E5FE0">
              <w:rPr>
                <w:rFonts w:ascii="ＭＳ 明朝" w:hAnsi="ＭＳ 明朝"/>
                <w:lang w:eastAsia="zh-TW"/>
              </w:rPr>
              <w:fldChar w:fldCharType="begin"/>
            </w:r>
            <w:r w:rsidRPr="008E5FE0">
              <w:rPr>
                <w:rFonts w:ascii="ＭＳ 明朝" w:hAnsi="ＭＳ 明朝"/>
                <w:lang w:eastAsia="zh-TW"/>
              </w:rPr>
              <w:instrText xml:space="preserve"> </w:instrText>
            </w:r>
            <w:r w:rsidRPr="008E5FE0">
              <w:rPr>
                <w:rFonts w:ascii="ＭＳ 明朝" w:hAnsi="ＭＳ 明朝" w:hint="eastAsia"/>
                <w:lang w:eastAsia="zh-TW"/>
              </w:rPr>
              <w:instrText>eq \o\ac(□,</w:instrText>
            </w:r>
            <w:r w:rsidRPr="008E5FE0">
              <w:rPr>
                <w:rFonts w:ascii="ＭＳ 明朝" w:hAnsi="ＭＳ 明朝" w:hint="eastAsia"/>
                <w:position w:val="2"/>
                <w:sz w:val="14"/>
                <w:lang w:eastAsia="zh-TW"/>
              </w:rPr>
              <w:instrText>印</w:instrText>
            </w:r>
            <w:r w:rsidRPr="008E5FE0">
              <w:rPr>
                <w:rFonts w:ascii="ＭＳ 明朝" w:hAnsi="ＭＳ 明朝" w:hint="eastAsia"/>
                <w:lang w:eastAsia="zh-TW"/>
              </w:rPr>
              <w:instrText>)</w:instrText>
            </w:r>
            <w:r w:rsidRPr="008E5FE0">
              <w:rPr>
                <w:rFonts w:ascii="ＭＳ 明朝" w:hAnsi="ＭＳ 明朝"/>
                <w:lang w:eastAsia="zh-TW"/>
              </w:rPr>
              <w:fldChar w:fldCharType="end"/>
            </w:r>
            <w:r w:rsidR="000E3B16">
              <w:rPr>
                <w:rFonts w:ascii="ＭＳ 明朝" w:hAnsi="ＭＳ 明朝" w:hint="eastAsia"/>
              </w:rPr>
              <w:t xml:space="preserve">　　　</w:t>
            </w:r>
          </w:p>
          <w:p w14:paraId="69684D91" w14:textId="77777777" w:rsidR="00377365" w:rsidRPr="00BA360E" w:rsidRDefault="00377365" w:rsidP="00BA360E">
            <w:pPr>
              <w:spacing w:before="240"/>
              <w:ind w:right="1282"/>
              <w:jc w:val="left"/>
              <w:rPr>
                <w:rFonts w:ascii="ＭＳ 明朝" w:hint="eastAsia"/>
                <w:lang w:eastAsia="zh-TW"/>
              </w:rPr>
            </w:pPr>
          </w:p>
        </w:tc>
      </w:tr>
    </w:tbl>
    <w:p w14:paraId="5311C856" w14:textId="77777777" w:rsidR="00377365" w:rsidRDefault="00377365" w:rsidP="00BA360E">
      <w:pPr>
        <w:wordWrap w:val="0"/>
        <w:rPr>
          <w:rFonts w:ascii="ＭＳ 明朝" w:hint="eastAsia"/>
          <w:lang w:eastAsia="zh-TW"/>
        </w:rPr>
      </w:pPr>
    </w:p>
    <w:sectPr w:rsidR="0037736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9E718" w14:textId="77777777" w:rsidR="00DE042E" w:rsidRDefault="00DE042E">
      <w:r>
        <w:separator/>
      </w:r>
    </w:p>
  </w:endnote>
  <w:endnote w:type="continuationSeparator" w:id="0">
    <w:p w14:paraId="084B6C1E" w14:textId="77777777" w:rsidR="00DE042E" w:rsidRDefault="00DE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92664" w14:textId="77777777" w:rsidR="00DE042E" w:rsidRDefault="00DE042E">
      <w:r>
        <w:separator/>
      </w:r>
    </w:p>
  </w:footnote>
  <w:footnote w:type="continuationSeparator" w:id="0">
    <w:p w14:paraId="1919FF97" w14:textId="77777777" w:rsidR="00DE042E" w:rsidRDefault="00DE0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E0"/>
    <w:rsid w:val="000E3B16"/>
    <w:rsid w:val="00322A1A"/>
    <w:rsid w:val="00377365"/>
    <w:rsid w:val="00752FE0"/>
    <w:rsid w:val="0078564B"/>
    <w:rsid w:val="00854BCC"/>
    <w:rsid w:val="00892373"/>
    <w:rsid w:val="008E5FE0"/>
    <w:rsid w:val="008E62C8"/>
    <w:rsid w:val="00A60AD0"/>
    <w:rsid w:val="00B35E9C"/>
    <w:rsid w:val="00B4711F"/>
    <w:rsid w:val="00B6659F"/>
    <w:rsid w:val="00BA360E"/>
    <w:rsid w:val="00BE7A25"/>
    <w:rsid w:val="00D203F6"/>
    <w:rsid w:val="00DE042E"/>
    <w:rsid w:val="00DE165D"/>
    <w:rsid w:val="00F3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2DE5D0"/>
  <w15:chartTrackingRefBased/>
  <w15:docId w15:val="{C20D2C19-96D6-4B63-98C2-7957C5E9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西嶋 裕久</dc:creator>
  <cp:keywords/>
  <dc:description/>
  <cp:lastModifiedBy>西嶋 裕久</cp:lastModifiedBy>
  <cp:revision>2</cp:revision>
  <cp:lastPrinted>2017-05-18T04:40:00Z</cp:lastPrinted>
  <dcterms:created xsi:type="dcterms:W3CDTF">2025-05-19T06:39:00Z</dcterms:created>
  <dcterms:modified xsi:type="dcterms:W3CDTF">2025-05-19T06:39:00Z</dcterms:modified>
</cp:coreProperties>
</file>