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321F" w14:textId="77777777" w:rsidR="00F93240" w:rsidRPr="002E5CD1" w:rsidRDefault="00F93240">
      <w:pPr>
        <w:spacing w:after="240"/>
        <w:rPr>
          <w:rFonts w:ascii="ＭＳ 明朝" w:hint="eastAsia"/>
          <w:lang w:eastAsia="zh-TW"/>
        </w:rPr>
      </w:pPr>
      <w:r w:rsidRPr="002E5CD1">
        <w:rPr>
          <w:rFonts w:ascii="ＭＳ 明朝" w:hint="eastAsia"/>
          <w:lang w:eastAsia="zh-TW"/>
        </w:rPr>
        <w:t>様式第5号(第7条関係)</w:t>
      </w:r>
    </w:p>
    <w:p w14:paraId="37577EC4" w14:textId="77777777" w:rsidR="00F93240" w:rsidRPr="00093515" w:rsidRDefault="00F93240">
      <w:pPr>
        <w:spacing w:after="120"/>
        <w:jc w:val="center"/>
        <w:rPr>
          <w:rFonts w:ascii="ＭＳ 明朝" w:hint="eastAsia"/>
          <w:sz w:val="28"/>
          <w:szCs w:val="28"/>
          <w:lang w:eastAsia="zh-TW"/>
        </w:rPr>
      </w:pPr>
      <w:r w:rsidRPr="00093515">
        <w:rPr>
          <w:rFonts w:ascii="ＭＳ 明朝" w:hint="eastAsia"/>
          <w:spacing w:val="30"/>
          <w:sz w:val="28"/>
          <w:szCs w:val="28"/>
          <w:lang w:eastAsia="zh-TW"/>
        </w:rPr>
        <w:t>町営住宅同居承認申請</w:t>
      </w:r>
      <w:r w:rsidRPr="00093515">
        <w:rPr>
          <w:rFonts w:ascii="ＭＳ 明朝" w:hint="eastAsia"/>
          <w:sz w:val="28"/>
          <w:szCs w:val="28"/>
          <w:lang w:eastAsia="zh-TW"/>
        </w:rPr>
        <w:t>書</w:t>
      </w:r>
    </w:p>
    <w:p w14:paraId="32A70530" w14:textId="77777777" w:rsidR="00F93240" w:rsidRPr="002E5CD1" w:rsidRDefault="00F93240">
      <w:pPr>
        <w:spacing w:after="120"/>
        <w:ind w:right="209"/>
        <w:jc w:val="right"/>
        <w:rPr>
          <w:rFonts w:ascii="ＭＳ 明朝" w:hint="eastAsia"/>
          <w:lang w:eastAsia="zh-TW"/>
        </w:rPr>
      </w:pPr>
      <w:r w:rsidRPr="002E5CD1">
        <w:rPr>
          <w:rFonts w:ascii="ＭＳ 明朝" w:hint="eastAsia"/>
          <w:lang w:eastAsia="zh-TW"/>
        </w:rPr>
        <w:t xml:space="preserve">　年　</w:t>
      </w:r>
      <w:r w:rsidR="0049564F">
        <w:rPr>
          <w:rFonts w:ascii="ＭＳ 明朝" w:hint="eastAsia"/>
        </w:rPr>
        <w:t xml:space="preserve">　</w:t>
      </w:r>
      <w:r w:rsidRPr="002E5CD1">
        <w:rPr>
          <w:rFonts w:ascii="ＭＳ 明朝" w:hint="eastAsia"/>
          <w:lang w:eastAsia="zh-TW"/>
        </w:rPr>
        <w:t xml:space="preserve">　月　</w:t>
      </w:r>
      <w:r w:rsidR="0049564F">
        <w:rPr>
          <w:rFonts w:ascii="ＭＳ 明朝" w:hint="eastAsia"/>
        </w:rPr>
        <w:t xml:space="preserve">　</w:t>
      </w:r>
      <w:r w:rsidRPr="002E5CD1">
        <w:rPr>
          <w:rFonts w:ascii="ＭＳ 明朝" w:hint="eastAsia"/>
          <w:lang w:eastAsia="zh-TW"/>
        </w:rPr>
        <w:t xml:space="preserve">　日</w:t>
      </w:r>
    </w:p>
    <w:p w14:paraId="4C7ED010" w14:textId="77777777" w:rsidR="00F93240" w:rsidRPr="002E5CD1" w:rsidRDefault="00F93240" w:rsidP="00A96C06">
      <w:pPr>
        <w:wordWrap w:val="0"/>
        <w:spacing w:after="120"/>
        <w:ind w:leftChars="100" w:left="210" w:rightChars="100" w:right="210"/>
        <w:rPr>
          <w:rFonts w:ascii="ＭＳ 明朝" w:hint="eastAsia"/>
          <w:lang w:eastAsia="zh-TW"/>
        </w:rPr>
      </w:pPr>
      <w:r w:rsidRPr="002E5CD1">
        <w:rPr>
          <w:rFonts w:ascii="ＭＳ 明朝" w:hint="eastAsia"/>
          <w:lang w:eastAsia="zh-TW"/>
        </w:rPr>
        <w:t>粕屋町長</w:t>
      </w:r>
      <w:r w:rsidR="00EC0957">
        <w:rPr>
          <w:rFonts w:ascii="ＭＳ 明朝" w:hint="eastAsia"/>
        </w:rPr>
        <w:t xml:space="preserve">　様</w:t>
      </w:r>
    </w:p>
    <w:p w14:paraId="3800D68C" w14:textId="77777777" w:rsidR="00F93240" w:rsidRPr="002E5CD1" w:rsidRDefault="00F93240">
      <w:pPr>
        <w:wordWrap w:val="0"/>
        <w:ind w:right="210"/>
        <w:jc w:val="right"/>
        <w:rPr>
          <w:rFonts w:ascii="ＭＳ 明朝" w:hint="eastAsia"/>
        </w:rPr>
      </w:pPr>
      <w:r w:rsidRPr="002E5CD1">
        <w:rPr>
          <w:rFonts w:ascii="ＭＳ 明朝" w:hint="eastAsia"/>
        </w:rPr>
        <w:t>申請者　住宅名</w:t>
      </w:r>
      <w:r w:rsidR="00EC0957">
        <w:rPr>
          <w:rFonts w:ascii="ＭＳ 明朝" w:hint="eastAsia"/>
        </w:rPr>
        <w:t xml:space="preserve">　　　　　</w:t>
      </w:r>
      <w:r w:rsidRPr="002E5CD1">
        <w:rPr>
          <w:rFonts w:ascii="ＭＳ 明朝" w:hint="eastAsia"/>
        </w:rPr>
        <w:t xml:space="preserve">　　　　　　　　　団地</w:t>
      </w:r>
      <w:r w:rsidR="00CD61E4">
        <w:rPr>
          <w:rFonts w:ascii="ＭＳ 明朝" w:hint="eastAsia"/>
        </w:rPr>
        <w:t xml:space="preserve">　</w:t>
      </w:r>
      <w:r w:rsidRPr="002E5CD1">
        <w:rPr>
          <w:rFonts w:ascii="ＭＳ 明朝" w:hint="eastAsia"/>
        </w:rPr>
        <w:t xml:space="preserve">　第　　号</w:t>
      </w:r>
    </w:p>
    <w:p w14:paraId="13337F72" w14:textId="77777777" w:rsidR="00F93240" w:rsidRPr="002E5CD1" w:rsidRDefault="00F93240">
      <w:pPr>
        <w:wordWrap w:val="0"/>
        <w:ind w:right="210"/>
        <w:jc w:val="right"/>
        <w:rPr>
          <w:rFonts w:ascii="ＭＳ 明朝" w:hint="eastAsia"/>
          <w:lang w:eastAsia="zh-TW"/>
        </w:rPr>
      </w:pPr>
      <w:r w:rsidRPr="002E5CD1">
        <w:rPr>
          <w:rFonts w:ascii="ＭＳ 明朝" w:hint="eastAsia"/>
          <w:lang w:eastAsia="zh-TW"/>
        </w:rPr>
        <w:t xml:space="preserve">入居者(名義人)氏名　　　　　　　　　　　　　　　</w:t>
      </w:r>
      <w:r w:rsidR="00410F83">
        <w:rPr>
          <w:rFonts w:ascii="ＭＳ 明朝" w:hint="eastAsia"/>
        </w:rPr>
        <w:t xml:space="preserve">　</w:t>
      </w:r>
    </w:p>
    <w:p w14:paraId="39ACEFF0" w14:textId="77777777" w:rsidR="00F93240" w:rsidRPr="002E5CD1" w:rsidRDefault="00F93240">
      <w:pPr>
        <w:wordWrap w:val="0"/>
        <w:ind w:right="1469"/>
        <w:jc w:val="right"/>
        <w:rPr>
          <w:rFonts w:ascii="ＭＳ 明朝" w:hint="eastAsia"/>
          <w:lang w:eastAsia="zh-TW"/>
        </w:rPr>
      </w:pPr>
      <w:r w:rsidRPr="002E5CD1">
        <w:rPr>
          <w:rFonts w:ascii="ＭＳ 明朝" w:hint="eastAsia"/>
          <w:lang w:eastAsia="zh-TW"/>
        </w:rPr>
        <w:t xml:space="preserve">電話番号　　　　　　　　　　　　　　　</w:t>
      </w:r>
    </w:p>
    <w:p w14:paraId="3A7D9484" w14:textId="77777777" w:rsidR="00CD61E4" w:rsidRDefault="00CD61E4" w:rsidP="00A96C06">
      <w:pPr>
        <w:wordWrap w:val="0"/>
        <w:spacing w:before="120"/>
        <w:ind w:right="1469" w:firstLineChars="100" w:firstLine="210"/>
        <w:rPr>
          <w:rFonts w:ascii="ＭＳ 明朝"/>
        </w:rPr>
      </w:pPr>
    </w:p>
    <w:p w14:paraId="7EB76CFB" w14:textId="77777777" w:rsidR="00F93240" w:rsidRPr="002E5CD1" w:rsidRDefault="00F93240" w:rsidP="00A96C06">
      <w:pPr>
        <w:wordWrap w:val="0"/>
        <w:spacing w:before="120"/>
        <w:ind w:right="1469" w:firstLineChars="100" w:firstLine="210"/>
        <w:rPr>
          <w:rFonts w:ascii="ＭＳ 明朝" w:hint="eastAsia"/>
        </w:rPr>
      </w:pPr>
      <w:r w:rsidRPr="002E5CD1">
        <w:rPr>
          <w:rFonts w:ascii="ＭＳ 明朝" w:hint="eastAsia"/>
        </w:rPr>
        <w:t>次のとおり同居の承認を受けたいので、申請します。</w:t>
      </w:r>
    </w:p>
    <w:p w14:paraId="5DDCE200" w14:textId="255C3F2F" w:rsidR="00F93240" w:rsidRPr="002E5CD1" w:rsidRDefault="00F93240" w:rsidP="00A96C06">
      <w:pPr>
        <w:wordWrap w:val="0"/>
        <w:spacing w:after="120"/>
        <w:ind w:firstLineChars="100" w:firstLine="210"/>
        <w:rPr>
          <w:rFonts w:ascii="ＭＳ 明朝" w:hint="eastAsia"/>
        </w:rPr>
      </w:pPr>
      <w:r w:rsidRPr="002E5CD1">
        <w:rPr>
          <w:rFonts w:ascii="ＭＳ 明朝" w:hint="eastAsia"/>
        </w:rPr>
        <w:t>なお、承認を受けた場合は、粕屋町営住宅条例及び同条例施行規則を遵守するとともに、住宅監理員と住宅管理人の指示に従うことを誓約します。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001"/>
        <w:gridCol w:w="1701"/>
        <w:gridCol w:w="1488"/>
        <w:gridCol w:w="2055"/>
      </w:tblGrid>
      <w:tr w:rsidR="00F93240" w:rsidRPr="002E5CD1" w14:paraId="5DC0ADC8" w14:textId="77777777" w:rsidTr="00CD61E4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1260" w:type="dxa"/>
            <w:gridSpan w:val="2"/>
            <w:vAlign w:val="center"/>
          </w:tcPr>
          <w:p w14:paraId="7DD70DE9" w14:textId="77777777" w:rsidR="00F93240" w:rsidRPr="002E5CD1" w:rsidRDefault="00F93240">
            <w:pPr>
              <w:wordWrap w:val="0"/>
              <w:ind w:right="-1"/>
              <w:rPr>
                <w:rFonts w:ascii="ＭＳ 明朝" w:hint="eastAsia"/>
              </w:rPr>
            </w:pPr>
            <w:r w:rsidRPr="002E5CD1">
              <w:rPr>
                <w:rFonts w:ascii="ＭＳ 明朝" w:hint="eastAsia"/>
              </w:rPr>
              <w:t>同居を必要とする理由</w:t>
            </w:r>
          </w:p>
        </w:tc>
        <w:tc>
          <w:tcPr>
            <w:tcW w:w="7245" w:type="dxa"/>
            <w:gridSpan w:val="4"/>
          </w:tcPr>
          <w:p w14:paraId="3E3DA3C6" w14:textId="5EF0A7EB" w:rsidR="00F93240" w:rsidRPr="002E5CD1" w:rsidRDefault="00F93240">
            <w:pPr>
              <w:wordWrap w:val="0"/>
              <w:ind w:right="-1"/>
              <w:rPr>
                <w:rFonts w:ascii="ＭＳ 明朝" w:hint="eastAsia"/>
              </w:rPr>
            </w:pPr>
          </w:p>
        </w:tc>
      </w:tr>
      <w:tr w:rsidR="00F93240" w:rsidRPr="002E5CD1" w14:paraId="7C196CBA" w14:textId="77777777" w:rsidTr="00CD61E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0" w:type="dxa"/>
            <w:vMerge w:val="restart"/>
            <w:textDirection w:val="tbRlV"/>
          </w:tcPr>
          <w:p w14:paraId="43D7BD1A" w14:textId="77777777" w:rsidR="00F93240" w:rsidRPr="002E5CD1" w:rsidRDefault="00F93240">
            <w:pPr>
              <w:wordWrap w:val="0"/>
              <w:ind w:left="113" w:right="-1"/>
              <w:jc w:val="center"/>
              <w:rPr>
                <w:rFonts w:ascii="ＭＳ 明朝" w:hint="eastAsia"/>
              </w:rPr>
            </w:pPr>
            <w:r w:rsidRPr="002E5CD1">
              <w:rPr>
                <w:rFonts w:ascii="ＭＳ 明朝" w:hint="eastAsia"/>
                <w:spacing w:val="60"/>
              </w:rPr>
              <w:t>同居させようとする</w:t>
            </w:r>
            <w:r w:rsidRPr="002E5CD1">
              <w:rPr>
                <w:rFonts w:ascii="ＭＳ 明朝" w:hint="eastAsia"/>
              </w:rPr>
              <w:t>者</w:t>
            </w:r>
          </w:p>
        </w:tc>
        <w:tc>
          <w:tcPr>
            <w:tcW w:w="840" w:type="dxa"/>
            <w:vAlign w:val="center"/>
          </w:tcPr>
          <w:p w14:paraId="467E7A6B" w14:textId="77777777" w:rsidR="00F93240" w:rsidRPr="002E5CD1" w:rsidRDefault="00F93240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  <w:r w:rsidRPr="002E5CD1">
              <w:rPr>
                <w:rFonts w:ascii="ＭＳ 明朝" w:hint="eastAsia"/>
              </w:rPr>
              <w:t>現住所</w:t>
            </w:r>
          </w:p>
        </w:tc>
        <w:tc>
          <w:tcPr>
            <w:tcW w:w="7245" w:type="dxa"/>
            <w:gridSpan w:val="4"/>
          </w:tcPr>
          <w:p w14:paraId="7D2B2AE4" w14:textId="5166C4E7" w:rsidR="00F93240" w:rsidRPr="002E5CD1" w:rsidRDefault="00F93240">
            <w:pPr>
              <w:wordWrap w:val="0"/>
              <w:ind w:right="-1"/>
              <w:rPr>
                <w:rFonts w:ascii="ＭＳ 明朝" w:hint="eastAsia"/>
              </w:rPr>
            </w:pPr>
          </w:p>
        </w:tc>
      </w:tr>
      <w:tr w:rsidR="0014523D" w:rsidRPr="002E5CD1" w14:paraId="4A88BDCD" w14:textId="77777777" w:rsidTr="00EB5CA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14:paraId="766D1E2B" w14:textId="77777777" w:rsidR="0014523D" w:rsidRPr="002E5CD1" w:rsidRDefault="0014523D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32B488A" w14:textId="77777777" w:rsidR="0014523D" w:rsidRPr="002E5CD1" w:rsidRDefault="0014523D">
            <w:pPr>
              <w:wordWrap w:val="0"/>
              <w:jc w:val="distribute"/>
              <w:rPr>
                <w:rFonts w:ascii="ＭＳ 明朝" w:hint="eastAsia"/>
              </w:rPr>
            </w:pPr>
            <w:r w:rsidRPr="002E5CD1">
              <w:rPr>
                <w:rFonts w:ascii="ＭＳ 明朝" w:hint="eastAsia"/>
              </w:rPr>
              <w:t>続柄</w:t>
            </w:r>
          </w:p>
        </w:tc>
        <w:tc>
          <w:tcPr>
            <w:tcW w:w="2001" w:type="dxa"/>
            <w:vAlign w:val="center"/>
          </w:tcPr>
          <w:p w14:paraId="3E8AA5C8" w14:textId="77777777" w:rsidR="0014523D" w:rsidRPr="002E5CD1" w:rsidRDefault="0014523D">
            <w:pPr>
              <w:wordWrap w:val="0"/>
              <w:ind w:left="284" w:right="284"/>
              <w:jc w:val="distribute"/>
              <w:rPr>
                <w:rFonts w:ascii="ＭＳ 明朝" w:hint="eastAsia"/>
              </w:rPr>
            </w:pPr>
            <w:r w:rsidRPr="002E5CD1">
              <w:rPr>
                <w:rFonts w:ascii="ＭＳ 明朝"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14:paraId="6806C6B7" w14:textId="77777777" w:rsidR="0014523D" w:rsidRPr="002E5CD1" w:rsidRDefault="0014523D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  <w:r w:rsidRPr="002E5CD1">
              <w:rPr>
                <w:rFonts w:ascii="ＭＳ 明朝" w:hint="eastAsia"/>
              </w:rPr>
              <w:t>生年月日</w:t>
            </w:r>
          </w:p>
        </w:tc>
        <w:tc>
          <w:tcPr>
            <w:tcW w:w="1488" w:type="dxa"/>
            <w:vAlign w:val="center"/>
          </w:tcPr>
          <w:p w14:paraId="67024B3F" w14:textId="77777777" w:rsidR="0014523D" w:rsidRPr="002E5CD1" w:rsidRDefault="0014523D" w:rsidP="0014523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2055" w:type="dxa"/>
            <w:vAlign w:val="center"/>
          </w:tcPr>
          <w:p w14:paraId="5E0D97E3" w14:textId="77777777" w:rsidR="0014523D" w:rsidRPr="002E5CD1" w:rsidRDefault="00EB5CA8" w:rsidP="00EB5CA8">
            <w:pPr>
              <w:ind w:right="34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 </w:t>
            </w:r>
            <w:r w:rsidR="0014523D" w:rsidRPr="002E5CD1">
              <w:rPr>
                <w:rFonts w:ascii="ＭＳ 明朝" w:hint="eastAsia"/>
              </w:rPr>
              <w:t>勤務先等</w:t>
            </w:r>
          </w:p>
        </w:tc>
      </w:tr>
      <w:tr w:rsidR="0014523D" w:rsidRPr="002E5CD1" w14:paraId="6EF021D6" w14:textId="77777777" w:rsidTr="00EB5CA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14:paraId="7AE62F3F" w14:textId="77777777" w:rsidR="0014523D" w:rsidRPr="002E5CD1" w:rsidRDefault="0014523D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BAF728E" w14:textId="77777777" w:rsidR="0014523D" w:rsidRPr="002E5CD1" w:rsidRDefault="0014523D" w:rsidP="0014523D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2001" w:type="dxa"/>
            <w:vAlign w:val="center"/>
          </w:tcPr>
          <w:p w14:paraId="44CA965D" w14:textId="77777777" w:rsidR="0014523D" w:rsidRPr="002E5CD1" w:rsidRDefault="0014523D" w:rsidP="0014523D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2AF75377" w14:textId="77777777" w:rsidR="0014523D" w:rsidRPr="002E5CD1" w:rsidRDefault="00EB5CA8" w:rsidP="0014523D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  </w:t>
            </w:r>
            <w:r w:rsidRPr="002E5CD1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  </w:t>
            </w:r>
            <w:r w:rsidRPr="002E5CD1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  </w:t>
            </w:r>
            <w:r w:rsidRPr="002E5CD1">
              <w:rPr>
                <w:rFonts w:ascii="ＭＳ 明朝" w:hint="eastAsia"/>
              </w:rPr>
              <w:t>日</w:t>
            </w:r>
          </w:p>
        </w:tc>
        <w:tc>
          <w:tcPr>
            <w:tcW w:w="1488" w:type="dxa"/>
            <w:vAlign w:val="center"/>
          </w:tcPr>
          <w:p w14:paraId="6D49C25C" w14:textId="77777777" w:rsidR="0014523D" w:rsidRPr="002E5CD1" w:rsidRDefault="0014523D" w:rsidP="0014523D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055" w:type="dxa"/>
            <w:vAlign w:val="center"/>
          </w:tcPr>
          <w:p w14:paraId="41B24439" w14:textId="77777777" w:rsidR="0014523D" w:rsidRPr="002E5CD1" w:rsidRDefault="0014523D" w:rsidP="0014523D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</w:tr>
      <w:tr w:rsidR="00EB5CA8" w:rsidRPr="002E5CD1" w14:paraId="17E01710" w14:textId="77777777" w:rsidTr="00EB5CA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14:paraId="0D4EF480" w14:textId="77777777" w:rsidR="00EB5CA8" w:rsidRPr="002E5CD1" w:rsidRDefault="00EB5CA8" w:rsidP="00EB5CA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9067964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2001" w:type="dxa"/>
            <w:vAlign w:val="center"/>
          </w:tcPr>
          <w:p w14:paraId="786BAF37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562DD288" w14:textId="77777777" w:rsidR="00EB5CA8" w:rsidRDefault="00EB5CA8" w:rsidP="00EB5CA8">
            <w:pPr>
              <w:ind w:firstLineChars="200" w:firstLine="420"/>
            </w:pPr>
            <w:r w:rsidRPr="00587712">
              <w:rPr>
                <w:rFonts w:ascii="ＭＳ 明朝" w:hint="eastAsia"/>
              </w:rPr>
              <w:t>年  月  日</w:t>
            </w:r>
          </w:p>
        </w:tc>
        <w:tc>
          <w:tcPr>
            <w:tcW w:w="1488" w:type="dxa"/>
            <w:vAlign w:val="center"/>
          </w:tcPr>
          <w:p w14:paraId="36F2877E" w14:textId="77777777" w:rsidR="00EB5CA8" w:rsidRPr="002E5CD1" w:rsidRDefault="00EB5CA8" w:rsidP="00EB5CA8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2055" w:type="dxa"/>
            <w:vAlign w:val="center"/>
          </w:tcPr>
          <w:p w14:paraId="1144CFAF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</w:tr>
      <w:tr w:rsidR="00EB5CA8" w:rsidRPr="002E5CD1" w14:paraId="65638270" w14:textId="77777777" w:rsidTr="00EB5CA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14:paraId="0AE173EB" w14:textId="77777777" w:rsidR="00EB5CA8" w:rsidRPr="002E5CD1" w:rsidRDefault="00EB5CA8" w:rsidP="00EB5CA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628AD35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2001" w:type="dxa"/>
            <w:vAlign w:val="center"/>
          </w:tcPr>
          <w:p w14:paraId="61896B85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6FEEC007" w14:textId="77777777" w:rsidR="00EB5CA8" w:rsidRDefault="00EB5CA8" w:rsidP="00EB5CA8">
            <w:pPr>
              <w:ind w:firstLineChars="200" w:firstLine="420"/>
            </w:pPr>
            <w:r w:rsidRPr="00587712">
              <w:rPr>
                <w:rFonts w:ascii="ＭＳ 明朝" w:hint="eastAsia"/>
              </w:rPr>
              <w:t>年  月  日</w:t>
            </w:r>
          </w:p>
        </w:tc>
        <w:tc>
          <w:tcPr>
            <w:tcW w:w="1488" w:type="dxa"/>
            <w:vAlign w:val="center"/>
          </w:tcPr>
          <w:p w14:paraId="3549D045" w14:textId="77777777" w:rsidR="00EB5CA8" w:rsidRPr="002E5CD1" w:rsidRDefault="00EB5CA8" w:rsidP="00EB5CA8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2055" w:type="dxa"/>
            <w:vAlign w:val="center"/>
          </w:tcPr>
          <w:p w14:paraId="6BC7A721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</w:tr>
      <w:tr w:rsidR="00EB5CA8" w:rsidRPr="002E5CD1" w14:paraId="26B7DC64" w14:textId="77777777" w:rsidTr="00EB5CA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14:paraId="359000CB" w14:textId="77777777" w:rsidR="00EB5CA8" w:rsidRPr="002E5CD1" w:rsidRDefault="00EB5CA8" w:rsidP="00EB5CA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07B3A1E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2001" w:type="dxa"/>
            <w:vAlign w:val="center"/>
          </w:tcPr>
          <w:p w14:paraId="427190F3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19D2A474" w14:textId="77777777" w:rsidR="00EB5CA8" w:rsidRDefault="00EB5CA8" w:rsidP="00EB5CA8">
            <w:pPr>
              <w:ind w:firstLineChars="200" w:firstLine="420"/>
            </w:pPr>
            <w:r w:rsidRPr="00587712">
              <w:rPr>
                <w:rFonts w:ascii="ＭＳ 明朝" w:hint="eastAsia"/>
              </w:rPr>
              <w:t>年  月  日</w:t>
            </w:r>
          </w:p>
        </w:tc>
        <w:tc>
          <w:tcPr>
            <w:tcW w:w="1488" w:type="dxa"/>
            <w:vAlign w:val="center"/>
          </w:tcPr>
          <w:p w14:paraId="40FBB861" w14:textId="77777777" w:rsidR="00EB5CA8" w:rsidRPr="002E5CD1" w:rsidRDefault="00EB5CA8" w:rsidP="00EB5CA8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2055" w:type="dxa"/>
            <w:vAlign w:val="center"/>
          </w:tcPr>
          <w:p w14:paraId="13DD2A99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</w:tr>
      <w:tr w:rsidR="00EB5CA8" w:rsidRPr="002E5CD1" w14:paraId="78B12442" w14:textId="77777777" w:rsidTr="00EB5CA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14:paraId="768EB3A1" w14:textId="77777777" w:rsidR="00EB5CA8" w:rsidRPr="002E5CD1" w:rsidRDefault="00EB5CA8" w:rsidP="00EB5CA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B8E1661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2001" w:type="dxa"/>
            <w:vAlign w:val="center"/>
          </w:tcPr>
          <w:p w14:paraId="74FD80D8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3C44D71B" w14:textId="77777777" w:rsidR="00EB5CA8" w:rsidRDefault="00EB5CA8" w:rsidP="00EB5CA8">
            <w:pPr>
              <w:ind w:firstLineChars="200" w:firstLine="420"/>
            </w:pPr>
            <w:r w:rsidRPr="00587712">
              <w:rPr>
                <w:rFonts w:ascii="ＭＳ 明朝" w:hint="eastAsia"/>
              </w:rPr>
              <w:t>年  月  日</w:t>
            </w:r>
          </w:p>
        </w:tc>
        <w:tc>
          <w:tcPr>
            <w:tcW w:w="1488" w:type="dxa"/>
            <w:vAlign w:val="center"/>
          </w:tcPr>
          <w:p w14:paraId="37FCEB5E" w14:textId="77777777" w:rsidR="00EB5CA8" w:rsidRPr="002E5CD1" w:rsidRDefault="00EB5CA8" w:rsidP="00EB5CA8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2055" w:type="dxa"/>
            <w:vAlign w:val="center"/>
          </w:tcPr>
          <w:p w14:paraId="7CDE56B4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</w:tr>
      <w:tr w:rsidR="00EB5CA8" w:rsidRPr="002E5CD1" w14:paraId="325061C7" w14:textId="77777777" w:rsidTr="00EB5CA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14:paraId="3EC8F555" w14:textId="77777777" w:rsidR="00EB5CA8" w:rsidRPr="002E5CD1" w:rsidRDefault="00EB5CA8" w:rsidP="00EB5CA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3E78935F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2001" w:type="dxa"/>
            <w:vAlign w:val="center"/>
          </w:tcPr>
          <w:p w14:paraId="32BA8705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38DA86AF" w14:textId="77777777" w:rsidR="00EB5CA8" w:rsidRDefault="00EB5CA8" w:rsidP="00EB5CA8">
            <w:pPr>
              <w:ind w:firstLineChars="200" w:firstLine="420"/>
            </w:pPr>
            <w:r w:rsidRPr="00587712">
              <w:rPr>
                <w:rFonts w:ascii="ＭＳ 明朝" w:hint="eastAsia"/>
              </w:rPr>
              <w:t>年  月  日</w:t>
            </w:r>
          </w:p>
        </w:tc>
        <w:tc>
          <w:tcPr>
            <w:tcW w:w="1488" w:type="dxa"/>
            <w:vAlign w:val="center"/>
          </w:tcPr>
          <w:p w14:paraId="326DC66F" w14:textId="77777777" w:rsidR="00EB5CA8" w:rsidRPr="002E5CD1" w:rsidRDefault="00EB5CA8" w:rsidP="00EB5CA8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2055" w:type="dxa"/>
            <w:vAlign w:val="center"/>
          </w:tcPr>
          <w:p w14:paraId="38626884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</w:tr>
      <w:tr w:rsidR="00EB5CA8" w:rsidRPr="002E5CD1" w14:paraId="00DB7F7C" w14:textId="77777777" w:rsidTr="00EB5CA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14:paraId="50C3D041" w14:textId="77777777" w:rsidR="00EB5CA8" w:rsidRPr="002E5CD1" w:rsidRDefault="00EB5CA8" w:rsidP="00EB5CA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31939F7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2001" w:type="dxa"/>
            <w:vAlign w:val="center"/>
          </w:tcPr>
          <w:p w14:paraId="79D15EDE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703155F2" w14:textId="77777777" w:rsidR="00EB5CA8" w:rsidRDefault="00EB5CA8" w:rsidP="00EB5CA8">
            <w:pPr>
              <w:ind w:firstLineChars="200" w:firstLine="420"/>
            </w:pPr>
            <w:r w:rsidRPr="00587712">
              <w:rPr>
                <w:rFonts w:ascii="ＭＳ 明朝" w:hint="eastAsia"/>
              </w:rPr>
              <w:t>年  月  日</w:t>
            </w:r>
          </w:p>
        </w:tc>
        <w:tc>
          <w:tcPr>
            <w:tcW w:w="1488" w:type="dxa"/>
            <w:vAlign w:val="center"/>
          </w:tcPr>
          <w:p w14:paraId="2FBB1A07" w14:textId="77777777" w:rsidR="00EB5CA8" w:rsidRPr="002E5CD1" w:rsidRDefault="00EB5CA8" w:rsidP="00EB5CA8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2055" w:type="dxa"/>
            <w:vAlign w:val="center"/>
          </w:tcPr>
          <w:p w14:paraId="37E254C9" w14:textId="77777777" w:rsidR="00EB5CA8" w:rsidRPr="002E5CD1" w:rsidRDefault="00EB5CA8" w:rsidP="00EB5CA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</w:p>
        </w:tc>
      </w:tr>
    </w:tbl>
    <w:p w14:paraId="7FB67110" w14:textId="77777777" w:rsidR="00CD61E4" w:rsidRDefault="00CD61E4" w:rsidP="00800772">
      <w:pPr>
        <w:wordWrap w:val="0"/>
        <w:ind w:left="737" w:hanging="737"/>
        <w:rPr>
          <w:rFonts w:ascii="ＭＳ 明朝"/>
        </w:rPr>
      </w:pPr>
    </w:p>
    <w:p w14:paraId="151C7BC9" w14:textId="77777777" w:rsidR="00F93240" w:rsidRPr="002E5CD1" w:rsidRDefault="00F93240" w:rsidP="00800772">
      <w:pPr>
        <w:wordWrap w:val="0"/>
        <w:ind w:left="737" w:hanging="737"/>
        <w:rPr>
          <w:rFonts w:ascii="ＭＳ 明朝" w:hint="eastAsia"/>
        </w:rPr>
      </w:pPr>
      <w:r w:rsidRPr="002E5CD1">
        <w:rPr>
          <w:rFonts w:ascii="ＭＳ 明朝" w:hint="eastAsia"/>
        </w:rPr>
        <w:t>(注意)1　入居者と同居させようとする者との続柄が確認できる書類(戸籍謄本)を添付してください。</w:t>
      </w:r>
    </w:p>
    <w:p w14:paraId="00C58E89" w14:textId="77777777" w:rsidR="008B3E6A" w:rsidRDefault="00F93240" w:rsidP="00800772">
      <w:pPr>
        <w:wordWrap w:val="0"/>
        <w:ind w:leftChars="300" w:left="735" w:hangingChars="50" w:hanging="105"/>
        <w:rPr>
          <w:rFonts w:ascii="ＭＳ 明朝" w:hint="eastAsia"/>
        </w:rPr>
      </w:pPr>
      <w:r w:rsidRPr="002E5CD1">
        <w:rPr>
          <w:rFonts w:ascii="ＭＳ 明朝" w:hint="eastAsia"/>
        </w:rPr>
        <w:t>2</w:t>
      </w:r>
      <w:r w:rsidR="0014523D">
        <w:rPr>
          <w:rFonts w:ascii="ＭＳ 明朝" w:hint="eastAsia"/>
        </w:rPr>
        <w:t xml:space="preserve">　同居させようとする者の</w:t>
      </w:r>
      <w:r w:rsidRPr="002E5CD1">
        <w:rPr>
          <w:rFonts w:ascii="ＭＳ 明朝" w:hint="eastAsia"/>
        </w:rPr>
        <w:t>所得証明</w:t>
      </w:r>
      <w:r w:rsidR="0014523D">
        <w:rPr>
          <w:rFonts w:ascii="ＭＳ 明朝" w:hint="eastAsia"/>
        </w:rPr>
        <w:t>書</w:t>
      </w:r>
      <w:r w:rsidRPr="002E5CD1">
        <w:rPr>
          <w:rFonts w:ascii="ＭＳ 明朝" w:hint="eastAsia"/>
        </w:rPr>
        <w:t>を添付してください。</w:t>
      </w:r>
    </w:p>
    <w:sectPr w:rsidR="008B3E6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0872" w14:textId="77777777" w:rsidR="0088062D" w:rsidRDefault="0088062D">
      <w:r>
        <w:separator/>
      </w:r>
    </w:p>
  </w:endnote>
  <w:endnote w:type="continuationSeparator" w:id="0">
    <w:p w14:paraId="5448E032" w14:textId="77777777" w:rsidR="0088062D" w:rsidRDefault="0088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15D8" w14:textId="77777777" w:rsidR="0088062D" w:rsidRDefault="0088062D">
      <w:r>
        <w:separator/>
      </w:r>
    </w:p>
  </w:footnote>
  <w:footnote w:type="continuationSeparator" w:id="0">
    <w:p w14:paraId="2CD1C09F" w14:textId="77777777" w:rsidR="0088062D" w:rsidRDefault="00880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06"/>
    <w:rsid w:val="00093515"/>
    <w:rsid w:val="000A0619"/>
    <w:rsid w:val="000E0323"/>
    <w:rsid w:val="0014523D"/>
    <w:rsid w:val="001C5F97"/>
    <w:rsid w:val="001F4FD5"/>
    <w:rsid w:val="00271A8C"/>
    <w:rsid w:val="002D4325"/>
    <w:rsid w:val="002E5CD1"/>
    <w:rsid w:val="00410F83"/>
    <w:rsid w:val="004312D1"/>
    <w:rsid w:val="0049564F"/>
    <w:rsid w:val="004E17CC"/>
    <w:rsid w:val="007B2087"/>
    <w:rsid w:val="007E6E76"/>
    <w:rsid w:val="00800772"/>
    <w:rsid w:val="0081074F"/>
    <w:rsid w:val="0088062D"/>
    <w:rsid w:val="008B3E6A"/>
    <w:rsid w:val="00A96C06"/>
    <w:rsid w:val="00AB1A4F"/>
    <w:rsid w:val="00B11AFD"/>
    <w:rsid w:val="00CB5734"/>
    <w:rsid w:val="00CD61E4"/>
    <w:rsid w:val="00DE28F1"/>
    <w:rsid w:val="00DE525E"/>
    <w:rsid w:val="00E643AC"/>
    <w:rsid w:val="00EB5CA8"/>
    <w:rsid w:val="00EC0957"/>
    <w:rsid w:val="00F9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01EB2"/>
  <w15:chartTrackingRefBased/>
  <w15:docId w15:val="{F8FF8C06-CF55-4053-B469-0D05F102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F2C4-53CB-454F-8C8C-C7A85D79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2015-06-12T00:29:00Z</cp:lastPrinted>
  <dcterms:created xsi:type="dcterms:W3CDTF">2025-05-19T06:40:00Z</dcterms:created>
  <dcterms:modified xsi:type="dcterms:W3CDTF">2025-05-19T06:40:00Z</dcterms:modified>
</cp:coreProperties>
</file>