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FAC9" w14:textId="77777777" w:rsidR="00BF25BA" w:rsidRDefault="00BF25BA">
      <w:pPr>
        <w:rPr>
          <w:rFonts w:ascii="ＭＳ 明朝" w:hint="eastAsia"/>
        </w:rPr>
      </w:pPr>
      <w:r>
        <w:rPr>
          <w:rFonts w:ascii="ＭＳ 明朝" w:hint="eastAsia"/>
        </w:rPr>
        <w:t>様式第1号(第7条関係)</w:t>
      </w:r>
    </w:p>
    <w:p w14:paraId="1682EE4D" w14:textId="77777777" w:rsidR="00BF25BA" w:rsidRDefault="00BF25BA">
      <w:pPr>
        <w:rPr>
          <w:rFonts w:ascii="ＭＳ 明朝" w:hint="eastAsia"/>
        </w:rPr>
      </w:pPr>
    </w:p>
    <w:p w14:paraId="37FCCE6C" w14:textId="77777777" w:rsidR="00BF25BA" w:rsidRDefault="00BF25BA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t>ふれあい農園貸付承認申請書</w:t>
      </w:r>
    </w:p>
    <w:p w14:paraId="7887E5E4" w14:textId="77777777" w:rsidR="00BF25BA" w:rsidRDefault="00BF25BA">
      <w:pPr>
        <w:rPr>
          <w:rFonts w:ascii="ＭＳ 明朝" w:hint="eastAsia"/>
        </w:rPr>
      </w:pPr>
    </w:p>
    <w:p w14:paraId="108B41CF" w14:textId="77777777" w:rsidR="00BF25BA" w:rsidRDefault="00BF25BA">
      <w:pPr>
        <w:ind w:right="245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年　　月　　日</w:t>
      </w:r>
    </w:p>
    <w:p w14:paraId="49685DEB" w14:textId="77777777" w:rsidR="00BF25BA" w:rsidRDefault="00BF25BA">
      <w:pPr>
        <w:rPr>
          <w:rFonts w:ascii="ＭＳ 明朝" w:hint="eastAsia"/>
          <w:lang w:eastAsia="zh-TW"/>
        </w:rPr>
      </w:pPr>
    </w:p>
    <w:p w14:paraId="43E7D14B" w14:textId="77777777" w:rsidR="00BF25BA" w:rsidRDefault="00BF25BA">
      <w:pPr>
        <w:rPr>
          <w:rFonts w:ascii="ＭＳ 明朝" w:hint="eastAsia"/>
          <w:lang w:eastAsia="zh-TW"/>
        </w:rPr>
      </w:pPr>
    </w:p>
    <w:p w14:paraId="2F550AAE" w14:textId="77777777" w:rsidR="00BF25BA" w:rsidRDefault="00BF25BA" w:rsidP="00013C81">
      <w:pPr>
        <w:ind w:leftChars="200" w:left="420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柏屋町長　　　　</w:t>
      </w:r>
      <w:r w:rsidR="005E4006">
        <w:rPr>
          <w:rFonts w:ascii="ＭＳ 明朝" w:hint="eastAsia"/>
        </w:rPr>
        <w:t>様</w:t>
      </w:r>
    </w:p>
    <w:p w14:paraId="6C878648" w14:textId="77777777" w:rsidR="00BF25BA" w:rsidRDefault="00BF25BA">
      <w:pPr>
        <w:rPr>
          <w:rFonts w:ascii="ＭＳ 明朝" w:hint="eastAsia"/>
          <w:lang w:eastAsia="zh-TW"/>
        </w:rPr>
      </w:pPr>
    </w:p>
    <w:p w14:paraId="26376687" w14:textId="77777777" w:rsidR="00BF25BA" w:rsidRDefault="00BF25BA">
      <w:pPr>
        <w:rPr>
          <w:rFonts w:ascii="ＭＳ 明朝"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575"/>
        <w:gridCol w:w="3780"/>
      </w:tblGrid>
      <w:tr w:rsidR="00BF25BA" w14:paraId="584EAC30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11F3" w14:textId="77777777" w:rsidR="00BF25BA" w:rsidRDefault="00BF25BA">
            <w:pPr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5E6E6700" w14:textId="77777777" w:rsidR="00BF25BA" w:rsidRDefault="00BF25BA">
            <w:pPr>
              <w:ind w:left="255" w:right="25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3780" w:type="dxa"/>
            <w:vAlign w:val="center"/>
          </w:tcPr>
          <w:p w14:paraId="4C724F07" w14:textId="77777777" w:rsidR="00BF25BA" w:rsidRDefault="00BF25B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F25BA" w14:paraId="65291F52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095D0" w14:textId="77777777" w:rsidR="00BF25BA" w:rsidRDefault="00BF25B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2BF02761" w14:textId="77777777" w:rsidR="00BF25BA" w:rsidRDefault="00BF25BA">
            <w:pPr>
              <w:ind w:left="255" w:right="25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780" w:type="dxa"/>
            <w:vAlign w:val="center"/>
          </w:tcPr>
          <w:p w14:paraId="37236D69" w14:textId="77777777" w:rsidR="00BF25BA" w:rsidRDefault="00BF25BA">
            <w:pPr>
              <w:jc w:val="right"/>
              <w:rPr>
                <w:rFonts w:ascii="ＭＳ 明朝" w:hint="eastAsia"/>
              </w:rPr>
            </w:pPr>
          </w:p>
        </w:tc>
      </w:tr>
      <w:tr w:rsidR="00BF25BA" w14:paraId="5D0B3A50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3863F" w14:textId="77777777" w:rsidR="00BF25BA" w:rsidRDefault="00BF25B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1D620996" w14:textId="77777777" w:rsidR="00BF25BA" w:rsidRDefault="00BF25BA">
            <w:pPr>
              <w:ind w:left="227" w:right="227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780" w:type="dxa"/>
            <w:vAlign w:val="center"/>
          </w:tcPr>
          <w:p w14:paraId="55168C25" w14:textId="77777777" w:rsidR="00BF25BA" w:rsidRDefault="00BF25B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F25BA" w14:paraId="425A552A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8E4DC" w14:textId="77777777" w:rsidR="00BF25BA" w:rsidRDefault="00BF25B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40007E93" w14:textId="77777777" w:rsidR="00BF25BA" w:rsidRDefault="00BF25BA">
            <w:pPr>
              <w:ind w:left="255" w:right="25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3780" w:type="dxa"/>
            <w:vAlign w:val="center"/>
          </w:tcPr>
          <w:p w14:paraId="6E049F26" w14:textId="77777777" w:rsidR="00BF25BA" w:rsidRDefault="00BF25B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E81F684" w14:textId="77777777" w:rsidR="00BF25BA" w:rsidRDefault="00BF25BA">
      <w:pPr>
        <w:rPr>
          <w:rFonts w:ascii="ＭＳ 明朝" w:hint="eastAsia"/>
        </w:rPr>
      </w:pPr>
    </w:p>
    <w:p w14:paraId="7ADAD9A6" w14:textId="77777777" w:rsidR="00BF25BA" w:rsidRDefault="00BF25BA">
      <w:pPr>
        <w:rPr>
          <w:rFonts w:ascii="ＭＳ 明朝" w:hint="eastAsia"/>
        </w:rPr>
      </w:pPr>
    </w:p>
    <w:p w14:paraId="38DCC23F" w14:textId="77777777" w:rsidR="00BF25BA" w:rsidRDefault="00BF25BA" w:rsidP="00013C81">
      <w:pPr>
        <w:ind w:firstLineChars="200" w:firstLine="420"/>
        <w:rPr>
          <w:rFonts w:ascii="ＭＳ 明朝" w:hint="eastAsia"/>
        </w:rPr>
      </w:pPr>
      <w:r>
        <w:rPr>
          <w:rFonts w:ascii="ＭＳ 明朝" w:hint="eastAsia"/>
        </w:rPr>
        <w:t>下記のとおり使用したいので,承認されるよう申請します。</w:t>
      </w:r>
    </w:p>
    <w:p w14:paraId="0814B7FE" w14:textId="77777777" w:rsidR="00BF25BA" w:rsidRDefault="00BF25BA">
      <w:pPr>
        <w:rPr>
          <w:rFonts w:ascii="ＭＳ 明朝" w:hint="eastAsia"/>
        </w:rPr>
      </w:pPr>
    </w:p>
    <w:p w14:paraId="1DE33B3B" w14:textId="77777777" w:rsidR="00BF25BA" w:rsidRDefault="00BF25BA">
      <w:pPr>
        <w:rPr>
          <w:rFonts w:ascii="ＭＳ 明朝" w:hint="eastAsia"/>
        </w:rPr>
      </w:pPr>
    </w:p>
    <w:p w14:paraId="31640380" w14:textId="77777777" w:rsidR="00BF25BA" w:rsidRDefault="00BF25BA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64E720C3" w14:textId="77777777" w:rsidR="00BF25BA" w:rsidRDefault="00BF25BA">
      <w:pPr>
        <w:rPr>
          <w:rFonts w:ascii="ＭＳ 明朝" w:hint="eastAsia"/>
        </w:rPr>
      </w:pPr>
    </w:p>
    <w:p w14:paraId="11E0BBD3" w14:textId="77777777" w:rsidR="00BF25BA" w:rsidRDefault="00BF25BA">
      <w:pPr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BF25BA" w14:paraId="3AF0E1D0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890" w:type="dxa"/>
            <w:vAlign w:val="center"/>
          </w:tcPr>
          <w:p w14:paraId="75923F1A" w14:textId="77777777" w:rsidR="00BF25BA" w:rsidRDefault="00BF25B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農園の名称</w:t>
            </w:r>
          </w:p>
        </w:tc>
        <w:tc>
          <w:tcPr>
            <w:tcW w:w="6615" w:type="dxa"/>
            <w:vAlign w:val="center"/>
          </w:tcPr>
          <w:p w14:paraId="068BC428" w14:textId="77777777" w:rsidR="00BF25BA" w:rsidRDefault="00BF25B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F25BA" w14:paraId="2387BE49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890" w:type="dxa"/>
            <w:vAlign w:val="center"/>
          </w:tcPr>
          <w:p w14:paraId="4613B3A4" w14:textId="77777777" w:rsidR="00BF25BA" w:rsidRDefault="00BF25B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使用の区画</w:t>
            </w:r>
          </w:p>
        </w:tc>
        <w:tc>
          <w:tcPr>
            <w:tcW w:w="6615" w:type="dxa"/>
            <w:vAlign w:val="center"/>
          </w:tcPr>
          <w:p w14:paraId="7CDF7490" w14:textId="77777777" w:rsidR="00BF25BA" w:rsidRDefault="00BF25B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番　(　　　　㎡)</w:t>
            </w:r>
          </w:p>
        </w:tc>
      </w:tr>
    </w:tbl>
    <w:p w14:paraId="299BC7AB" w14:textId="77777777" w:rsidR="00BF25BA" w:rsidRDefault="00BF25BA">
      <w:pPr>
        <w:rPr>
          <w:rFonts w:ascii="ＭＳ 明朝" w:hint="eastAsia"/>
        </w:rPr>
      </w:pPr>
    </w:p>
    <w:sectPr w:rsidR="00BF25B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191A" w14:textId="77777777" w:rsidR="00DF3D35" w:rsidRDefault="00DF3D35">
      <w:r>
        <w:separator/>
      </w:r>
    </w:p>
  </w:endnote>
  <w:endnote w:type="continuationSeparator" w:id="0">
    <w:p w14:paraId="2E30B7EA" w14:textId="77777777" w:rsidR="00DF3D35" w:rsidRDefault="00DF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BA18" w14:textId="77777777" w:rsidR="00DF3D35" w:rsidRDefault="00DF3D35">
      <w:r>
        <w:separator/>
      </w:r>
    </w:p>
  </w:footnote>
  <w:footnote w:type="continuationSeparator" w:id="0">
    <w:p w14:paraId="6E3FD5E0" w14:textId="77777777" w:rsidR="00DF3D35" w:rsidRDefault="00DF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81"/>
    <w:rsid w:val="00013C81"/>
    <w:rsid w:val="00326079"/>
    <w:rsid w:val="005E4006"/>
    <w:rsid w:val="009668C9"/>
    <w:rsid w:val="00BF25BA"/>
    <w:rsid w:val="00DF3D35"/>
    <w:rsid w:val="00E7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599ABC"/>
  <w15:chartTrackingRefBased/>
  <w15:docId w15:val="{E71354FB-54FB-411D-BC0E-71BB89CA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2025-06-18T08:17:00Z</dcterms:created>
  <dcterms:modified xsi:type="dcterms:W3CDTF">2025-06-18T08:17:00Z</dcterms:modified>
</cp:coreProperties>
</file>