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91BD" w14:textId="77777777" w:rsidR="0035550E" w:rsidRDefault="0035550E">
      <w:pPr>
        <w:rPr>
          <w:rFonts w:ascii="ＭＳ 明朝" w:hint="eastAsia"/>
        </w:rPr>
      </w:pPr>
      <w:r>
        <w:rPr>
          <w:rFonts w:ascii="ＭＳ 明朝" w:hint="eastAsia"/>
        </w:rPr>
        <w:t>様式第2号(第7条関係)</w:t>
      </w:r>
    </w:p>
    <w:p w14:paraId="02E5C280" w14:textId="77777777" w:rsidR="0035550E" w:rsidRDefault="0035550E">
      <w:pPr>
        <w:rPr>
          <w:rFonts w:ascii="ＭＳ 明朝" w:hint="eastAsia"/>
        </w:rPr>
      </w:pPr>
    </w:p>
    <w:p w14:paraId="43635CE0" w14:textId="77777777" w:rsidR="0035550E" w:rsidRDefault="0035550E">
      <w:pPr>
        <w:jc w:val="center"/>
        <w:rPr>
          <w:rFonts w:ascii="ＭＳ 明朝" w:hint="eastAsia"/>
          <w:spacing w:val="40"/>
        </w:rPr>
      </w:pPr>
      <w:r>
        <w:rPr>
          <w:rFonts w:ascii="ＭＳ 明朝" w:hint="eastAsia"/>
          <w:spacing w:val="40"/>
        </w:rPr>
        <w:t>ふれあい農園貸付承認書</w:t>
      </w:r>
    </w:p>
    <w:p w14:paraId="55EED5F1" w14:textId="77777777" w:rsidR="0035550E" w:rsidRDefault="0035550E">
      <w:pPr>
        <w:rPr>
          <w:rFonts w:ascii="ＭＳ 明朝" w:hint="eastAsia"/>
        </w:rPr>
      </w:pPr>
    </w:p>
    <w:p w14:paraId="469263DB" w14:textId="77777777" w:rsidR="0035550E" w:rsidRDefault="0035550E">
      <w:pPr>
        <w:ind w:right="189"/>
        <w:jc w:val="right"/>
        <w:rPr>
          <w:rFonts w:ascii="ＭＳ 明朝" w:hint="eastAsia"/>
        </w:rPr>
      </w:pPr>
      <w:r>
        <w:rPr>
          <w:rFonts w:ascii="ＭＳ 明朝" w:hint="eastAsia"/>
        </w:rPr>
        <w:t>年　　月　　日</w:t>
      </w:r>
    </w:p>
    <w:p w14:paraId="790D9236" w14:textId="77777777" w:rsidR="0035550E" w:rsidRDefault="0035550E">
      <w:pPr>
        <w:rPr>
          <w:rFonts w:ascii="ＭＳ 明朝" w:hint="eastAsia"/>
        </w:rPr>
      </w:pPr>
    </w:p>
    <w:p w14:paraId="18AF10AA" w14:textId="77777777" w:rsidR="0035550E" w:rsidRDefault="0035550E">
      <w:pPr>
        <w:rPr>
          <w:rFonts w:ascii="ＭＳ 明朝" w:hint="eastAsia"/>
        </w:rPr>
      </w:pPr>
    </w:p>
    <w:p w14:paraId="0F1F04BB" w14:textId="77777777" w:rsidR="0035550E" w:rsidRDefault="0035550E" w:rsidP="005B0C54">
      <w:pPr>
        <w:ind w:leftChars="200" w:left="420"/>
        <w:rPr>
          <w:rFonts w:ascii="ＭＳ 明朝" w:hint="eastAsia"/>
        </w:rPr>
      </w:pPr>
      <w:r>
        <w:rPr>
          <w:rFonts w:ascii="ＭＳ 明朝" w:hint="eastAsia"/>
        </w:rPr>
        <w:t>氏名　　　　　　　　　　様</w:t>
      </w:r>
    </w:p>
    <w:p w14:paraId="34052B8A" w14:textId="77777777" w:rsidR="0035550E" w:rsidRDefault="0035550E">
      <w:pPr>
        <w:rPr>
          <w:rFonts w:ascii="ＭＳ 明朝" w:hint="eastAsia"/>
        </w:rPr>
      </w:pPr>
    </w:p>
    <w:p w14:paraId="45640A0D" w14:textId="77777777" w:rsidR="0035550E" w:rsidRDefault="0035550E">
      <w:pPr>
        <w:ind w:right="-1"/>
        <w:rPr>
          <w:rFonts w:ascii="ＭＳ 明朝" w:hint="eastAsia"/>
        </w:rPr>
      </w:pPr>
    </w:p>
    <w:p w14:paraId="29E2620D" w14:textId="77777777" w:rsidR="0035550E" w:rsidRDefault="0035550E">
      <w:pPr>
        <w:ind w:right="189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粕屋町長　　　　　　　　　　　　</w:t>
      </w:r>
      <w:r w:rsidR="005B0C54" w:rsidRPr="005B0C54">
        <w:rPr>
          <w:rFonts w:ascii="ＭＳ 明朝" w:hAnsi="ＭＳ 明朝"/>
          <w:lang w:eastAsia="zh-TW"/>
        </w:rPr>
        <w:fldChar w:fldCharType="begin"/>
      </w:r>
      <w:r w:rsidR="005B0C54" w:rsidRPr="005B0C54">
        <w:rPr>
          <w:rFonts w:ascii="ＭＳ 明朝" w:hAnsi="ＭＳ 明朝"/>
          <w:lang w:eastAsia="zh-TW"/>
        </w:rPr>
        <w:instrText xml:space="preserve"> </w:instrText>
      </w:r>
      <w:r w:rsidR="005B0C54" w:rsidRPr="005B0C54">
        <w:rPr>
          <w:rFonts w:ascii="ＭＳ 明朝" w:hAnsi="ＭＳ 明朝" w:hint="eastAsia"/>
          <w:lang w:eastAsia="zh-TW"/>
        </w:rPr>
        <w:instrText>eq \o\ac(□,</w:instrText>
      </w:r>
      <w:r w:rsidR="005B0C54" w:rsidRPr="005B0C54">
        <w:rPr>
          <w:rFonts w:ascii="ＭＳ 明朝" w:hAnsi="ＭＳ 明朝" w:hint="eastAsia"/>
          <w:position w:val="2"/>
          <w:sz w:val="14"/>
          <w:lang w:eastAsia="zh-TW"/>
        </w:rPr>
        <w:instrText>印</w:instrText>
      </w:r>
      <w:r w:rsidR="005B0C54" w:rsidRPr="005B0C54">
        <w:rPr>
          <w:rFonts w:ascii="ＭＳ 明朝" w:hAnsi="ＭＳ 明朝" w:hint="eastAsia"/>
          <w:lang w:eastAsia="zh-TW"/>
        </w:rPr>
        <w:instrText>)</w:instrText>
      </w:r>
      <w:r w:rsidR="005B0C54" w:rsidRPr="005B0C54">
        <w:rPr>
          <w:rFonts w:ascii="ＭＳ 明朝" w:hAnsi="ＭＳ 明朝"/>
          <w:lang w:eastAsia="zh-TW"/>
        </w:rPr>
        <w:fldChar w:fldCharType="end"/>
      </w:r>
    </w:p>
    <w:p w14:paraId="6CD85194" w14:textId="77777777" w:rsidR="0035550E" w:rsidRDefault="0035550E">
      <w:pPr>
        <w:rPr>
          <w:rFonts w:ascii="ＭＳ 明朝" w:hint="eastAsia"/>
          <w:lang w:eastAsia="zh-TW"/>
        </w:rPr>
      </w:pPr>
    </w:p>
    <w:p w14:paraId="41BE9832" w14:textId="77777777" w:rsidR="0035550E" w:rsidRDefault="0035550E">
      <w:pPr>
        <w:rPr>
          <w:rFonts w:ascii="ＭＳ 明朝" w:hint="eastAsia"/>
          <w:lang w:eastAsia="zh-TW"/>
        </w:rPr>
      </w:pPr>
    </w:p>
    <w:p w14:paraId="47E192B3" w14:textId="77777777" w:rsidR="0035550E" w:rsidRDefault="0035550E" w:rsidP="005B0C54">
      <w:pPr>
        <w:ind w:leftChars="200" w:left="420"/>
        <w:rPr>
          <w:rFonts w:ascii="ＭＳ 明朝" w:hint="eastAsia"/>
        </w:rPr>
      </w:pPr>
      <w:r>
        <w:rPr>
          <w:rFonts w:ascii="ＭＳ 明朝" w:hint="eastAsia"/>
        </w:rPr>
        <w:t>下記のとおり承認します。</w:t>
      </w:r>
    </w:p>
    <w:p w14:paraId="33C5C361" w14:textId="77777777" w:rsidR="0035550E" w:rsidRDefault="0035550E">
      <w:pPr>
        <w:rPr>
          <w:rFonts w:ascii="ＭＳ 明朝" w:hint="eastAsia"/>
        </w:rPr>
      </w:pPr>
    </w:p>
    <w:p w14:paraId="44E53EB9" w14:textId="77777777" w:rsidR="0035550E" w:rsidRDefault="0035550E">
      <w:pPr>
        <w:rPr>
          <w:rFonts w:ascii="ＭＳ 明朝" w:hint="eastAsia"/>
        </w:rPr>
      </w:pPr>
    </w:p>
    <w:p w14:paraId="29A41AEC" w14:textId="77777777" w:rsidR="0035550E" w:rsidRDefault="0035550E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17A98FCD" w14:textId="77777777" w:rsidR="0035550E" w:rsidRDefault="0035550E">
      <w:pPr>
        <w:rPr>
          <w:rFonts w:ascii="ＭＳ 明朝" w:hint="eastAsia"/>
        </w:rPr>
      </w:pPr>
    </w:p>
    <w:p w14:paraId="5EFE6A90" w14:textId="77777777" w:rsidR="0035550E" w:rsidRDefault="0035550E">
      <w:pPr>
        <w:rPr>
          <w:rFonts w:ascii="ＭＳ 明朝" w:hint="eastAsia"/>
        </w:rPr>
      </w:pPr>
    </w:p>
    <w:p w14:paraId="614AEDE7" w14:textId="77777777" w:rsidR="0035550E" w:rsidRDefault="0035550E">
      <w:pPr>
        <w:rPr>
          <w:rFonts w:ascii="ＭＳ 明朝" w:hint="eastAsia"/>
        </w:rPr>
      </w:pPr>
      <w:r>
        <w:rPr>
          <w:rFonts w:ascii="ＭＳ 明朝" w:hint="eastAsia"/>
        </w:rPr>
        <w:t>承認事項</w:t>
      </w:r>
    </w:p>
    <w:p w14:paraId="12959DB9" w14:textId="77777777" w:rsidR="0035550E" w:rsidRDefault="0035550E">
      <w:pPr>
        <w:rPr>
          <w:rFonts w:ascii="ＭＳ 明朝" w:hint="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6998"/>
      </w:tblGrid>
      <w:tr w:rsidR="007143DE" w14:paraId="2EA8D278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10D07DC7" w14:textId="77777777" w:rsidR="0035550E" w:rsidRDefault="0035550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農園の名称</w:t>
            </w:r>
          </w:p>
        </w:tc>
        <w:tc>
          <w:tcPr>
            <w:tcW w:w="6825" w:type="dxa"/>
            <w:vAlign w:val="center"/>
          </w:tcPr>
          <w:p w14:paraId="2975FE48" w14:textId="77777777" w:rsidR="0035550E" w:rsidRDefault="0035550E">
            <w:pPr>
              <w:rPr>
                <w:rFonts w:ascii="ＭＳ 明朝" w:hint="eastAsia"/>
              </w:rPr>
            </w:pPr>
          </w:p>
        </w:tc>
      </w:tr>
      <w:tr w:rsidR="007143DE" w14:paraId="7BDBA5E9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1D9F15EB" w14:textId="77777777" w:rsidR="007143DE" w:rsidRDefault="007143D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使用の区画の番号・面積</w:t>
            </w:r>
          </w:p>
        </w:tc>
        <w:tc>
          <w:tcPr>
            <w:tcW w:w="6825" w:type="dxa"/>
            <w:vAlign w:val="center"/>
          </w:tcPr>
          <w:p w14:paraId="7B18A76B" w14:textId="77777777" w:rsidR="007143DE" w:rsidRDefault="007143D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番　　　　　　m</w:t>
            </w:r>
            <w:r>
              <w:rPr>
                <w:rFonts w:ascii="ＭＳ 明朝" w:hint="eastAsia"/>
                <w:vertAlign w:val="superscript"/>
              </w:rPr>
              <w:t>2</w:t>
            </w:r>
          </w:p>
        </w:tc>
      </w:tr>
      <w:tr w:rsidR="007143DE" w14:paraId="2308154D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3478C72B" w14:textId="77777777" w:rsidR="007143DE" w:rsidRDefault="007143D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使用期間</w:t>
            </w:r>
          </w:p>
        </w:tc>
        <w:tc>
          <w:tcPr>
            <w:tcW w:w="6825" w:type="dxa"/>
            <w:vAlign w:val="center"/>
          </w:tcPr>
          <w:p w14:paraId="187D8947" w14:textId="77777777" w:rsidR="007143DE" w:rsidRDefault="007143D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年　　月　　日　～　　　　　　年　　月　　日</w:t>
            </w:r>
          </w:p>
        </w:tc>
      </w:tr>
      <w:tr w:rsidR="007143DE" w14:paraId="31918E17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082600C5" w14:textId="77777777" w:rsidR="007143DE" w:rsidRDefault="007143D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使用料</w:t>
            </w:r>
          </w:p>
        </w:tc>
        <w:tc>
          <w:tcPr>
            <w:tcW w:w="6825" w:type="dxa"/>
            <w:vAlign w:val="center"/>
          </w:tcPr>
          <w:p w14:paraId="34F83838" w14:textId="77777777" w:rsidR="007143DE" w:rsidRDefault="007143D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年額</w:t>
            </w:r>
          </w:p>
        </w:tc>
      </w:tr>
    </w:tbl>
    <w:p w14:paraId="3804E8B7" w14:textId="77777777" w:rsidR="007143DE" w:rsidRDefault="0035550E" w:rsidP="007A118F">
      <w:pPr>
        <w:ind w:leftChars="100" w:left="420" w:hangingChars="100" w:hanging="210"/>
        <w:rPr>
          <w:rFonts w:ascii="ＭＳ 明朝" w:hint="eastAsia"/>
        </w:rPr>
      </w:pPr>
      <w:r>
        <w:rPr>
          <w:rFonts w:ascii="ＭＳ 明朝" w:hint="eastAsia"/>
        </w:rPr>
        <w:t>注　承認を受けた者は、承認事項については勿論、条例及び同条例施行規則に従わなけ</w:t>
      </w:r>
      <w:proofErr w:type="gramStart"/>
      <w:r>
        <w:rPr>
          <w:rFonts w:ascii="ＭＳ 明朝" w:hint="eastAsia"/>
        </w:rPr>
        <w:t>れば</w:t>
      </w:r>
      <w:proofErr w:type="gramEnd"/>
      <w:r>
        <w:rPr>
          <w:rFonts w:ascii="ＭＳ 明朝" w:hint="eastAsia"/>
        </w:rPr>
        <w:t>ならない。</w:t>
      </w:r>
    </w:p>
    <w:sectPr w:rsidR="007143DE" w:rsidSect="005B0C5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D227" w14:textId="77777777" w:rsidR="00000000" w:rsidRDefault="00DE3459">
      <w:r>
        <w:separator/>
      </w:r>
    </w:p>
  </w:endnote>
  <w:endnote w:type="continuationSeparator" w:id="0">
    <w:p w14:paraId="1177EDD2" w14:textId="77777777" w:rsidR="00000000" w:rsidRDefault="00DE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7E96" w14:textId="77777777" w:rsidR="00000000" w:rsidRDefault="00DE3459">
      <w:r>
        <w:separator/>
      </w:r>
    </w:p>
  </w:footnote>
  <w:footnote w:type="continuationSeparator" w:id="0">
    <w:p w14:paraId="2521F838" w14:textId="77777777" w:rsidR="00000000" w:rsidRDefault="00DE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54"/>
    <w:rsid w:val="0035550E"/>
    <w:rsid w:val="005B0C54"/>
    <w:rsid w:val="007143DE"/>
    <w:rsid w:val="007A118F"/>
    <w:rsid w:val="00D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E67D2D"/>
  <w15:chartTrackingRefBased/>
  <w15:docId w15:val="{B334EC0F-7B49-4AFE-B16B-17BC4BC3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2025-06-18T08:17:00Z</dcterms:created>
  <dcterms:modified xsi:type="dcterms:W3CDTF">2025-06-18T08:17:00Z</dcterms:modified>
</cp:coreProperties>
</file>