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FC95" w14:textId="77777777" w:rsidR="009C7296" w:rsidRDefault="009C729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様式第3号(第6条第2項関係)</w:t>
      </w:r>
    </w:p>
    <w:p w14:paraId="146597A7" w14:textId="77777777" w:rsidR="009C7296" w:rsidRDefault="009C7296">
      <w:pPr>
        <w:rPr>
          <w:rFonts w:hint="eastAsia"/>
          <w:lang w:eastAsia="zh-TW"/>
        </w:rPr>
      </w:pPr>
    </w:p>
    <w:p w14:paraId="1877AC00" w14:textId="77777777" w:rsidR="009C7296" w:rsidRDefault="009C7296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農産物直販施設使用料還付申請書</w:t>
      </w:r>
    </w:p>
    <w:p w14:paraId="420E36AB" w14:textId="77777777" w:rsidR="009C7296" w:rsidRDefault="009C7296">
      <w:pPr>
        <w:jc w:val="center"/>
        <w:rPr>
          <w:rFonts w:hint="eastAsia"/>
          <w:lang w:eastAsia="zh-TW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042"/>
      </w:tblGrid>
      <w:tr w:rsidR="009C7296" w14:paraId="4BB78C73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445" w:type="dxa"/>
            <w:vAlign w:val="center"/>
          </w:tcPr>
          <w:p w14:paraId="36542094" w14:textId="77777777" w:rsidR="009C7296" w:rsidRDefault="009C72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42" w:type="dxa"/>
            <w:vAlign w:val="center"/>
          </w:tcPr>
          <w:p w14:paraId="54729B2A" w14:textId="77777777" w:rsidR="009C7296" w:rsidRDefault="009C72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9C7296" w14:paraId="2FF2D9FD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445" w:type="dxa"/>
            <w:vAlign w:val="center"/>
          </w:tcPr>
          <w:p w14:paraId="5B93EAB9" w14:textId="77777777" w:rsidR="009C7296" w:rsidRDefault="009C72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042" w:type="dxa"/>
            <w:vAlign w:val="center"/>
          </w:tcPr>
          <w:p w14:paraId="54A097F8" w14:textId="77777777" w:rsidR="009C7296" w:rsidRDefault="009C7296">
            <w:pPr>
              <w:rPr>
                <w:rFonts w:hint="eastAsia"/>
              </w:rPr>
            </w:pPr>
            <w:r>
              <w:rPr>
                <w:rFonts w:hint="eastAsia"/>
              </w:rPr>
              <w:t>午前・午後　　時　　分から午前・午後　　時　　分まで</w:t>
            </w:r>
          </w:p>
        </w:tc>
      </w:tr>
      <w:tr w:rsidR="009C7296" w14:paraId="1D66A0E3" w14:textId="77777777">
        <w:tblPrEx>
          <w:tblCellMar>
            <w:top w:w="0" w:type="dxa"/>
            <w:bottom w:w="0" w:type="dxa"/>
          </w:tblCellMar>
        </w:tblPrEx>
        <w:trPr>
          <w:trHeight w:val="3105"/>
        </w:trPr>
        <w:tc>
          <w:tcPr>
            <w:tcW w:w="2445" w:type="dxa"/>
            <w:vAlign w:val="center"/>
          </w:tcPr>
          <w:p w14:paraId="12A19109" w14:textId="77777777" w:rsidR="009C7296" w:rsidRDefault="009C72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6042" w:type="dxa"/>
            <w:vAlign w:val="center"/>
          </w:tcPr>
          <w:p w14:paraId="5B45BCBE" w14:textId="77777777" w:rsidR="009C7296" w:rsidRDefault="009C72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296" w14:paraId="201DA317" w14:textId="7777777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445" w:type="dxa"/>
            <w:vAlign w:val="center"/>
          </w:tcPr>
          <w:p w14:paraId="0536F278" w14:textId="77777777" w:rsidR="009C7296" w:rsidRDefault="009C72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使用できなかった期間</w:t>
            </w:r>
          </w:p>
        </w:tc>
        <w:tc>
          <w:tcPr>
            <w:tcW w:w="6042" w:type="dxa"/>
            <w:vAlign w:val="center"/>
          </w:tcPr>
          <w:p w14:paraId="28009C71" w14:textId="77777777" w:rsidR="009C7296" w:rsidRDefault="009C729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  <w:p w14:paraId="3A7E7364" w14:textId="77777777" w:rsidR="009C7296" w:rsidRDefault="009C72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日間</w:t>
            </w:r>
          </w:p>
        </w:tc>
      </w:tr>
      <w:tr w:rsidR="009C7296" w14:paraId="2C88A576" w14:textId="77777777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2445" w:type="dxa"/>
            <w:vAlign w:val="center"/>
          </w:tcPr>
          <w:p w14:paraId="2C066214" w14:textId="77777777" w:rsidR="009C7296" w:rsidRDefault="009C72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042" w:type="dxa"/>
            <w:vAlign w:val="center"/>
          </w:tcPr>
          <w:p w14:paraId="0BED6000" w14:textId="77777777" w:rsidR="009C7296" w:rsidRDefault="009C72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14061F5" w14:textId="77777777" w:rsidR="009C7296" w:rsidRDefault="009C7296">
      <w:pPr>
        <w:rPr>
          <w:rFonts w:hint="eastAsia"/>
        </w:rPr>
      </w:pPr>
      <w:r>
        <w:rPr>
          <w:rFonts w:hint="eastAsia"/>
        </w:rPr>
        <w:t>上記のとおり、使用料の還付を受けたいので申請します。</w:t>
      </w:r>
    </w:p>
    <w:p w14:paraId="6DFAAF6B" w14:textId="77777777" w:rsidR="009C7296" w:rsidRDefault="009C7296">
      <w:pPr>
        <w:rPr>
          <w:rFonts w:hint="eastAsia"/>
        </w:rPr>
      </w:pPr>
    </w:p>
    <w:p w14:paraId="45289DA6" w14:textId="77777777" w:rsidR="009C7296" w:rsidRDefault="009C7296">
      <w:pPr>
        <w:rPr>
          <w:rFonts w:hint="eastAsia"/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年　　月　　日</w:t>
      </w:r>
    </w:p>
    <w:p w14:paraId="4234B3DC" w14:textId="77777777" w:rsidR="009C7296" w:rsidRDefault="009C7296">
      <w:pPr>
        <w:rPr>
          <w:rFonts w:hint="eastAsia"/>
          <w:lang w:eastAsia="zh-TW"/>
        </w:rPr>
      </w:pPr>
    </w:p>
    <w:p w14:paraId="7AE4CE7E" w14:textId="77777777" w:rsidR="009C7296" w:rsidRDefault="009C7296">
      <w:pPr>
        <w:rPr>
          <w:rFonts w:hint="eastAsia"/>
          <w:lang w:eastAsia="zh-TW"/>
        </w:rPr>
      </w:pPr>
    </w:p>
    <w:p w14:paraId="36D2B43B" w14:textId="77777777" w:rsidR="009C7296" w:rsidRDefault="009C7296" w:rsidP="0012371C">
      <w:pPr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>粕屋町長　　　　殿</w:t>
      </w:r>
    </w:p>
    <w:p w14:paraId="4C590A08" w14:textId="77777777" w:rsidR="009C7296" w:rsidRDefault="009C7296">
      <w:pPr>
        <w:rPr>
          <w:rFonts w:hint="eastAsia"/>
          <w:lang w:eastAsia="zh-TW"/>
        </w:rPr>
      </w:pPr>
    </w:p>
    <w:p w14:paraId="0EE2C381" w14:textId="77777777" w:rsidR="009C7296" w:rsidRDefault="009C7296">
      <w:pPr>
        <w:rPr>
          <w:rFonts w:hint="eastAsia"/>
          <w:lang w:eastAsia="zh-TW"/>
        </w:rPr>
      </w:pPr>
    </w:p>
    <w:p w14:paraId="2C72E33D" w14:textId="77777777" w:rsidR="009C7296" w:rsidRDefault="009C7296">
      <w:pPr>
        <w:jc w:val="right"/>
        <w:rPr>
          <w:rFonts w:hint="eastAsia"/>
        </w:rPr>
      </w:pPr>
      <w:r>
        <w:rPr>
          <w:rFonts w:hint="eastAsia"/>
        </w:rPr>
        <w:t xml:space="preserve">使用団体名　　　　　　　　　　　　　</w:t>
      </w:r>
    </w:p>
    <w:p w14:paraId="4E84578D" w14:textId="77777777" w:rsidR="009C7296" w:rsidRDefault="009C7296">
      <w:pPr>
        <w:jc w:val="right"/>
        <w:rPr>
          <w:rFonts w:hint="eastAsia"/>
        </w:rPr>
      </w:pPr>
      <w:r>
        <w:rPr>
          <w:rFonts w:hint="eastAsia"/>
        </w:rPr>
        <w:t xml:space="preserve">代表者住所　　　　　　　　　　　　　</w:t>
      </w:r>
    </w:p>
    <w:p w14:paraId="461FA57F" w14:textId="77777777" w:rsidR="009C7296" w:rsidRDefault="009C7296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</w:t>
      </w:r>
      <w:r w:rsidR="00445A9E">
        <w:rPr>
          <w:rFonts w:hint="eastAsia"/>
        </w:rPr>
        <w:t>㊞</w:t>
      </w:r>
      <w:r>
        <w:rPr>
          <w:rFonts w:hint="eastAsia"/>
        </w:rPr>
        <w:t xml:space="preserve">　　</w:t>
      </w:r>
    </w:p>
    <w:sectPr w:rsidR="009C72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789E" w14:textId="77777777" w:rsidR="00000000" w:rsidRDefault="00872136">
      <w:r>
        <w:separator/>
      </w:r>
    </w:p>
  </w:endnote>
  <w:endnote w:type="continuationSeparator" w:id="0">
    <w:p w14:paraId="46B9FCC5" w14:textId="77777777" w:rsidR="00000000" w:rsidRDefault="0087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DAD8" w14:textId="77777777" w:rsidR="00000000" w:rsidRDefault="00872136">
      <w:r>
        <w:separator/>
      </w:r>
    </w:p>
  </w:footnote>
  <w:footnote w:type="continuationSeparator" w:id="0">
    <w:p w14:paraId="78A033AE" w14:textId="77777777" w:rsidR="00000000" w:rsidRDefault="0087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1C"/>
    <w:rsid w:val="0012371C"/>
    <w:rsid w:val="00445A9E"/>
    <w:rsid w:val="00872136"/>
    <w:rsid w:val="009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9B360"/>
  <w15:chartTrackingRefBased/>
  <w15:docId w15:val="{46C97E50-273B-4ED7-8F09-DFD5AFFF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6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2025-06-18T08:22:00Z</dcterms:created>
  <dcterms:modified xsi:type="dcterms:W3CDTF">2025-06-18T08:22:00Z</dcterms:modified>
</cp:coreProperties>
</file>