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CA" w:rsidRDefault="000206C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様式第2号(第2条関係)</w:t>
      </w: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206CA" w:rsidRDefault="000206CA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粕屋町中小企業融資制度保証料送金証明書</w:t>
      </w: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206CA" w:rsidRDefault="000206CA" w:rsidP="00372094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</w:rPr>
        <w:t>様</w:t>
      </w:r>
    </w:p>
    <w:p w:rsidR="000206CA" w:rsidRDefault="000206C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000"/>
        <w:gridCol w:w="1750"/>
        <w:gridCol w:w="1750"/>
        <w:gridCol w:w="1290"/>
      </w:tblGrid>
      <w:tr w:rsidR="00020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70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00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175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保証料</w:t>
            </w:r>
          </w:p>
        </w:tc>
        <w:tc>
          <w:tcPr>
            <w:tcW w:w="175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保証料送金日</w:t>
            </w:r>
          </w:p>
        </w:tc>
        <w:tc>
          <w:tcPr>
            <w:tcW w:w="129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20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0"/>
        </w:trPr>
        <w:tc>
          <w:tcPr>
            <w:tcW w:w="170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0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5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5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90" w:type="dxa"/>
            <w:vAlign w:val="center"/>
          </w:tcPr>
          <w:p w:rsidR="000206CA" w:rsidRDefault="000206C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 w:rsidP="00372094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上記のとおり保証料を送金したことを証明します。</w:t>
      </w: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</w:rPr>
      </w:pPr>
    </w:p>
    <w:p w:rsidR="000206CA" w:rsidRDefault="000206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金融機関名　　　　　　　　　　　</w:t>
      </w:r>
    </w:p>
    <w:p w:rsidR="000206CA" w:rsidRDefault="000206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支店</w:t>
      </w:r>
      <w:r>
        <w:rPr>
          <w:rFonts w:hint="eastAsia"/>
        </w:rPr>
        <w:t>長</w:t>
      </w:r>
      <w:r>
        <w:rPr>
          <w:rFonts w:hint="eastAsia"/>
          <w:u w:val="single"/>
        </w:rPr>
        <w:t xml:space="preserve">　　　　　　　　印</w:t>
      </w:r>
      <w:r>
        <w:rPr>
          <w:rFonts w:hint="eastAsia"/>
        </w:rPr>
        <w:t xml:space="preserve">　　</w:t>
      </w:r>
    </w:p>
    <w:p w:rsidR="000206CA" w:rsidRDefault="000206CA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</w:p>
    <w:sectPr w:rsidR="000206C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25" w:rsidRDefault="00DF5525">
      <w:r>
        <w:separator/>
      </w:r>
    </w:p>
  </w:endnote>
  <w:endnote w:type="continuationSeparator" w:id="0">
    <w:p w:rsidR="00DF5525" w:rsidRDefault="00DF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25" w:rsidRDefault="00DF5525">
      <w:r>
        <w:separator/>
      </w:r>
    </w:p>
  </w:footnote>
  <w:footnote w:type="continuationSeparator" w:id="0">
    <w:p w:rsidR="00DF5525" w:rsidRDefault="00DF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94"/>
    <w:rsid w:val="000206CA"/>
    <w:rsid w:val="00372094"/>
    <w:rsid w:val="007F67BF"/>
    <w:rsid w:val="00C16400"/>
    <w:rsid w:val="00D6272D"/>
    <w:rsid w:val="00D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6FDC3-4B19-4A3A-AF46-75A2FE68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1601-01-01T00:00:00Z</cp:lastPrinted>
  <dcterms:created xsi:type="dcterms:W3CDTF">2025-05-29T06:58:00Z</dcterms:created>
  <dcterms:modified xsi:type="dcterms:W3CDTF">2025-05-29T06:58:00Z</dcterms:modified>
</cp:coreProperties>
</file>