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D7" w:rsidRDefault="00A64BD7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様式第1号(第2条関係)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A64BD7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8505" w:type="dxa"/>
            <w:gridSpan w:val="2"/>
            <w:vAlign w:val="center"/>
          </w:tcPr>
          <w:p w:rsidR="00A64BD7" w:rsidRDefault="00A64BD7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40"/>
                <w:lang w:eastAsia="zh-TW"/>
              </w:rPr>
              <w:t>公園内行為許可申請</w:t>
            </w:r>
            <w:r>
              <w:rPr>
                <w:rFonts w:ascii="ＭＳ 明朝" w:hint="eastAsia"/>
                <w:lang w:eastAsia="zh-TW"/>
              </w:rPr>
              <w:t>書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3678"/>
          <w:jc w:val="center"/>
        </w:trPr>
        <w:tc>
          <w:tcPr>
            <w:tcW w:w="8505" w:type="dxa"/>
            <w:gridSpan w:val="2"/>
          </w:tcPr>
          <w:p w:rsidR="00A64BD7" w:rsidRDefault="00A64BD7" w:rsidP="00EA20EB">
            <w:pPr>
              <w:spacing w:beforeLines="50" w:before="167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公園内において次の行為をしたいので許可してください。</w:t>
            </w:r>
          </w:p>
          <w:p w:rsidR="00A64BD7" w:rsidRDefault="00A64BD7" w:rsidP="00EA20EB">
            <w:pPr>
              <w:spacing w:beforeLines="50" w:before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  <w:p w:rsidR="00A64BD7" w:rsidRDefault="00A64BD7">
            <w:pPr>
              <w:rPr>
                <w:rFonts w:ascii="ＭＳ 明朝" w:hint="eastAsia"/>
              </w:rPr>
            </w:pPr>
          </w:p>
          <w:p w:rsidR="00A64BD7" w:rsidRDefault="00A64BD7">
            <w:pPr>
              <w:rPr>
                <w:rFonts w:ascii="ＭＳ 明朝" w:hint="eastAsia"/>
              </w:rPr>
            </w:pPr>
          </w:p>
          <w:p w:rsidR="00A64BD7" w:rsidRDefault="00A64BD7" w:rsidP="00EA20EB">
            <w:pPr>
              <w:spacing w:beforeLines="50" w:before="167"/>
              <w:ind w:right="242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申請者の住所(電話)</w:t>
            </w:r>
          </w:p>
          <w:p w:rsidR="00A64BD7" w:rsidRDefault="00A64BD7" w:rsidP="00EA20EB">
            <w:pPr>
              <w:spacing w:beforeLines="50" w:before="167"/>
              <w:ind w:right="31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職業(法人その他の団体の場合は営業種目)</w:t>
            </w:r>
          </w:p>
          <w:p w:rsidR="00A64BD7" w:rsidRDefault="00A64BD7">
            <w:pPr>
              <w:jc w:val="right"/>
              <w:rPr>
                <w:rFonts w:ascii="ＭＳ 明朝" w:hint="eastAsia"/>
              </w:rPr>
            </w:pPr>
          </w:p>
          <w:p w:rsidR="00A64BD7" w:rsidRDefault="00A64BD7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氏名(法人その他の団体の場合は代表者の氏名</w:t>
            </w:r>
          </w:p>
          <w:p w:rsidR="00A64BD7" w:rsidRDefault="00A64BD7">
            <w:pPr>
              <w:ind w:right="2106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を併記すること｡)</w:t>
            </w:r>
          </w:p>
          <w:p w:rsidR="00A64BD7" w:rsidRDefault="003562A8">
            <w:pPr>
              <w:ind w:right="41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  <w:p w:rsidR="00A64BD7" w:rsidRDefault="00A64BD7">
            <w:pPr>
              <w:rPr>
                <w:rFonts w:ascii="ＭＳ 明朝" w:hint="eastAsia"/>
              </w:rPr>
            </w:pPr>
          </w:p>
          <w:p w:rsidR="00A64BD7" w:rsidRDefault="00A64BD7" w:rsidP="003562A8">
            <w:pPr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粕屋町長　　　殿</w:t>
            </w:r>
          </w:p>
          <w:p w:rsidR="00EA20EB" w:rsidRDefault="00EA20EB" w:rsidP="003562A8">
            <w:pPr>
              <w:ind w:firstLineChars="200" w:firstLine="420"/>
              <w:rPr>
                <w:rFonts w:ascii="ＭＳ 明朝" w:hint="eastAsia"/>
              </w:rPr>
            </w:pPr>
          </w:p>
          <w:p w:rsidR="00EA20EB" w:rsidRDefault="00EA20EB" w:rsidP="003562A8">
            <w:pPr>
              <w:ind w:firstLineChars="200" w:firstLine="420"/>
              <w:rPr>
                <w:rFonts w:ascii="ＭＳ 明朝"/>
              </w:rPr>
            </w:pP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利用する公園及び公園施設の名称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行為の目的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行為の内容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利用(又は使用)</w:t>
            </w:r>
          </w:p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仮設工作物設置のための使用面積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利用(又は使用)</w:t>
            </w:r>
          </w:p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64BD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95" w:type="dxa"/>
            <w:vAlign w:val="center"/>
          </w:tcPr>
          <w:p w:rsidR="00A64BD7" w:rsidRDefault="00A64BD7" w:rsidP="00EA20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510" w:type="dxa"/>
          </w:tcPr>
          <w:p w:rsidR="00A64BD7" w:rsidRDefault="00A64BD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64BD7" w:rsidRDefault="00A64BD7">
      <w:pPr>
        <w:rPr>
          <w:rFonts w:ascii="ＭＳ 明朝"/>
        </w:rPr>
      </w:pPr>
    </w:p>
    <w:sectPr w:rsidR="00A64B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E3" w:rsidRDefault="008D33E3">
      <w:r>
        <w:separator/>
      </w:r>
    </w:p>
  </w:endnote>
  <w:endnote w:type="continuationSeparator" w:id="0">
    <w:p w:rsidR="008D33E3" w:rsidRDefault="008D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E3" w:rsidRDefault="008D33E3">
      <w:r>
        <w:separator/>
      </w:r>
    </w:p>
  </w:footnote>
  <w:footnote w:type="continuationSeparator" w:id="0">
    <w:p w:rsidR="008D33E3" w:rsidRDefault="008D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A8"/>
    <w:rsid w:val="003562A8"/>
    <w:rsid w:val="004942F3"/>
    <w:rsid w:val="008D33E3"/>
    <w:rsid w:val="00A544E1"/>
    <w:rsid w:val="00A64BD7"/>
    <w:rsid w:val="00E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2C7E2-0A54-4E43-AAFF-071363C3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2025-06-03T07:29:00Z</dcterms:created>
  <dcterms:modified xsi:type="dcterms:W3CDTF">2025-06-03T07:29:00Z</dcterms:modified>
</cp:coreProperties>
</file>