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F4" w:rsidRDefault="00DC00F4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様式第2号(第5条関係)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DC00F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505" w:type="dxa"/>
            <w:gridSpan w:val="2"/>
            <w:vAlign w:val="center"/>
          </w:tcPr>
          <w:p w:rsidR="00DC00F4" w:rsidRDefault="00DC00F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公園占用許可申請</w:t>
            </w:r>
            <w:r>
              <w:rPr>
                <w:rFonts w:ascii="ＭＳ 明朝" w:hint="eastAsia"/>
              </w:rPr>
              <w:t>書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2897"/>
        </w:trPr>
        <w:tc>
          <w:tcPr>
            <w:tcW w:w="8505" w:type="dxa"/>
            <w:gridSpan w:val="2"/>
          </w:tcPr>
          <w:p w:rsidR="00DC00F4" w:rsidRDefault="00DC00F4" w:rsidP="00092110">
            <w:pPr>
              <w:spacing w:beforeLines="50" w:before="167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次のとおり公園を占用したいので許可してください。</w:t>
            </w:r>
          </w:p>
          <w:p w:rsidR="00DC00F4" w:rsidRDefault="00DC00F4" w:rsidP="00092110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この申請書及び添付書類の記載事項は事実に相違ありません。</w:t>
            </w:r>
          </w:p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  <w:p w:rsidR="00092110" w:rsidRDefault="00092110">
            <w:pPr>
              <w:rPr>
                <w:rFonts w:ascii="ＭＳ 明朝" w:hint="eastAsia"/>
              </w:rPr>
            </w:pPr>
          </w:p>
          <w:p w:rsidR="00DC00F4" w:rsidRDefault="00DC00F4">
            <w:pPr>
              <w:ind w:right="2415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申請者の住所(電話)</w:t>
            </w:r>
          </w:p>
          <w:p w:rsidR="00DC00F4" w:rsidRDefault="00DC00F4">
            <w:pPr>
              <w:ind w:right="30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職業(法人その他の団体の場合は営業種目)</w:t>
            </w:r>
          </w:p>
          <w:p w:rsidR="00DC00F4" w:rsidRDefault="00DC00F4">
            <w:pPr>
              <w:jc w:val="right"/>
              <w:rPr>
                <w:rFonts w:ascii="ＭＳ 明朝" w:hint="eastAsia"/>
              </w:rPr>
            </w:pPr>
          </w:p>
          <w:p w:rsidR="00DC00F4" w:rsidRDefault="00DC00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氏名(法人その他の団体の場合は代表者の氏名</w:t>
            </w:r>
          </w:p>
          <w:p w:rsidR="00DC00F4" w:rsidRDefault="00DC00F4">
            <w:pPr>
              <w:ind w:right="2106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を併記すること｡)</w:t>
            </w:r>
          </w:p>
          <w:p w:rsidR="00DC00F4" w:rsidRDefault="00E74D44">
            <w:pPr>
              <w:ind w:right="419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㊞</w:t>
            </w:r>
          </w:p>
          <w:p w:rsidR="00DC00F4" w:rsidRDefault="00DC00F4" w:rsidP="00E74D44">
            <w:pPr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粕屋町長　　　殿</w:t>
            </w:r>
          </w:p>
          <w:p w:rsidR="00867D78" w:rsidRDefault="00867D78" w:rsidP="00E74D44">
            <w:pPr>
              <w:ind w:firstLineChars="200" w:firstLine="420"/>
              <w:rPr>
                <w:rFonts w:ascii="ＭＳ 明朝"/>
              </w:rPr>
            </w:pP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公園名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占用の目的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占用の期間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占用の場所及び面積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設置する工作物その他の物件又は施設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占用工作物等の概要及び工事費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占用工作物等の管理方法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工事の実施方法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工事の着手及び完了の時期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公園の復旧方法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00F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00" w:type="dxa"/>
            <w:vAlign w:val="center"/>
          </w:tcPr>
          <w:p w:rsidR="00DC00F4" w:rsidRDefault="00DC00F4" w:rsidP="0009211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405" w:type="dxa"/>
          </w:tcPr>
          <w:p w:rsidR="00DC00F4" w:rsidRDefault="00DC0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C00F4" w:rsidRDefault="00DC00F4" w:rsidP="00E74D44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添付書類</w:t>
      </w:r>
    </w:p>
    <w:p w:rsidR="00DC00F4" w:rsidRDefault="00DC00F4" w:rsidP="00E74D44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1　位置図　　2　平面図　　3　求積図　　4　横断図　　5　構造図</w:t>
      </w:r>
    </w:p>
    <w:sectPr w:rsidR="00DC00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3A" w:rsidRDefault="00D4673A">
      <w:r>
        <w:separator/>
      </w:r>
    </w:p>
  </w:endnote>
  <w:endnote w:type="continuationSeparator" w:id="0">
    <w:p w:rsidR="00D4673A" w:rsidRDefault="00D4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3A" w:rsidRDefault="00D4673A">
      <w:r>
        <w:separator/>
      </w:r>
    </w:p>
  </w:footnote>
  <w:footnote w:type="continuationSeparator" w:id="0">
    <w:p w:rsidR="00D4673A" w:rsidRDefault="00D46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44"/>
    <w:rsid w:val="00011C59"/>
    <w:rsid w:val="00092110"/>
    <w:rsid w:val="00867D78"/>
    <w:rsid w:val="00D4673A"/>
    <w:rsid w:val="00DC00F4"/>
    <w:rsid w:val="00E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43122-A9AD-4364-A996-356AB4F6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1601-01-01T00:00:00Z</cp:lastPrinted>
  <dcterms:created xsi:type="dcterms:W3CDTF">2025-06-03T07:30:00Z</dcterms:created>
  <dcterms:modified xsi:type="dcterms:W3CDTF">2025-06-03T07:30:00Z</dcterms:modified>
</cp:coreProperties>
</file>