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1B23" w14:textId="77777777" w:rsidR="006A51F5" w:rsidRDefault="006A51F5">
      <w:pPr>
        <w:rPr>
          <w:rFonts w:hint="eastAsia"/>
          <w:lang w:eastAsia="zh-CN"/>
        </w:rPr>
      </w:pPr>
      <w:r>
        <w:rPr>
          <w:rFonts w:hint="eastAsia"/>
          <w:lang w:eastAsia="zh-CN"/>
        </w:rPr>
        <w:t>様式第2号(第7条関係)</w:t>
      </w:r>
    </w:p>
    <w:p w14:paraId="535CF2DE" w14:textId="77777777" w:rsidR="006A51F5" w:rsidRDefault="006A51F5">
      <w:pPr>
        <w:jc w:val="right"/>
        <w:rPr>
          <w:rFonts w:hint="eastAsia"/>
          <w:lang w:eastAsia="zh-CN"/>
        </w:rPr>
      </w:pPr>
      <w:r>
        <w:rPr>
          <w:rFonts w:hint="eastAsia"/>
          <w:lang w:eastAsia="zh-CN"/>
        </w:rPr>
        <w:t xml:space="preserve">第　　　　　号　　</w:t>
      </w:r>
    </w:p>
    <w:p w14:paraId="2FDE10BB" w14:textId="77777777" w:rsidR="006A51F5" w:rsidRDefault="006A51F5">
      <w:pPr>
        <w:jc w:val="right"/>
        <w:rPr>
          <w:rFonts w:hint="eastAsia"/>
        </w:rPr>
      </w:pPr>
      <w:r>
        <w:rPr>
          <w:rFonts w:hint="eastAsia"/>
        </w:rPr>
        <w:t xml:space="preserve">年　　月　　日　　</w:t>
      </w:r>
    </w:p>
    <w:p w14:paraId="7534A6DA" w14:textId="77777777" w:rsidR="006A51F5" w:rsidRDefault="006A51F5">
      <w:pPr>
        <w:rPr>
          <w:rFonts w:hint="eastAsia"/>
        </w:rPr>
      </w:pPr>
    </w:p>
    <w:p w14:paraId="7FF1FFFD" w14:textId="77777777" w:rsidR="006A51F5" w:rsidRDefault="006A51F5">
      <w:pPr>
        <w:rPr>
          <w:rFonts w:hint="eastAsia"/>
        </w:rPr>
      </w:pPr>
      <w:r>
        <w:rPr>
          <w:rFonts w:hint="eastAsia"/>
        </w:rPr>
        <w:t xml:space="preserve">　　　　　　　　　　様</w:t>
      </w:r>
    </w:p>
    <w:p w14:paraId="01F6846D" w14:textId="77777777" w:rsidR="006A51F5" w:rsidRDefault="006A51F5">
      <w:pPr>
        <w:jc w:val="right"/>
        <w:rPr>
          <w:rFonts w:hint="eastAsia"/>
          <w:lang w:eastAsia="zh-TW"/>
        </w:rPr>
      </w:pPr>
      <w:r>
        <w:rPr>
          <w:rFonts w:hint="eastAsia"/>
          <w:lang w:eastAsia="zh-TW"/>
        </w:rPr>
        <w:t xml:space="preserve">粕屋町長　　　　　　　　　　</w:t>
      </w:r>
      <w:r w:rsidR="009245FD">
        <w:rPr>
          <w:rFonts w:hint="eastAsia"/>
          <w:lang w:eastAsia="zh-TW"/>
        </w:rPr>
        <w:t>㊞</w:t>
      </w:r>
      <w:r>
        <w:rPr>
          <w:rFonts w:hint="eastAsia"/>
          <w:lang w:eastAsia="zh-TW"/>
        </w:rPr>
        <w:t xml:space="preserve">　　</w:t>
      </w:r>
    </w:p>
    <w:p w14:paraId="6942F248" w14:textId="77777777" w:rsidR="006A51F5" w:rsidRDefault="006A51F5">
      <w:pPr>
        <w:rPr>
          <w:rFonts w:hint="eastAsia"/>
          <w:lang w:eastAsia="zh-TW"/>
        </w:rPr>
      </w:pPr>
    </w:p>
    <w:p w14:paraId="4855A633" w14:textId="77777777" w:rsidR="006A51F5" w:rsidRDefault="006A51F5">
      <w:pPr>
        <w:rPr>
          <w:rFonts w:hint="eastAsia"/>
          <w:lang w:eastAsia="zh-TW"/>
        </w:rPr>
      </w:pPr>
    </w:p>
    <w:p w14:paraId="18D5CE8B" w14:textId="77777777" w:rsidR="006A51F5" w:rsidRDefault="006A51F5">
      <w:pPr>
        <w:jc w:val="center"/>
        <w:rPr>
          <w:rFonts w:hint="eastAsia"/>
          <w:lang w:eastAsia="zh-TW"/>
        </w:rPr>
      </w:pPr>
      <w:r>
        <w:rPr>
          <w:rFonts w:hint="eastAsia"/>
          <w:lang w:eastAsia="zh-TW"/>
        </w:rPr>
        <w:t>粕屋町公共下水道区域外下水放流許可書</w:t>
      </w:r>
    </w:p>
    <w:p w14:paraId="5D616011" w14:textId="77777777" w:rsidR="006A51F5" w:rsidRDefault="006A51F5">
      <w:pPr>
        <w:rPr>
          <w:rFonts w:hint="eastAsia"/>
          <w:lang w:eastAsia="zh-TW"/>
        </w:rPr>
      </w:pPr>
    </w:p>
    <w:p w14:paraId="7BAF6781" w14:textId="77777777" w:rsidR="006A51F5" w:rsidRDefault="006A51F5">
      <w:pPr>
        <w:rPr>
          <w:rFonts w:hint="eastAsia"/>
        </w:rPr>
      </w:pPr>
      <w:r>
        <w:rPr>
          <w:rFonts w:hint="eastAsia"/>
          <w:lang w:eastAsia="zh-TW"/>
        </w:rPr>
        <w:t xml:space="preserve">　　　</w:t>
      </w:r>
      <w:r>
        <w:rPr>
          <w:rFonts w:hint="eastAsia"/>
        </w:rPr>
        <w:t>年　　月　　日付で申請のあった粕屋町公共下水道区域外下水放流許可申請については、下記のとおり許可します。</w:t>
      </w:r>
    </w:p>
    <w:p w14:paraId="1322BF52" w14:textId="77777777" w:rsidR="006A51F5" w:rsidRDefault="006A51F5">
      <w:pPr>
        <w:rPr>
          <w:rFonts w:hint="eastAsia"/>
        </w:rPr>
      </w:pPr>
    </w:p>
    <w:p w14:paraId="37125F37" w14:textId="77777777" w:rsidR="006A51F5" w:rsidRDefault="006A51F5">
      <w:pPr>
        <w:jc w:val="center"/>
        <w:rPr>
          <w:rFonts w:hint="eastAsia"/>
        </w:rPr>
      </w:pPr>
      <w:r>
        <w:rPr>
          <w:rFonts w:hint="eastAsia"/>
        </w:rPr>
        <w:t>記</w:t>
      </w:r>
    </w:p>
    <w:p w14:paraId="56DBA42F" w14:textId="77777777" w:rsidR="006A51F5" w:rsidRDefault="006A51F5">
      <w:pPr>
        <w:rPr>
          <w:rFonts w:hint="eastAsia"/>
        </w:rPr>
      </w:pPr>
    </w:p>
    <w:p w14:paraId="43368BCC" w14:textId="77777777" w:rsidR="006A51F5" w:rsidRDefault="006A51F5">
      <w:pPr>
        <w:rPr>
          <w:rFonts w:hint="eastAsia"/>
        </w:rPr>
      </w:pPr>
      <w:r>
        <w:rPr>
          <w:rFonts w:hint="eastAsia"/>
        </w:rPr>
        <w:t>1　対象範囲の土地の所在</w:t>
      </w:r>
    </w:p>
    <w:p w14:paraId="1E9DDA18" w14:textId="77777777" w:rsidR="006A51F5" w:rsidRDefault="006A51F5">
      <w:pPr>
        <w:rPr>
          <w:rFonts w:hint="eastAsia"/>
        </w:rPr>
      </w:pPr>
      <w:r>
        <w:rPr>
          <w:rFonts w:hint="eastAsia"/>
        </w:rPr>
        <w:t xml:space="preserve">2　</w:t>
      </w:r>
      <w:r>
        <w:rPr>
          <w:rFonts w:hint="eastAsia"/>
          <w:spacing w:val="210"/>
        </w:rPr>
        <w:t>敷地面</w:t>
      </w:r>
      <w:r>
        <w:rPr>
          <w:rFonts w:hint="eastAsia"/>
        </w:rPr>
        <w:t>積　　　　　　　　　　　　　平方メートル</w:t>
      </w:r>
    </w:p>
    <w:p w14:paraId="28C47B0D" w14:textId="77777777" w:rsidR="006A51F5" w:rsidRDefault="006A51F5">
      <w:pPr>
        <w:rPr>
          <w:rFonts w:hint="eastAsia"/>
        </w:rPr>
      </w:pPr>
      <w:r>
        <w:rPr>
          <w:rFonts w:hint="eastAsia"/>
        </w:rPr>
        <w:t xml:space="preserve">3　</w:t>
      </w:r>
      <w:r>
        <w:rPr>
          <w:rFonts w:hint="eastAsia"/>
          <w:spacing w:val="210"/>
        </w:rPr>
        <w:t>建物面</w:t>
      </w:r>
      <w:r>
        <w:rPr>
          <w:rFonts w:hint="eastAsia"/>
        </w:rPr>
        <w:t>積　　　　　　　　　　　　　平方メートル</w:t>
      </w:r>
    </w:p>
    <w:p w14:paraId="14B15B45" w14:textId="77777777" w:rsidR="006A51F5" w:rsidRDefault="006A51F5">
      <w:pPr>
        <w:rPr>
          <w:rFonts w:hint="eastAsia"/>
        </w:rPr>
      </w:pPr>
    </w:p>
    <w:p w14:paraId="73072CB9" w14:textId="77777777" w:rsidR="006A51F5" w:rsidRDefault="006A51F5">
      <w:pPr>
        <w:rPr>
          <w:rFonts w:hint="eastAsia"/>
        </w:rPr>
      </w:pPr>
      <w:r>
        <w:rPr>
          <w:rFonts w:hint="eastAsia"/>
        </w:rPr>
        <w:t>(備考)</w:t>
      </w:r>
    </w:p>
    <w:p w14:paraId="754B9A0F" w14:textId="77777777" w:rsidR="006A51F5" w:rsidRDefault="006A51F5">
      <w:pPr>
        <w:ind w:left="315" w:hanging="315"/>
        <w:rPr>
          <w:rFonts w:hint="eastAsia"/>
        </w:rPr>
      </w:pPr>
      <w:r>
        <w:rPr>
          <w:rFonts w:hint="eastAsia"/>
        </w:rPr>
        <w:t>(1)　施行に当っては、下水道法、粕屋町下水道条例その他関係法令の規定及び指示事項等を遵守し、万全の注意を払って行うこと。</w:t>
      </w:r>
    </w:p>
    <w:p w14:paraId="70621E2B" w14:textId="77777777" w:rsidR="006A51F5" w:rsidRDefault="006A51F5">
      <w:pPr>
        <w:ind w:left="315" w:hanging="315"/>
        <w:rPr>
          <w:rFonts w:hint="eastAsia"/>
        </w:rPr>
      </w:pPr>
      <w:r>
        <w:rPr>
          <w:rFonts w:hint="eastAsia"/>
        </w:rPr>
        <w:t>(2)　排水設備新設等計画確認申請書を提出すること。</w:t>
      </w:r>
    </w:p>
    <w:p w14:paraId="7F2C4709" w14:textId="77777777" w:rsidR="006A51F5" w:rsidRDefault="006A51F5">
      <w:pPr>
        <w:ind w:left="315" w:hanging="315"/>
        <w:rPr>
          <w:rFonts w:hint="eastAsia"/>
        </w:rPr>
      </w:pPr>
      <w:r>
        <w:rPr>
          <w:rFonts w:hint="eastAsia"/>
        </w:rPr>
        <w:t>(3)　下水道自費工事承認願書を提出すること。</w:t>
      </w:r>
    </w:p>
    <w:p w14:paraId="60AE285E" w14:textId="77777777" w:rsidR="006A51F5" w:rsidRDefault="006A51F5">
      <w:pPr>
        <w:ind w:left="315" w:hanging="315"/>
        <w:rPr>
          <w:rFonts w:hint="eastAsia"/>
        </w:rPr>
      </w:pPr>
      <w:r>
        <w:rPr>
          <w:rFonts w:hint="eastAsia"/>
        </w:rPr>
        <w:t>(4)　前記(2)・(3)について工事完了後は完了届を提出すること。</w:t>
      </w:r>
    </w:p>
    <w:p w14:paraId="144F80FB" w14:textId="77777777" w:rsidR="006A51F5" w:rsidRDefault="006A51F5" w:rsidP="00AA6CDD">
      <w:pPr>
        <w:ind w:left="315" w:hanging="315"/>
        <w:rPr>
          <w:rFonts w:hint="eastAsia"/>
        </w:rPr>
      </w:pPr>
      <w:r>
        <w:rPr>
          <w:rFonts w:hint="eastAsia"/>
        </w:rPr>
        <w:t>(5)　公共下水道使用開始届を提出すること。</w:t>
      </w:r>
    </w:p>
    <w:sectPr w:rsidR="006A51F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BA20" w14:textId="77777777" w:rsidR="00E6380A" w:rsidRDefault="00E6380A">
      <w:r>
        <w:separator/>
      </w:r>
    </w:p>
  </w:endnote>
  <w:endnote w:type="continuationSeparator" w:id="0">
    <w:p w14:paraId="03876D07" w14:textId="77777777" w:rsidR="00E6380A" w:rsidRDefault="00E6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3111" w14:textId="77777777" w:rsidR="00E6380A" w:rsidRDefault="00E6380A">
      <w:r>
        <w:separator/>
      </w:r>
    </w:p>
  </w:footnote>
  <w:footnote w:type="continuationSeparator" w:id="0">
    <w:p w14:paraId="6A72841E" w14:textId="77777777" w:rsidR="00E6380A" w:rsidRDefault="00E6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FD"/>
    <w:rsid w:val="006A51F5"/>
    <w:rsid w:val="009245FD"/>
    <w:rsid w:val="00AA6CDD"/>
    <w:rsid w:val="00E6380A"/>
    <w:rsid w:val="00ED1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60E340"/>
  <w15:chartTrackingRefBased/>
  <w15:docId w15:val="{A6B72315-B209-4FD6-904C-A2DA89DA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cl016\&#65411;&#65438;&#65405;&#65400;&#65412;&#65391;&#65420;&#65439;\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浩輝</dc:creator>
  <cp:keywords/>
  <dc:description/>
  <cp:lastModifiedBy>山本 浩輝</cp:lastModifiedBy>
  <cp:revision>2</cp:revision>
  <cp:lastPrinted>1601-01-01T00:00:00Z</cp:lastPrinted>
  <dcterms:created xsi:type="dcterms:W3CDTF">2025-07-08T04:18:00Z</dcterms:created>
  <dcterms:modified xsi:type="dcterms:W3CDTF">2025-07-08T04:18:00Z</dcterms:modified>
</cp:coreProperties>
</file>