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9B" w:rsidRDefault="001A059B">
      <w:pPr>
        <w:rPr>
          <w:rFonts w:ascii="ＭＳ 明朝" w:hint="eastAsia"/>
          <w:lang w:eastAsia="zh-CN"/>
        </w:rPr>
      </w:pPr>
      <w:bookmarkStart w:id="0" w:name="_GoBack"/>
      <w:bookmarkEnd w:id="0"/>
      <w:r>
        <w:rPr>
          <w:rFonts w:ascii="ＭＳ 明朝" w:hint="eastAsia"/>
          <w:lang w:eastAsia="zh-CN"/>
        </w:rPr>
        <w:t>様式第1号(第4条関係)</w:t>
      </w:r>
    </w:p>
    <w:p w:rsidR="001A059B" w:rsidRDefault="001A059B">
      <w:pPr>
        <w:rPr>
          <w:rFonts w:ascii="ＭＳ 明朝" w:hint="eastAsia"/>
          <w:lang w:eastAsia="zh-CN"/>
        </w:rPr>
      </w:pPr>
    </w:p>
    <w:p w:rsidR="001A059B" w:rsidRDefault="001A059B">
      <w:pPr>
        <w:ind w:right="28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年　　月　　日</w:t>
      </w:r>
    </w:p>
    <w:p w:rsidR="001A059B" w:rsidRDefault="001A059B">
      <w:pPr>
        <w:rPr>
          <w:rFonts w:ascii="ＭＳ 明朝" w:hint="eastAsia"/>
          <w:lang w:eastAsia="zh-CN"/>
        </w:rPr>
      </w:pPr>
    </w:p>
    <w:p w:rsidR="001A059B" w:rsidRPr="00337268" w:rsidRDefault="001A059B" w:rsidP="00337268">
      <w:pPr>
        <w:ind w:firstLineChars="100" w:firstLine="210"/>
        <w:rPr>
          <w:rFonts w:ascii="ＭＳ 明朝" w:eastAsia="PMingLiU" w:hint="eastAsia"/>
          <w:lang w:eastAsia="zh-TW"/>
        </w:rPr>
      </w:pPr>
      <w:r>
        <w:rPr>
          <w:rFonts w:ascii="ＭＳ 明朝" w:hint="eastAsia"/>
          <w:lang w:eastAsia="zh-TW"/>
        </w:rPr>
        <w:t xml:space="preserve">粕屋町長　　　　　　</w:t>
      </w:r>
      <w:r w:rsidR="00337268">
        <w:rPr>
          <w:rFonts w:ascii="ＭＳ 明朝" w:hint="eastAsia"/>
        </w:rPr>
        <w:t>様</w:t>
      </w:r>
    </w:p>
    <w:p w:rsidR="001A059B" w:rsidRDefault="001A059B">
      <w:pPr>
        <w:rPr>
          <w:rFonts w:ascii="ＭＳ 明朝" w:hint="eastAsia"/>
          <w:lang w:eastAsia="zh-TW"/>
        </w:rPr>
      </w:pPr>
    </w:p>
    <w:p w:rsidR="001A059B" w:rsidRDefault="001A059B" w:rsidP="00337268">
      <w:pPr>
        <w:wordWrap w:val="0"/>
        <w:ind w:right="282"/>
        <w:jc w:val="right"/>
        <w:rPr>
          <w:rFonts w:ascii="ＭＳ 明朝" w:hint="eastAsia"/>
        </w:rPr>
      </w:pPr>
      <w:r>
        <w:rPr>
          <w:rFonts w:ascii="ＭＳ 明朝" w:hint="eastAsia"/>
          <w:lang w:eastAsia="zh-TW"/>
        </w:rPr>
        <w:t>(申請者</w:t>
      </w:r>
      <w:r>
        <w:rPr>
          <w:rFonts w:ascii="ＭＳ 明朝" w:hint="eastAsia"/>
          <w:spacing w:val="40"/>
          <w:lang w:eastAsia="zh-TW"/>
        </w:rPr>
        <w:t>)</w:t>
      </w:r>
      <w:r>
        <w:rPr>
          <w:rFonts w:ascii="ＭＳ 明朝" w:hint="eastAsia"/>
          <w:spacing w:val="80"/>
          <w:lang w:eastAsia="zh-TW"/>
        </w:rPr>
        <w:t>住</w:t>
      </w:r>
      <w:r>
        <w:rPr>
          <w:rFonts w:ascii="ＭＳ 明朝" w:hint="eastAsia"/>
          <w:lang w:eastAsia="zh-TW"/>
        </w:rPr>
        <w:t>所　粕屋町</w:t>
      </w:r>
      <w:r w:rsidR="00337268">
        <w:rPr>
          <w:rFonts w:ascii="ＭＳ 明朝" w:hint="eastAsia"/>
        </w:rPr>
        <w:t xml:space="preserve">　　　　　　　　　　　　</w:t>
      </w:r>
    </w:p>
    <w:p w:rsidR="001A059B" w:rsidRDefault="000871AE" w:rsidP="00337268">
      <w:pPr>
        <w:tabs>
          <w:tab w:val="left" w:pos="7938"/>
        </w:tabs>
        <w:wordWrap w:val="0"/>
        <w:ind w:right="282"/>
        <w:jc w:val="right"/>
        <w:rPr>
          <w:rFonts w:ascii="ＭＳ 明朝" w:hint="eastAsia"/>
        </w:rPr>
      </w:pPr>
      <w:r>
        <w:rPr>
          <w:rFonts w:ascii="ＭＳ 明朝"/>
          <w:noProof/>
          <w:spacing w:val="8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00025" cy="2127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27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098136" id="Oval 2" o:spid="_x0000_s1026" style="position:absolute;left:0;text-align:left;margin-left:131.25pt;margin-top:0;width:15.7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" o:allowincell="f" filled="f" stroked="f"/>
            </w:pict>
          </mc:Fallback>
        </mc:AlternateContent>
      </w:r>
      <w:r w:rsidR="001A059B">
        <w:rPr>
          <w:rFonts w:ascii="ＭＳ 明朝" w:hint="eastAsia"/>
          <w:spacing w:val="80"/>
        </w:rPr>
        <w:t>氏</w:t>
      </w:r>
      <w:r w:rsidR="001A059B">
        <w:rPr>
          <w:rFonts w:ascii="ＭＳ 明朝" w:hint="eastAsia"/>
        </w:rPr>
        <w:t xml:space="preserve">名　　　　　　　　　　　　　　</w:t>
      </w:r>
      <w:r w:rsidR="00337268">
        <w:rPr>
          <w:rFonts w:ascii="ＭＳ 明朝" w:hint="eastAsia"/>
        </w:rPr>
        <w:t xml:space="preserve">　　</w:t>
      </w:r>
    </w:p>
    <w:p w:rsidR="001A059B" w:rsidRDefault="001A059B">
      <w:pPr>
        <w:ind w:right="284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(TEL　　</w:t>
      </w:r>
      <w:r w:rsidR="00337268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</w:t>
      </w:r>
      <w:r w:rsidR="00337268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　　　　　　)</w:t>
      </w:r>
    </w:p>
    <w:p w:rsidR="001A059B" w:rsidRDefault="001A059B">
      <w:pPr>
        <w:rPr>
          <w:rFonts w:ascii="ＭＳ 明朝" w:hint="eastAsia"/>
        </w:rPr>
      </w:pPr>
    </w:p>
    <w:p w:rsidR="001A059B" w:rsidRDefault="001A059B">
      <w:pPr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花壇設置推進協力補助金交付申請書</w:t>
      </w:r>
    </w:p>
    <w:p w:rsidR="001A059B" w:rsidRDefault="001A059B">
      <w:pPr>
        <w:rPr>
          <w:rFonts w:ascii="ＭＳ 明朝" w:hint="eastAsia"/>
          <w:lang w:eastAsia="zh-TW"/>
        </w:rPr>
      </w:pPr>
    </w:p>
    <w:p w:rsidR="001A059B" w:rsidRDefault="001A059B" w:rsidP="005A6D5C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下記のとおり粕屋町花壇設置規則第4条の規定により補助金を交付されるよう申請します。</w:t>
      </w:r>
    </w:p>
    <w:p w:rsidR="001A059B" w:rsidRDefault="001A059B">
      <w:pPr>
        <w:jc w:val="center"/>
        <w:rPr>
          <w:rFonts w:ascii="ＭＳ 明朝" w:eastAsia="PMingLiU"/>
          <w:lang w:eastAsia="zh-TW"/>
        </w:rPr>
      </w:pPr>
      <w:r>
        <w:rPr>
          <w:rFonts w:ascii="ＭＳ 明朝" w:hint="eastAsia"/>
          <w:lang w:eastAsia="zh-TW"/>
        </w:rPr>
        <w:t>記</w:t>
      </w:r>
    </w:p>
    <w:p w:rsidR="00337268" w:rsidRPr="00337268" w:rsidRDefault="00337268">
      <w:pPr>
        <w:jc w:val="center"/>
        <w:rPr>
          <w:rFonts w:ascii="ＭＳ 明朝" w:eastAsia="PMingLiU" w:hint="eastAsia"/>
          <w:lang w:eastAsia="zh-TW"/>
        </w:rPr>
      </w:pPr>
    </w:p>
    <w:p w:rsidR="001A059B" w:rsidRDefault="001A059B" w:rsidP="001A059B">
      <w:pPr>
        <w:ind w:firstLineChars="100" w:firstLine="210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1　事業名　　　　　　　　　花壇設置推進協力事業</w:t>
      </w:r>
    </w:p>
    <w:p w:rsidR="001A059B" w:rsidRDefault="001A059B" w:rsidP="001A059B">
      <w:pPr>
        <w:ind w:firstLineChars="100" w:firstLine="210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2　事業費総額　　　　　　　￥</w:t>
      </w:r>
      <w:r>
        <w:rPr>
          <w:rFonts w:ascii="ＭＳ 明朝" w:hint="eastAsia"/>
          <w:u w:val="single"/>
          <w:lang w:eastAsia="zh-TW"/>
        </w:rPr>
        <w:t xml:space="preserve">　　　　　</w:t>
      </w:r>
      <w:r>
        <w:rPr>
          <w:rFonts w:ascii="ＭＳ 明朝" w:hint="eastAsia"/>
          <w:lang w:eastAsia="zh-TW"/>
        </w:rPr>
        <w:t>円</w:t>
      </w:r>
    </w:p>
    <w:p w:rsidR="001A059B" w:rsidRDefault="001A059B" w:rsidP="001A059B">
      <w:pPr>
        <w:ind w:firstLineChars="100" w:firstLine="210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3　補助金交付申請額　　　　￥</w:t>
      </w:r>
      <w:r>
        <w:rPr>
          <w:rFonts w:ascii="ＭＳ 明朝" w:hint="eastAsia"/>
          <w:u w:val="single"/>
          <w:lang w:eastAsia="zh-TW"/>
        </w:rPr>
        <w:t xml:space="preserve">　　　　　</w:t>
      </w:r>
      <w:r>
        <w:rPr>
          <w:rFonts w:ascii="ＭＳ 明朝" w:hint="eastAsia"/>
          <w:lang w:eastAsia="zh-TW"/>
        </w:rPr>
        <w:t>円</w:t>
      </w:r>
    </w:p>
    <w:p w:rsidR="001A059B" w:rsidRDefault="001A059B" w:rsidP="001A059B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4　事業の概要</w:t>
      </w:r>
    </w:p>
    <w:p w:rsidR="001A059B" w:rsidRDefault="001A059B" w:rsidP="00C277AC">
      <w:pPr>
        <w:ind w:leftChars="100" w:left="1995" w:right="102" w:hangingChars="850" w:hanging="1785"/>
        <w:rPr>
          <w:rFonts w:ascii="ＭＳ 明朝"/>
        </w:rPr>
      </w:pPr>
      <w:r>
        <w:rPr>
          <w:rFonts w:ascii="ＭＳ 明朝" w:hint="eastAsia"/>
        </w:rPr>
        <w:t>(1)　事業の目的　民有地等の緑化を推進し、潤いのある生活環境まちづくりと町民生活の質的充実を図るため</w:t>
      </w:r>
    </w:p>
    <w:p w:rsidR="001A059B" w:rsidRDefault="001A059B" w:rsidP="001A059B">
      <w:pPr>
        <w:ind w:leftChars="100" w:left="1785" w:right="104" w:hangingChars="750" w:hanging="1575"/>
        <w:rPr>
          <w:rFonts w:ascii="ＭＳ 明朝"/>
        </w:rPr>
      </w:pPr>
      <w:r>
        <w:rPr>
          <w:rFonts w:ascii="ＭＳ 明朝" w:hint="eastAsia"/>
        </w:rPr>
        <w:t>(2)　事業の内容花壇設置　　面積</w:t>
      </w:r>
      <w:r>
        <w:rPr>
          <w:rFonts w:ascii="ＭＳ 明朝" w:hint="eastAsia"/>
          <w:u w:val="single"/>
        </w:rPr>
        <w:t xml:space="preserve">　　　　</w:t>
      </w:r>
      <w:r>
        <w:rPr>
          <w:rFonts w:ascii="ＭＳ 明朝" w:hint="eastAsia"/>
        </w:rPr>
        <w:t>平方メートル</w:t>
      </w:r>
    </w:p>
    <w:p w:rsidR="001A059B" w:rsidRDefault="001A059B">
      <w:pPr>
        <w:ind w:left="1785" w:right="2149" w:hanging="1785"/>
        <w:jc w:val="right"/>
        <w:rPr>
          <w:rFonts w:ascii="ＭＳ 明朝"/>
        </w:rPr>
      </w:pPr>
      <w:r>
        <w:rPr>
          <w:rFonts w:ascii="ＭＳ 明朝" w:hint="eastAsia"/>
        </w:rPr>
        <w:t>組積　1　耐火レンガ3　ブロック</w:t>
      </w:r>
    </w:p>
    <w:p w:rsidR="001A059B" w:rsidRDefault="001A059B">
      <w:pPr>
        <w:ind w:left="1785" w:right="1729" w:hanging="1785"/>
        <w:jc w:val="right"/>
        <w:rPr>
          <w:rFonts w:ascii="ＭＳ 明朝"/>
        </w:rPr>
      </w:pPr>
      <w:r>
        <w:rPr>
          <w:rFonts w:ascii="ＭＳ 明朝" w:hint="eastAsia"/>
        </w:rPr>
        <w:t>2　普通レンガ4　コンクリート</w:t>
      </w:r>
    </w:p>
    <w:p w:rsidR="001A059B" w:rsidRDefault="001A059B" w:rsidP="001A059B">
      <w:pPr>
        <w:ind w:leftChars="100" w:left="1785" w:right="104" w:hangingChars="750" w:hanging="1575"/>
        <w:rPr>
          <w:rFonts w:ascii="ＭＳ 明朝"/>
        </w:rPr>
      </w:pPr>
      <w:r>
        <w:rPr>
          <w:rFonts w:ascii="ＭＳ 明朝" w:hint="eastAsia"/>
        </w:rPr>
        <w:t>(3)　設置場所及び実施方法</w:t>
      </w:r>
    </w:p>
    <w:p w:rsidR="001A059B" w:rsidRPr="00546CB7" w:rsidRDefault="001A059B" w:rsidP="00F22E41">
      <w:pPr>
        <w:wordWrap w:val="0"/>
        <w:ind w:rightChars="550" w:right="1155"/>
        <w:jc w:val="right"/>
        <w:rPr>
          <w:rFonts w:ascii="ＭＳ 明朝"/>
        </w:rPr>
      </w:pPr>
      <w:r w:rsidRPr="00546CB7">
        <w:rPr>
          <w:rFonts w:ascii="ＭＳ 明朝" w:hint="eastAsia"/>
          <w:lang w:eastAsia="zh-TW"/>
        </w:rPr>
        <w:t>場所　粕屋町</w:t>
      </w:r>
      <w:r w:rsidR="00337268" w:rsidRPr="00337268">
        <w:rPr>
          <w:rFonts w:ascii="ＭＳ 明朝" w:hint="eastAsia"/>
          <w:u w:val="single"/>
        </w:rPr>
        <w:t xml:space="preserve">　　</w:t>
      </w:r>
      <w:r w:rsidR="00546CB7">
        <w:rPr>
          <w:rFonts w:ascii="ＭＳ 明朝" w:hint="eastAsia"/>
          <w:u w:val="single"/>
        </w:rPr>
        <w:t xml:space="preserve">　　　　　　　　　　　　　　　　　</w:t>
      </w:r>
    </w:p>
    <w:p w:rsidR="001A059B" w:rsidRDefault="001A059B">
      <w:pPr>
        <w:tabs>
          <w:tab w:val="left" w:pos="8400"/>
        </w:tabs>
        <w:ind w:left="1785" w:right="1099" w:hanging="1785"/>
        <w:jc w:val="right"/>
        <w:rPr>
          <w:rFonts w:ascii="ＭＳ 明朝"/>
        </w:rPr>
      </w:pPr>
      <w:r>
        <w:rPr>
          <w:rFonts w:ascii="ＭＳ 明朝" w:hint="eastAsia"/>
        </w:rPr>
        <w:t>施行1　全部業者施行　　　　3　一部業者又は自家施行</w:t>
      </w:r>
    </w:p>
    <w:p w:rsidR="001A059B" w:rsidRDefault="001A059B">
      <w:pPr>
        <w:ind w:left="1785" w:right="2569" w:hanging="1785"/>
        <w:jc w:val="right"/>
        <w:rPr>
          <w:rFonts w:ascii="ＭＳ 明朝"/>
        </w:rPr>
      </w:pPr>
      <w:r>
        <w:rPr>
          <w:rFonts w:ascii="ＭＳ 明朝" w:hint="eastAsia"/>
        </w:rPr>
        <w:t>2　全部自家施行　　　　4　その他</w:t>
      </w:r>
    </w:p>
    <w:p w:rsidR="001A059B" w:rsidRDefault="001A059B" w:rsidP="001A059B">
      <w:pPr>
        <w:ind w:leftChars="100" w:left="1785" w:right="104" w:hangingChars="750" w:hanging="1575"/>
        <w:rPr>
          <w:rFonts w:ascii="ＭＳ 明朝"/>
        </w:rPr>
      </w:pPr>
      <w:r>
        <w:rPr>
          <w:rFonts w:ascii="ＭＳ 明朝" w:hint="eastAsia"/>
        </w:rPr>
        <w:t xml:space="preserve">(4)　事業の実施予定　　　着工時期　　　　</w:t>
      </w:r>
      <w:r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</w:rPr>
        <w:t>年</w:t>
      </w:r>
      <w:r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</w:rPr>
        <w:t>月</w:t>
      </w:r>
      <w:r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</w:rPr>
        <w:t>日</w:t>
      </w:r>
    </w:p>
    <w:p w:rsidR="001A059B" w:rsidRDefault="001A059B">
      <w:pPr>
        <w:ind w:left="1785" w:right="1994" w:hanging="1785"/>
        <w:jc w:val="right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完了時期　　　　</w:t>
      </w:r>
      <w:r>
        <w:rPr>
          <w:rFonts w:ascii="ＭＳ 明朝" w:hint="eastAsia"/>
          <w:u w:val="single"/>
          <w:lang w:eastAsia="zh-TW"/>
        </w:rPr>
        <w:t xml:space="preserve">　　</w:t>
      </w:r>
      <w:r>
        <w:rPr>
          <w:rFonts w:ascii="ＭＳ 明朝" w:hint="eastAsia"/>
          <w:lang w:eastAsia="zh-TW"/>
        </w:rPr>
        <w:t>年</w:t>
      </w:r>
      <w:r>
        <w:rPr>
          <w:rFonts w:ascii="ＭＳ 明朝" w:hint="eastAsia"/>
          <w:u w:val="single"/>
          <w:lang w:eastAsia="zh-TW"/>
        </w:rPr>
        <w:t xml:space="preserve">　　</w:t>
      </w:r>
      <w:r>
        <w:rPr>
          <w:rFonts w:ascii="ＭＳ 明朝" w:hint="eastAsia"/>
          <w:lang w:eastAsia="zh-TW"/>
        </w:rPr>
        <w:t>月</w:t>
      </w:r>
      <w:r>
        <w:rPr>
          <w:rFonts w:ascii="ＭＳ 明朝" w:hint="eastAsia"/>
          <w:u w:val="single"/>
          <w:lang w:eastAsia="zh-TW"/>
        </w:rPr>
        <w:t xml:space="preserve">　　</w:t>
      </w:r>
      <w:r>
        <w:rPr>
          <w:rFonts w:ascii="ＭＳ 明朝" w:hint="eastAsia"/>
          <w:lang w:eastAsia="zh-TW"/>
        </w:rPr>
        <w:t>日</w:t>
      </w:r>
    </w:p>
    <w:p w:rsidR="001A059B" w:rsidRDefault="001A059B" w:rsidP="001A059B">
      <w:pPr>
        <w:ind w:leftChars="100" w:left="1785" w:right="104" w:hangingChars="750" w:hanging="1575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(5)　添付書類　　付近見取図、事業実施平面図、工事見積書、現況写真</w:t>
      </w:r>
    </w:p>
    <w:p w:rsidR="001A059B" w:rsidRDefault="001A059B">
      <w:pPr>
        <w:ind w:left="756" w:right="104" w:hanging="756"/>
        <w:rPr>
          <w:rFonts w:ascii="ＭＳ 明朝" w:hint="eastAsia"/>
        </w:rPr>
      </w:pPr>
      <w:r>
        <w:rPr>
          <w:rFonts w:ascii="ＭＳ 明朝" w:hint="eastAsia"/>
        </w:rPr>
        <w:t>＊注　1　事業費総額は、見積書の見積合計額を記入してください。</w:t>
      </w:r>
    </w:p>
    <w:p w:rsidR="001A059B" w:rsidRDefault="001A059B" w:rsidP="001A059B">
      <w:pPr>
        <w:ind w:leftChars="300" w:left="756" w:right="104" w:hangingChars="60" w:hanging="126"/>
        <w:rPr>
          <w:rFonts w:ascii="ＭＳ 明朝"/>
        </w:rPr>
      </w:pPr>
      <w:r>
        <w:rPr>
          <w:rFonts w:ascii="ＭＳ 明朝" w:hint="eastAsia"/>
        </w:rPr>
        <w:t>2　補助金交付申請額のところは、申請書を受付けたとき記入しますので書き入れないでください。</w:t>
      </w:r>
    </w:p>
    <w:sectPr w:rsidR="001A059B" w:rsidSect="00BC5DA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71" w:rsidRDefault="00F20E71">
      <w:r>
        <w:separator/>
      </w:r>
    </w:p>
  </w:endnote>
  <w:endnote w:type="continuationSeparator" w:id="0">
    <w:p w:rsidR="00F20E71" w:rsidRDefault="00F2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71" w:rsidRDefault="00F20E71">
      <w:r>
        <w:separator/>
      </w:r>
    </w:p>
  </w:footnote>
  <w:footnote w:type="continuationSeparator" w:id="0">
    <w:p w:rsidR="00F20E71" w:rsidRDefault="00F20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5C"/>
    <w:rsid w:val="000871AE"/>
    <w:rsid w:val="001A059B"/>
    <w:rsid w:val="00337268"/>
    <w:rsid w:val="00546CB7"/>
    <w:rsid w:val="005A6D5C"/>
    <w:rsid w:val="007E4FAE"/>
    <w:rsid w:val="00BC5DA4"/>
    <w:rsid w:val="00C277AC"/>
    <w:rsid w:val="00EB339C"/>
    <w:rsid w:val="00F20E71"/>
    <w:rsid w:val="00F2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4F868-57CB-4541-A45E-B29C5E5B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五嶋　剛志</dc:creator>
  <cp:keywords/>
  <dc:description/>
  <cp:lastModifiedBy>Administrator</cp:lastModifiedBy>
  <cp:revision>2</cp:revision>
  <cp:lastPrinted>1601-01-01T00:00:00Z</cp:lastPrinted>
  <dcterms:created xsi:type="dcterms:W3CDTF">2025-06-05T07:21:00Z</dcterms:created>
  <dcterms:modified xsi:type="dcterms:W3CDTF">2025-06-05T07:21:00Z</dcterms:modified>
</cp:coreProperties>
</file>