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5E" w:rsidRDefault="0027325E">
      <w:pPr>
        <w:rPr>
          <w:rFonts w:ascii="ＭＳ 明朝" w:hint="eastAsia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様式第2号(第5条関係)</w:t>
      </w:r>
    </w:p>
    <w:p w:rsidR="0027325E" w:rsidRDefault="0027325E">
      <w:pPr>
        <w:rPr>
          <w:rFonts w:ascii="ＭＳ 明朝" w:hint="eastAsia"/>
          <w:lang w:eastAsia="zh-CN"/>
        </w:rPr>
      </w:pPr>
    </w:p>
    <w:p w:rsidR="0027325E" w:rsidRDefault="0027325E">
      <w:pPr>
        <w:ind w:right="28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:rsidR="0027325E" w:rsidRDefault="0027325E">
      <w:pPr>
        <w:ind w:right="284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CN"/>
        </w:rPr>
        <w:t xml:space="preserve">　　</w:t>
      </w:r>
      <w:r>
        <w:rPr>
          <w:rFonts w:ascii="ＭＳ 明朝" w:hint="eastAsia"/>
          <w:lang w:eastAsia="zh-TW"/>
        </w:rPr>
        <w:t>年　　月　　日</w:t>
      </w:r>
    </w:p>
    <w:p w:rsidR="0027325E" w:rsidRDefault="0027325E">
      <w:pPr>
        <w:rPr>
          <w:rFonts w:ascii="ＭＳ 明朝" w:hint="eastAsia"/>
          <w:lang w:eastAsia="zh-TW"/>
        </w:rPr>
      </w:pPr>
    </w:p>
    <w:p w:rsidR="0027325E" w:rsidRDefault="0027325E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花壇設置推進協力補助金交付決定通知書</w:t>
      </w:r>
    </w:p>
    <w:p w:rsidR="0027325E" w:rsidRDefault="0027325E">
      <w:pPr>
        <w:rPr>
          <w:rFonts w:ascii="ＭＳ 明朝" w:hint="eastAsia"/>
          <w:lang w:eastAsia="zh-TW"/>
        </w:rPr>
      </w:pPr>
    </w:p>
    <w:p w:rsidR="0027325E" w:rsidRDefault="0027325E" w:rsidP="00A369CC">
      <w:pPr>
        <w:ind w:leftChars="200" w:left="420"/>
        <w:rPr>
          <w:rFonts w:ascii="ＭＳ 明朝" w:hint="eastAsia"/>
        </w:rPr>
      </w:pPr>
      <w:r>
        <w:rPr>
          <w:rFonts w:ascii="ＭＳ 明朝" w:hint="eastAsia"/>
          <w:spacing w:val="60"/>
        </w:rPr>
        <w:t>住</w:t>
      </w:r>
      <w:r>
        <w:rPr>
          <w:rFonts w:ascii="ＭＳ 明朝" w:hint="eastAsia"/>
        </w:rPr>
        <w:t>所</w:t>
      </w:r>
    </w:p>
    <w:p w:rsidR="0027325E" w:rsidRDefault="0027325E" w:rsidP="00A369CC">
      <w:pPr>
        <w:ind w:leftChars="200" w:left="420"/>
        <w:rPr>
          <w:rFonts w:ascii="ＭＳ 明朝" w:hint="eastAsia"/>
          <w:lang w:eastAsia="zh-TW"/>
        </w:rPr>
      </w:pPr>
      <w:r>
        <w:rPr>
          <w:rFonts w:ascii="ＭＳ 明朝" w:hint="eastAsia"/>
          <w:spacing w:val="60"/>
          <w:lang w:eastAsia="zh-TW"/>
        </w:rPr>
        <w:t>氏</w:t>
      </w:r>
      <w:r>
        <w:rPr>
          <w:rFonts w:ascii="ＭＳ 明朝" w:hint="eastAsia"/>
          <w:lang w:eastAsia="zh-TW"/>
        </w:rPr>
        <w:t>名　　　　　　　　　　　様</w:t>
      </w:r>
    </w:p>
    <w:p w:rsidR="0027325E" w:rsidRDefault="0027325E">
      <w:pPr>
        <w:ind w:right="2041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粕屋町長</w:t>
      </w:r>
    </w:p>
    <w:p w:rsidR="0027325E" w:rsidRDefault="0027325E">
      <w:pPr>
        <w:ind w:right="2041"/>
        <w:rPr>
          <w:rFonts w:ascii="ＭＳ 明朝" w:hint="eastAsia"/>
          <w:lang w:eastAsia="zh-TW"/>
        </w:rPr>
      </w:pPr>
    </w:p>
    <w:p w:rsidR="0027325E" w:rsidRDefault="006634DA">
      <w:pPr>
        <w:rPr>
          <w:rFonts w:ascii="ＭＳ 明朝" w:hint="eastAsia"/>
        </w:rPr>
      </w:pPr>
      <w:r>
        <w:rPr>
          <w:rFonts w:ascii="ＭＳ 明朝" w:hint="eastAsia"/>
          <w:lang w:eastAsia="zh-TW"/>
        </w:rPr>
        <w:t xml:space="preserve">　</w:t>
      </w:r>
      <w:r w:rsidR="0027325E">
        <w:rPr>
          <w:rFonts w:ascii="ＭＳ 明朝" w:hint="eastAsia"/>
          <w:lang w:eastAsia="zh-TW"/>
        </w:rPr>
        <w:t xml:space="preserve">　　　　</w:t>
      </w:r>
      <w:r w:rsidR="0027325E">
        <w:rPr>
          <w:rFonts w:ascii="ＭＳ 明朝" w:hint="eastAsia"/>
        </w:rPr>
        <w:t>年　　月　　日付けで申請のあった花壇工事に対し、粕屋町花壇設置規則第5条の規定により下記のとおり補助金を交付します。</w:t>
      </w:r>
    </w:p>
    <w:p w:rsidR="0027325E" w:rsidRDefault="0027325E">
      <w:pPr>
        <w:rPr>
          <w:rFonts w:ascii="ＭＳ 明朝" w:hint="eastAsia"/>
        </w:rPr>
      </w:pPr>
    </w:p>
    <w:p w:rsidR="0027325E" w:rsidRDefault="0027325E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記</w:t>
      </w:r>
    </w:p>
    <w:p w:rsidR="0027325E" w:rsidRDefault="0027325E">
      <w:pPr>
        <w:rPr>
          <w:rFonts w:ascii="ＭＳ 明朝" w:hint="eastAsia"/>
          <w:lang w:eastAsia="zh-TW"/>
        </w:rPr>
      </w:pPr>
    </w:p>
    <w:p w:rsidR="0027325E" w:rsidRDefault="0027325E" w:rsidP="00A369CC">
      <w:pPr>
        <w:ind w:leftChars="100" w:left="21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1　補助金額　　　　　　　　　　　円</w:t>
      </w:r>
    </w:p>
    <w:p w:rsidR="0027325E" w:rsidRDefault="0027325E" w:rsidP="00A369CC">
      <w:pPr>
        <w:ind w:leftChars="100" w:left="21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2　支払時期　　完了検査後</w:t>
      </w:r>
    </w:p>
    <w:p w:rsidR="0027325E" w:rsidRDefault="0027325E" w:rsidP="00A369CC">
      <w:pPr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>3　交付条件　　完了検査に合格すること。</w:t>
      </w:r>
    </w:p>
    <w:p w:rsidR="0027325E" w:rsidRDefault="0027325E" w:rsidP="00A369CC">
      <w:pPr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 xml:space="preserve">4　</w:t>
      </w:r>
      <w:r>
        <w:rPr>
          <w:rFonts w:ascii="ＭＳ 明朝" w:hint="eastAsia"/>
          <w:spacing w:val="40"/>
        </w:rPr>
        <w:t>その</w:t>
      </w:r>
      <w:r>
        <w:rPr>
          <w:rFonts w:ascii="ＭＳ 明朝" w:hint="eastAsia"/>
        </w:rPr>
        <w:t>他</w:t>
      </w:r>
    </w:p>
    <w:p w:rsidR="0027325E" w:rsidRDefault="0027325E">
      <w:pPr>
        <w:rPr>
          <w:rFonts w:ascii="ＭＳ 明朝" w:hint="eastAsia"/>
        </w:rPr>
      </w:pPr>
    </w:p>
    <w:p w:rsidR="0027325E" w:rsidRDefault="0027325E">
      <w:pPr>
        <w:rPr>
          <w:rFonts w:ascii="ＭＳ 明朝"/>
        </w:rPr>
      </w:pPr>
      <w:r>
        <w:rPr>
          <w:rFonts w:ascii="ＭＳ 明朝" w:hint="eastAsia"/>
        </w:rPr>
        <w:t>＊　補助金額は、検査の結果変更されることがあります。</w:t>
      </w:r>
    </w:p>
    <w:sectPr w:rsidR="0027325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25" w:rsidRDefault="005F7325">
      <w:r>
        <w:separator/>
      </w:r>
    </w:p>
  </w:endnote>
  <w:endnote w:type="continuationSeparator" w:id="0">
    <w:p w:rsidR="005F7325" w:rsidRDefault="005F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25" w:rsidRDefault="005F7325">
      <w:r>
        <w:separator/>
      </w:r>
    </w:p>
  </w:footnote>
  <w:footnote w:type="continuationSeparator" w:id="0">
    <w:p w:rsidR="005F7325" w:rsidRDefault="005F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CC"/>
    <w:rsid w:val="0027325E"/>
    <w:rsid w:val="005F7325"/>
    <w:rsid w:val="006634DA"/>
    <w:rsid w:val="008447F5"/>
    <w:rsid w:val="00A3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4EC27-11ED-4E4D-B569-C21B5E6A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1601-01-01T00:00:00Z</cp:lastPrinted>
  <dcterms:created xsi:type="dcterms:W3CDTF">2025-06-05T07:21:00Z</dcterms:created>
  <dcterms:modified xsi:type="dcterms:W3CDTF">2025-06-05T07:21:00Z</dcterms:modified>
</cp:coreProperties>
</file>