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C9351" w14:textId="77777777" w:rsidR="00706353" w:rsidRDefault="00706353">
      <w:pPr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様式第1号(第4条関係)</w:t>
      </w:r>
    </w:p>
    <w:p w14:paraId="0BBC8862" w14:textId="77777777" w:rsidR="00706353" w:rsidRDefault="00706353">
      <w:pPr>
        <w:jc w:val="center"/>
        <w:rPr>
          <w:rFonts w:ascii="ＭＳ 明朝" w:hint="eastAsia"/>
          <w:lang w:eastAsia="zh-CN"/>
        </w:rPr>
      </w:pPr>
      <w:r>
        <w:rPr>
          <w:rFonts w:ascii="ＭＳ 明朝" w:hint="eastAsia"/>
          <w:spacing w:val="160"/>
          <w:lang w:eastAsia="zh-CN"/>
        </w:rPr>
        <w:t>公印保管</w:t>
      </w:r>
      <w:r>
        <w:rPr>
          <w:rFonts w:ascii="ＭＳ 明朝" w:hint="eastAsia"/>
          <w:lang w:eastAsia="zh-CN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995"/>
        <w:gridCol w:w="1785"/>
        <w:gridCol w:w="210"/>
        <w:gridCol w:w="1050"/>
        <w:gridCol w:w="945"/>
      </w:tblGrid>
      <w:tr w:rsidR="00706353" w14:paraId="06CF0613" w14:textId="77777777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2520" w:type="dxa"/>
            <w:vAlign w:val="center"/>
          </w:tcPr>
          <w:p w14:paraId="5AC8D80A" w14:textId="77777777" w:rsidR="00706353" w:rsidRDefault="00706353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整理番号</w:t>
            </w:r>
          </w:p>
        </w:tc>
        <w:tc>
          <w:tcPr>
            <w:tcW w:w="3780" w:type="dxa"/>
            <w:gridSpan w:val="2"/>
            <w:vAlign w:val="center"/>
          </w:tcPr>
          <w:p w14:paraId="6614D990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05" w:type="dxa"/>
            <w:gridSpan w:val="3"/>
            <w:vAlign w:val="center"/>
          </w:tcPr>
          <w:p w14:paraId="48EB52A9" w14:textId="77777777" w:rsidR="00706353" w:rsidRDefault="00706353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寸法(ミリメートル)</w:t>
            </w:r>
          </w:p>
        </w:tc>
      </w:tr>
      <w:tr w:rsidR="00706353" w14:paraId="3AABDDBE" w14:textId="77777777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2520" w:type="dxa"/>
            <w:vAlign w:val="center"/>
          </w:tcPr>
          <w:p w14:paraId="4F28B0DD" w14:textId="77777777" w:rsidR="00706353" w:rsidRDefault="00706353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3780" w:type="dxa"/>
            <w:gridSpan w:val="2"/>
            <w:vAlign w:val="center"/>
          </w:tcPr>
          <w:p w14:paraId="6715DD55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05" w:type="dxa"/>
            <w:gridSpan w:val="3"/>
            <w:vAlign w:val="center"/>
          </w:tcPr>
          <w:p w14:paraId="4CD8F7EB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06353" w14:paraId="66877D13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520" w:type="dxa"/>
            <w:vAlign w:val="center"/>
          </w:tcPr>
          <w:p w14:paraId="6E66A706" w14:textId="77777777" w:rsidR="00706353" w:rsidRDefault="00706353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新調(改刻)年月日</w:t>
            </w:r>
          </w:p>
        </w:tc>
        <w:tc>
          <w:tcPr>
            <w:tcW w:w="3780" w:type="dxa"/>
            <w:gridSpan w:val="2"/>
            <w:vAlign w:val="center"/>
          </w:tcPr>
          <w:p w14:paraId="73228BAF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05" w:type="dxa"/>
            <w:gridSpan w:val="3"/>
            <w:vAlign w:val="center"/>
          </w:tcPr>
          <w:p w14:paraId="0F55B82E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06353" w14:paraId="651DC939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520" w:type="dxa"/>
            <w:vAlign w:val="center"/>
          </w:tcPr>
          <w:p w14:paraId="76D61CDD" w14:textId="77777777" w:rsidR="00706353" w:rsidRDefault="00706353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印材</w:t>
            </w:r>
          </w:p>
        </w:tc>
        <w:tc>
          <w:tcPr>
            <w:tcW w:w="3780" w:type="dxa"/>
            <w:gridSpan w:val="2"/>
            <w:vAlign w:val="center"/>
          </w:tcPr>
          <w:p w14:paraId="0F1E37C2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05" w:type="dxa"/>
            <w:gridSpan w:val="3"/>
            <w:vAlign w:val="center"/>
          </w:tcPr>
          <w:p w14:paraId="154DCF7E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06353" w14:paraId="27617AD2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20" w:type="dxa"/>
            <w:vAlign w:val="center"/>
          </w:tcPr>
          <w:p w14:paraId="42BD6F3E" w14:textId="77777777" w:rsidR="00706353" w:rsidRDefault="00706353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書体</w:t>
            </w:r>
          </w:p>
        </w:tc>
        <w:tc>
          <w:tcPr>
            <w:tcW w:w="3780" w:type="dxa"/>
            <w:gridSpan w:val="2"/>
            <w:vAlign w:val="center"/>
          </w:tcPr>
          <w:p w14:paraId="786167B3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05" w:type="dxa"/>
            <w:gridSpan w:val="3"/>
            <w:vAlign w:val="center"/>
          </w:tcPr>
          <w:p w14:paraId="4BD4377C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06353" w14:paraId="094572DD" w14:textId="77777777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2520" w:type="dxa"/>
            <w:vAlign w:val="center"/>
          </w:tcPr>
          <w:p w14:paraId="61B19DE8" w14:textId="77777777" w:rsidR="00706353" w:rsidRDefault="00706353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形状</w:t>
            </w:r>
          </w:p>
        </w:tc>
        <w:tc>
          <w:tcPr>
            <w:tcW w:w="5985" w:type="dxa"/>
            <w:gridSpan w:val="5"/>
            <w:vAlign w:val="center"/>
          </w:tcPr>
          <w:p w14:paraId="7603C264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06353" w14:paraId="162C461B" w14:textId="77777777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2520" w:type="dxa"/>
            <w:vAlign w:val="center"/>
          </w:tcPr>
          <w:p w14:paraId="48543791" w14:textId="77777777" w:rsidR="00706353" w:rsidRDefault="00706353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使途</w:t>
            </w:r>
          </w:p>
        </w:tc>
        <w:tc>
          <w:tcPr>
            <w:tcW w:w="5985" w:type="dxa"/>
            <w:gridSpan w:val="5"/>
            <w:vAlign w:val="center"/>
          </w:tcPr>
          <w:p w14:paraId="61E480C1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06353" w14:paraId="7A65D9C5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2520" w:type="dxa"/>
            <w:vAlign w:val="center"/>
          </w:tcPr>
          <w:p w14:paraId="3B8A330E" w14:textId="77777777" w:rsidR="00706353" w:rsidRDefault="00706353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5985" w:type="dxa"/>
            <w:gridSpan w:val="5"/>
            <w:vAlign w:val="center"/>
          </w:tcPr>
          <w:p w14:paraId="3FD5713C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06353" w14:paraId="6619CD22" w14:textId="77777777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2520" w:type="dxa"/>
            <w:vAlign w:val="center"/>
          </w:tcPr>
          <w:p w14:paraId="306045A4" w14:textId="77777777" w:rsidR="00706353" w:rsidRDefault="00706353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期間</w:t>
            </w:r>
          </w:p>
        </w:tc>
        <w:tc>
          <w:tcPr>
            <w:tcW w:w="1995" w:type="dxa"/>
            <w:vAlign w:val="center"/>
          </w:tcPr>
          <w:p w14:paraId="785C6DC8" w14:textId="77777777" w:rsidR="00706353" w:rsidRDefault="00706353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町長名</w:t>
            </w:r>
          </w:p>
        </w:tc>
        <w:tc>
          <w:tcPr>
            <w:tcW w:w="1995" w:type="dxa"/>
            <w:gridSpan w:val="2"/>
            <w:vAlign w:val="center"/>
          </w:tcPr>
          <w:p w14:paraId="0CEC7D42" w14:textId="77777777" w:rsidR="00706353" w:rsidRDefault="00706353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取扱責任者名</w:t>
            </w:r>
          </w:p>
        </w:tc>
        <w:tc>
          <w:tcPr>
            <w:tcW w:w="1050" w:type="dxa"/>
            <w:vAlign w:val="center"/>
          </w:tcPr>
          <w:p w14:paraId="678DFA28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管理場所</w:t>
            </w:r>
          </w:p>
        </w:tc>
        <w:tc>
          <w:tcPr>
            <w:tcW w:w="945" w:type="dxa"/>
            <w:vAlign w:val="center"/>
          </w:tcPr>
          <w:p w14:paraId="4CC2BEAD" w14:textId="77777777" w:rsidR="00706353" w:rsidRDefault="00706353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706353" w14:paraId="7A965561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520" w:type="dxa"/>
            <w:vAlign w:val="center"/>
          </w:tcPr>
          <w:p w14:paraId="06DF8CD6" w14:textId="77777777" w:rsidR="00706353" w:rsidRDefault="00706353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　月から</w:t>
            </w:r>
          </w:p>
          <w:p w14:paraId="492AAE68" w14:textId="77777777" w:rsidR="00706353" w:rsidRDefault="00706353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　月まで</w:t>
            </w:r>
          </w:p>
        </w:tc>
        <w:tc>
          <w:tcPr>
            <w:tcW w:w="1995" w:type="dxa"/>
            <w:vAlign w:val="center"/>
          </w:tcPr>
          <w:p w14:paraId="05719C42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gridSpan w:val="2"/>
            <w:vAlign w:val="center"/>
          </w:tcPr>
          <w:p w14:paraId="72844699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7954561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1493865D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06353" w14:paraId="173DC61A" w14:textId="77777777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2520" w:type="dxa"/>
            <w:vAlign w:val="center"/>
          </w:tcPr>
          <w:p w14:paraId="745661E5" w14:textId="77777777" w:rsidR="00706353" w:rsidRDefault="00706353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　月から</w:t>
            </w:r>
          </w:p>
          <w:p w14:paraId="30F6918B" w14:textId="77777777" w:rsidR="00706353" w:rsidRDefault="00706353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　月まで</w:t>
            </w:r>
          </w:p>
        </w:tc>
        <w:tc>
          <w:tcPr>
            <w:tcW w:w="1995" w:type="dxa"/>
            <w:vAlign w:val="center"/>
          </w:tcPr>
          <w:p w14:paraId="7E3A4501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gridSpan w:val="2"/>
            <w:vAlign w:val="center"/>
          </w:tcPr>
          <w:p w14:paraId="1C762A75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C477DFA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5DB8D7DB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06353" w14:paraId="2EFC3A15" w14:textId="77777777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2520" w:type="dxa"/>
            <w:vAlign w:val="center"/>
          </w:tcPr>
          <w:p w14:paraId="37E5893F" w14:textId="77777777" w:rsidR="00706353" w:rsidRDefault="00706353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　月から</w:t>
            </w:r>
          </w:p>
          <w:p w14:paraId="7BCEF965" w14:textId="77777777" w:rsidR="00706353" w:rsidRDefault="00706353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　月まで</w:t>
            </w:r>
          </w:p>
        </w:tc>
        <w:tc>
          <w:tcPr>
            <w:tcW w:w="1995" w:type="dxa"/>
            <w:vAlign w:val="center"/>
          </w:tcPr>
          <w:p w14:paraId="4E428AC8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gridSpan w:val="2"/>
            <w:vAlign w:val="center"/>
          </w:tcPr>
          <w:p w14:paraId="69D2F47E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CFA7DCF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10B94798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06353" w14:paraId="76A61FEC" w14:textId="77777777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2520" w:type="dxa"/>
            <w:vAlign w:val="center"/>
          </w:tcPr>
          <w:p w14:paraId="1D4D0362" w14:textId="77777777" w:rsidR="00706353" w:rsidRDefault="00706353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　月から</w:t>
            </w:r>
          </w:p>
          <w:p w14:paraId="2E879295" w14:textId="77777777" w:rsidR="00706353" w:rsidRDefault="00706353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　月まで</w:t>
            </w:r>
          </w:p>
        </w:tc>
        <w:tc>
          <w:tcPr>
            <w:tcW w:w="1995" w:type="dxa"/>
            <w:vAlign w:val="center"/>
          </w:tcPr>
          <w:p w14:paraId="220F18A6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gridSpan w:val="2"/>
            <w:vAlign w:val="center"/>
          </w:tcPr>
          <w:p w14:paraId="38316CD3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B28B04B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43001EB0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06353" w14:paraId="2044F578" w14:textId="77777777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2520" w:type="dxa"/>
            <w:vAlign w:val="center"/>
          </w:tcPr>
          <w:p w14:paraId="5E23A6B4" w14:textId="77777777" w:rsidR="00706353" w:rsidRDefault="00706353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　月から</w:t>
            </w:r>
          </w:p>
          <w:p w14:paraId="18BF3EE7" w14:textId="77777777" w:rsidR="00706353" w:rsidRDefault="00706353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　月まで</w:t>
            </w:r>
          </w:p>
        </w:tc>
        <w:tc>
          <w:tcPr>
            <w:tcW w:w="1995" w:type="dxa"/>
            <w:vAlign w:val="center"/>
          </w:tcPr>
          <w:p w14:paraId="7BDCF2E4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gridSpan w:val="2"/>
            <w:vAlign w:val="center"/>
          </w:tcPr>
          <w:p w14:paraId="665EFFE6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58C0A1F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486D32DC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06353" w14:paraId="32EBADC1" w14:textId="77777777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2520" w:type="dxa"/>
            <w:vAlign w:val="center"/>
          </w:tcPr>
          <w:p w14:paraId="1089C461" w14:textId="77777777" w:rsidR="00706353" w:rsidRDefault="00706353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　月から</w:t>
            </w:r>
          </w:p>
          <w:p w14:paraId="103F712B" w14:textId="77777777" w:rsidR="00706353" w:rsidRDefault="00706353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　月まで</w:t>
            </w:r>
          </w:p>
        </w:tc>
        <w:tc>
          <w:tcPr>
            <w:tcW w:w="1995" w:type="dxa"/>
            <w:vAlign w:val="center"/>
          </w:tcPr>
          <w:p w14:paraId="6CE52D60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gridSpan w:val="2"/>
            <w:vAlign w:val="center"/>
          </w:tcPr>
          <w:p w14:paraId="2F0AA2E7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6184877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2CA0E130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06353" w14:paraId="00E86575" w14:textId="77777777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2520" w:type="dxa"/>
            <w:vAlign w:val="center"/>
          </w:tcPr>
          <w:p w14:paraId="16758B40" w14:textId="77777777" w:rsidR="00706353" w:rsidRDefault="00706353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　月から</w:t>
            </w:r>
          </w:p>
          <w:p w14:paraId="366BCA53" w14:textId="77777777" w:rsidR="00706353" w:rsidRDefault="00706353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　月まで</w:t>
            </w:r>
          </w:p>
        </w:tc>
        <w:tc>
          <w:tcPr>
            <w:tcW w:w="1995" w:type="dxa"/>
            <w:vAlign w:val="center"/>
          </w:tcPr>
          <w:p w14:paraId="603DB535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gridSpan w:val="2"/>
            <w:vAlign w:val="center"/>
          </w:tcPr>
          <w:p w14:paraId="3A5D910A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3291FDDB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25C49081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06353" w14:paraId="073B09EA" w14:textId="77777777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2520" w:type="dxa"/>
            <w:vAlign w:val="center"/>
          </w:tcPr>
          <w:p w14:paraId="6E88DCA5" w14:textId="77777777" w:rsidR="00706353" w:rsidRDefault="00706353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　月から</w:t>
            </w:r>
          </w:p>
          <w:p w14:paraId="1385870D" w14:textId="77777777" w:rsidR="00706353" w:rsidRDefault="00706353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　月まで</w:t>
            </w:r>
          </w:p>
        </w:tc>
        <w:tc>
          <w:tcPr>
            <w:tcW w:w="1995" w:type="dxa"/>
            <w:vAlign w:val="center"/>
          </w:tcPr>
          <w:p w14:paraId="049ACC54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gridSpan w:val="2"/>
            <w:vAlign w:val="center"/>
          </w:tcPr>
          <w:p w14:paraId="419D5462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BBB1156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6294F2FF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06353" w14:paraId="59505CF1" w14:textId="77777777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2520" w:type="dxa"/>
            <w:vAlign w:val="center"/>
          </w:tcPr>
          <w:p w14:paraId="7EF81159" w14:textId="77777777" w:rsidR="00706353" w:rsidRDefault="00706353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　月から</w:t>
            </w:r>
          </w:p>
          <w:p w14:paraId="0DBE7E25" w14:textId="77777777" w:rsidR="00706353" w:rsidRDefault="00706353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　月まで</w:t>
            </w:r>
          </w:p>
        </w:tc>
        <w:tc>
          <w:tcPr>
            <w:tcW w:w="1995" w:type="dxa"/>
            <w:vAlign w:val="center"/>
          </w:tcPr>
          <w:p w14:paraId="5FF9F9D3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gridSpan w:val="2"/>
            <w:vAlign w:val="center"/>
          </w:tcPr>
          <w:p w14:paraId="13F21030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863B091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33798E2F" w14:textId="77777777" w:rsidR="00706353" w:rsidRDefault="0070635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7B0A6868" w14:textId="77777777" w:rsidR="00706353" w:rsidRDefault="00706353">
      <w:pPr>
        <w:rPr>
          <w:rFonts w:ascii="ＭＳ 明朝" w:hint="eastAsia"/>
        </w:rPr>
      </w:pPr>
    </w:p>
    <w:sectPr w:rsidR="0070635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C247" w14:textId="77777777" w:rsidR="00066976" w:rsidRDefault="00066976">
      <w:r>
        <w:separator/>
      </w:r>
    </w:p>
  </w:endnote>
  <w:endnote w:type="continuationSeparator" w:id="0">
    <w:p w14:paraId="4E81CFC2" w14:textId="77777777" w:rsidR="00066976" w:rsidRDefault="0006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C18D1" w14:textId="77777777" w:rsidR="00066976" w:rsidRDefault="00066976">
      <w:r>
        <w:separator/>
      </w:r>
    </w:p>
  </w:footnote>
  <w:footnote w:type="continuationSeparator" w:id="0">
    <w:p w14:paraId="7FA5456A" w14:textId="77777777" w:rsidR="00066976" w:rsidRDefault="0006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E5"/>
    <w:rsid w:val="00066976"/>
    <w:rsid w:val="002421E5"/>
    <w:rsid w:val="00706353"/>
    <w:rsid w:val="00D9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863189"/>
  <w15:chartTrackingRefBased/>
  <w15:docId w15:val="{23F30ED6-1C23-4424-8E19-C0BE5754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浩輝</dc:creator>
  <cp:keywords/>
  <dc:description/>
  <cp:lastModifiedBy>山本 浩輝</cp:lastModifiedBy>
  <cp:revision>2</cp:revision>
  <cp:lastPrinted>1601-01-01T00:00:00Z</cp:lastPrinted>
  <dcterms:created xsi:type="dcterms:W3CDTF">2025-07-08T04:28:00Z</dcterms:created>
  <dcterms:modified xsi:type="dcterms:W3CDTF">2025-07-08T04:28:00Z</dcterms:modified>
</cp:coreProperties>
</file>