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6615" w14:textId="77777777" w:rsidR="00EA79B4" w:rsidRDefault="00EA79B4">
      <w:pPr>
        <w:rPr>
          <w:rFonts w:ascii="ＭＳ 明朝" w:hint="eastAsia"/>
        </w:rPr>
      </w:pPr>
      <w:r>
        <w:rPr>
          <w:rFonts w:ascii="ＭＳ 明朝" w:hint="eastAsia"/>
        </w:rPr>
        <w:t>様式第3号(第7条関係)</w:t>
      </w:r>
    </w:p>
    <w:p w14:paraId="1DD61C3B" w14:textId="77777777" w:rsidR="00EA79B4" w:rsidRDefault="00EA79B4">
      <w:pPr>
        <w:rPr>
          <w:rFonts w:ascii="ＭＳ 明朝" w:hint="eastAsia"/>
        </w:rPr>
      </w:pPr>
    </w:p>
    <w:p w14:paraId="3A05CCCA" w14:textId="77777777" w:rsidR="00EA79B4" w:rsidRDefault="00EA79B4">
      <w:pPr>
        <w:jc w:val="center"/>
        <w:rPr>
          <w:rFonts w:ascii="ＭＳ 明朝" w:hint="eastAsia"/>
        </w:rPr>
      </w:pPr>
      <w:r>
        <w:rPr>
          <w:rFonts w:ascii="ＭＳ 明朝" w:hint="eastAsia"/>
          <w:spacing w:val="60"/>
        </w:rPr>
        <w:t>公印持出し使用経伺</w:t>
      </w:r>
      <w:r>
        <w:rPr>
          <w:rFonts w:ascii="ＭＳ 明朝" w:hint="eastAsia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58"/>
        <w:gridCol w:w="630"/>
        <w:gridCol w:w="602"/>
        <w:gridCol w:w="784"/>
        <w:gridCol w:w="896"/>
        <w:gridCol w:w="783"/>
        <w:gridCol w:w="792"/>
        <w:gridCol w:w="841"/>
        <w:gridCol w:w="629"/>
      </w:tblGrid>
      <w:tr w:rsidR="00EA79B4" w14:paraId="75840132" w14:textId="7777777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260" w:type="dxa"/>
            <w:gridSpan w:val="2"/>
            <w:vAlign w:val="center"/>
          </w:tcPr>
          <w:p w14:paraId="0B8E348F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</w:t>
            </w:r>
          </w:p>
        </w:tc>
        <w:tc>
          <w:tcPr>
            <w:tcW w:w="630" w:type="dxa"/>
            <w:vMerge w:val="restart"/>
            <w:vAlign w:val="center"/>
          </w:tcPr>
          <w:p w14:paraId="6982F6E3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持出月日</w:t>
            </w:r>
          </w:p>
        </w:tc>
        <w:tc>
          <w:tcPr>
            <w:tcW w:w="658" w:type="dxa"/>
            <w:vMerge w:val="restart"/>
            <w:vAlign w:val="center"/>
          </w:tcPr>
          <w:p w14:paraId="6046515B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30" w:type="dxa"/>
            <w:vMerge w:val="restart"/>
            <w:vAlign w:val="center"/>
          </w:tcPr>
          <w:p w14:paraId="04AC09AC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使用事件</w:t>
            </w:r>
          </w:p>
        </w:tc>
        <w:tc>
          <w:tcPr>
            <w:tcW w:w="602" w:type="dxa"/>
            <w:vMerge w:val="restart"/>
            <w:vAlign w:val="center"/>
          </w:tcPr>
          <w:p w14:paraId="56FBB764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使用者</w:t>
            </w:r>
          </w:p>
        </w:tc>
        <w:tc>
          <w:tcPr>
            <w:tcW w:w="1680" w:type="dxa"/>
            <w:gridSpan w:val="2"/>
            <w:vAlign w:val="center"/>
          </w:tcPr>
          <w:p w14:paraId="11B7621B" w14:textId="77777777" w:rsidR="00EA79B4" w:rsidRDefault="00EA79B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60"/>
              </w:rPr>
              <w:t>経伺</w:t>
            </w:r>
            <w:r>
              <w:rPr>
                <w:rFonts w:ascii="ＭＳ 明朝" w:hint="eastAsia"/>
              </w:rPr>
              <w:t>印</w:t>
            </w:r>
          </w:p>
        </w:tc>
        <w:tc>
          <w:tcPr>
            <w:tcW w:w="1575" w:type="dxa"/>
            <w:gridSpan w:val="2"/>
            <w:vAlign w:val="center"/>
          </w:tcPr>
          <w:p w14:paraId="433B5311" w14:textId="77777777" w:rsidR="00EA79B4" w:rsidRDefault="00EA79B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20"/>
              </w:rPr>
              <w:t>返</w:t>
            </w:r>
            <w:r>
              <w:rPr>
                <w:rFonts w:ascii="ＭＳ 明朝" w:hint="eastAsia"/>
              </w:rPr>
              <w:t>還</w:t>
            </w:r>
          </w:p>
        </w:tc>
        <w:tc>
          <w:tcPr>
            <w:tcW w:w="841" w:type="dxa"/>
            <w:vMerge w:val="restart"/>
            <w:vAlign w:val="center"/>
          </w:tcPr>
          <w:p w14:paraId="55EE81ED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持出し印型</w:t>
            </w:r>
          </w:p>
        </w:tc>
        <w:tc>
          <w:tcPr>
            <w:tcW w:w="629" w:type="dxa"/>
            <w:vMerge w:val="restart"/>
            <w:vAlign w:val="center"/>
          </w:tcPr>
          <w:p w14:paraId="39FB3744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EA79B4" w14:paraId="220960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Align w:val="center"/>
          </w:tcPr>
          <w:p w14:paraId="642EBEAB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町長</w:t>
            </w:r>
          </w:p>
        </w:tc>
        <w:tc>
          <w:tcPr>
            <w:tcW w:w="630" w:type="dxa"/>
            <w:vAlign w:val="center"/>
          </w:tcPr>
          <w:p w14:paraId="70558859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630" w:type="dxa"/>
            <w:vMerge/>
          </w:tcPr>
          <w:p w14:paraId="1C5CC38F" w14:textId="77777777" w:rsidR="00EA79B4" w:rsidRDefault="00EA79B4">
            <w:pPr>
              <w:rPr>
                <w:rFonts w:ascii="ＭＳ 明朝" w:hint="eastAsia"/>
              </w:rPr>
            </w:pPr>
          </w:p>
        </w:tc>
        <w:tc>
          <w:tcPr>
            <w:tcW w:w="658" w:type="dxa"/>
            <w:vMerge/>
          </w:tcPr>
          <w:p w14:paraId="2DC6F6EE" w14:textId="77777777" w:rsidR="00EA79B4" w:rsidRDefault="00EA79B4">
            <w:pPr>
              <w:rPr>
                <w:rFonts w:ascii="ＭＳ 明朝" w:hint="eastAsia"/>
              </w:rPr>
            </w:pPr>
          </w:p>
        </w:tc>
        <w:tc>
          <w:tcPr>
            <w:tcW w:w="630" w:type="dxa"/>
            <w:vMerge/>
          </w:tcPr>
          <w:p w14:paraId="44FBC1DB" w14:textId="77777777" w:rsidR="00EA79B4" w:rsidRDefault="00EA79B4">
            <w:pPr>
              <w:rPr>
                <w:rFonts w:ascii="ＭＳ 明朝" w:hint="eastAsia"/>
              </w:rPr>
            </w:pPr>
          </w:p>
        </w:tc>
        <w:tc>
          <w:tcPr>
            <w:tcW w:w="602" w:type="dxa"/>
            <w:vMerge/>
          </w:tcPr>
          <w:p w14:paraId="0948CDA5" w14:textId="77777777" w:rsidR="00EA79B4" w:rsidRDefault="00EA79B4">
            <w:pPr>
              <w:rPr>
                <w:rFonts w:ascii="ＭＳ 明朝" w:hint="eastAsia"/>
              </w:rPr>
            </w:pPr>
          </w:p>
        </w:tc>
        <w:tc>
          <w:tcPr>
            <w:tcW w:w="784" w:type="dxa"/>
            <w:vAlign w:val="center"/>
          </w:tcPr>
          <w:p w14:paraId="4905F9AC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896" w:type="dxa"/>
            <w:vAlign w:val="center"/>
          </w:tcPr>
          <w:p w14:paraId="0548274F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係長</w:t>
            </w:r>
          </w:p>
        </w:tc>
        <w:tc>
          <w:tcPr>
            <w:tcW w:w="783" w:type="dxa"/>
            <w:vAlign w:val="center"/>
          </w:tcPr>
          <w:p w14:paraId="3C18C3C9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月日</w:t>
            </w:r>
          </w:p>
        </w:tc>
        <w:tc>
          <w:tcPr>
            <w:tcW w:w="792" w:type="dxa"/>
            <w:vAlign w:val="center"/>
          </w:tcPr>
          <w:p w14:paraId="1D1BD7CE" w14:textId="77777777" w:rsidR="00EA79B4" w:rsidRDefault="00EA79B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受領印</w:t>
            </w:r>
          </w:p>
        </w:tc>
        <w:tc>
          <w:tcPr>
            <w:tcW w:w="841" w:type="dxa"/>
            <w:vMerge/>
          </w:tcPr>
          <w:p w14:paraId="5032AEE2" w14:textId="77777777" w:rsidR="00EA79B4" w:rsidRDefault="00EA79B4">
            <w:pPr>
              <w:rPr>
                <w:rFonts w:ascii="ＭＳ 明朝" w:hint="eastAsia"/>
              </w:rPr>
            </w:pPr>
          </w:p>
        </w:tc>
        <w:tc>
          <w:tcPr>
            <w:tcW w:w="629" w:type="dxa"/>
            <w:vMerge/>
          </w:tcPr>
          <w:p w14:paraId="436C0505" w14:textId="77777777" w:rsidR="00EA79B4" w:rsidRDefault="00EA79B4">
            <w:pPr>
              <w:rPr>
                <w:rFonts w:ascii="ＭＳ 明朝" w:hint="eastAsia"/>
              </w:rPr>
            </w:pPr>
          </w:p>
        </w:tc>
      </w:tr>
      <w:tr w:rsidR="00EA79B4" w14:paraId="49533757" w14:textId="77777777">
        <w:tblPrEx>
          <w:tblCellMar>
            <w:top w:w="0" w:type="dxa"/>
            <w:bottom w:w="0" w:type="dxa"/>
          </w:tblCellMar>
        </w:tblPrEx>
        <w:trPr>
          <w:trHeight w:val="2559"/>
        </w:trPr>
        <w:tc>
          <w:tcPr>
            <w:tcW w:w="630" w:type="dxa"/>
          </w:tcPr>
          <w:p w14:paraId="5CC3B26B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5AA0A7C2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6050A51A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14:paraId="10DAB84E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31DD445B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02" w:type="dxa"/>
          </w:tcPr>
          <w:p w14:paraId="10941D7F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</w:tcPr>
          <w:p w14:paraId="1D3C3AB9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96" w:type="dxa"/>
          </w:tcPr>
          <w:p w14:paraId="2AA59DC8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3" w:type="dxa"/>
          </w:tcPr>
          <w:p w14:paraId="2EA2BB94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2" w:type="dxa"/>
          </w:tcPr>
          <w:p w14:paraId="3402DFE7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1" w:type="dxa"/>
          </w:tcPr>
          <w:p w14:paraId="6D54712A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9" w:type="dxa"/>
          </w:tcPr>
          <w:p w14:paraId="5B8646B3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79B4" w14:paraId="7092F1F1" w14:textId="77777777">
        <w:tblPrEx>
          <w:tblCellMar>
            <w:top w:w="0" w:type="dxa"/>
            <w:bottom w:w="0" w:type="dxa"/>
          </w:tblCellMar>
        </w:tblPrEx>
        <w:trPr>
          <w:trHeight w:val="2667"/>
        </w:trPr>
        <w:tc>
          <w:tcPr>
            <w:tcW w:w="630" w:type="dxa"/>
          </w:tcPr>
          <w:p w14:paraId="187ED72E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5511B9A1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240B3EFD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14:paraId="5E7C4028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5FB62CF9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02" w:type="dxa"/>
          </w:tcPr>
          <w:p w14:paraId="6AE8429E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</w:tcPr>
          <w:p w14:paraId="6B509265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96" w:type="dxa"/>
          </w:tcPr>
          <w:p w14:paraId="0D0D1538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3" w:type="dxa"/>
          </w:tcPr>
          <w:p w14:paraId="49F3C7CE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2" w:type="dxa"/>
          </w:tcPr>
          <w:p w14:paraId="28450819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1" w:type="dxa"/>
          </w:tcPr>
          <w:p w14:paraId="7B546DE3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9" w:type="dxa"/>
          </w:tcPr>
          <w:p w14:paraId="71089041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79B4" w14:paraId="6DB0BB3B" w14:textId="77777777">
        <w:tblPrEx>
          <w:tblCellMar>
            <w:top w:w="0" w:type="dxa"/>
            <w:bottom w:w="0" w:type="dxa"/>
          </w:tblCellMar>
        </w:tblPrEx>
        <w:trPr>
          <w:trHeight w:val="2845"/>
        </w:trPr>
        <w:tc>
          <w:tcPr>
            <w:tcW w:w="630" w:type="dxa"/>
          </w:tcPr>
          <w:p w14:paraId="50588CC8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701DB396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3E7F8704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14:paraId="3D6B724E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5E0CE99C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02" w:type="dxa"/>
          </w:tcPr>
          <w:p w14:paraId="306AE641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</w:tcPr>
          <w:p w14:paraId="10102AA0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96" w:type="dxa"/>
          </w:tcPr>
          <w:p w14:paraId="573FFBE3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3" w:type="dxa"/>
          </w:tcPr>
          <w:p w14:paraId="4CAF2368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2" w:type="dxa"/>
          </w:tcPr>
          <w:p w14:paraId="75EE34DB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1" w:type="dxa"/>
          </w:tcPr>
          <w:p w14:paraId="4E6E9ADC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9" w:type="dxa"/>
          </w:tcPr>
          <w:p w14:paraId="0437D9F2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A79B4" w14:paraId="5AF2F263" w14:textId="77777777">
        <w:tblPrEx>
          <w:tblCellMar>
            <w:top w:w="0" w:type="dxa"/>
            <w:bottom w:w="0" w:type="dxa"/>
          </w:tblCellMar>
        </w:tblPrEx>
        <w:trPr>
          <w:trHeight w:val="2747"/>
        </w:trPr>
        <w:tc>
          <w:tcPr>
            <w:tcW w:w="630" w:type="dxa"/>
          </w:tcPr>
          <w:p w14:paraId="300BA79E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4A2A2281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4D7A7AFD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58" w:type="dxa"/>
          </w:tcPr>
          <w:p w14:paraId="6ECD2ABA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</w:tcPr>
          <w:p w14:paraId="4FED1436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02" w:type="dxa"/>
          </w:tcPr>
          <w:p w14:paraId="552D3229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4" w:type="dxa"/>
          </w:tcPr>
          <w:p w14:paraId="41EA20DE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96" w:type="dxa"/>
          </w:tcPr>
          <w:p w14:paraId="4DFBB38C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83" w:type="dxa"/>
          </w:tcPr>
          <w:p w14:paraId="4C23E5F7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92" w:type="dxa"/>
          </w:tcPr>
          <w:p w14:paraId="183A01FC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1" w:type="dxa"/>
          </w:tcPr>
          <w:p w14:paraId="046ADE71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9" w:type="dxa"/>
          </w:tcPr>
          <w:p w14:paraId="12E449E1" w14:textId="77777777" w:rsidR="00EA79B4" w:rsidRDefault="00EA79B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35499BE7" w14:textId="77777777" w:rsidR="00EA79B4" w:rsidRDefault="00EA79B4">
      <w:pPr>
        <w:rPr>
          <w:rFonts w:ascii="ＭＳ 明朝" w:hint="eastAsia"/>
        </w:rPr>
      </w:pPr>
    </w:p>
    <w:sectPr w:rsidR="00EA79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24F9" w14:textId="77777777" w:rsidR="001446CE" w:rsidRDefault="001446CE">
      <w:r>
        <w:separator/>
      </w:r>
    </w:p>
  </w:endnote>
  <w:endnote w:type="continuationSeparator" w:id="0">
    <w:p w14:paraId="57BFCF20" w14:textId="77777777" w:rsidR="001446CE" w:rsidRDefault="0014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1379" w14:textId="77777777" w:rsidR="001446CE" w:rsidRDefault="001446CE">
      <w:r>
        <w:separator/>
      </w:r>
    </w:p>
  </w:footnote>
  <w:footnote w:type="continuationSeparator" w:id="0">
    <w:p w14:paraId="235C925D" w14:textId="77777777" w:rsidR="001446CE" w:rsidRDefault="0014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74"/>
    <w:rsid w:val="001446CE"/>
    <w:rsid w:val="008E3651"/>
    <w:rsid w:val="00C37C74"/>
    <w:rsid w:val="00E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78B42"/>
  <w15:chartTrackingRefBased/>
  <w15:docId w15:val="{1F4FBCF9-E122-45C5-B1C1-5E4D4ECC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1601-01-01T00:00:00Z</cp:lastPrinted>
  <dcterms:created xsi:type="dcterms:W3CDTF">2025-07-08T04:29:00Z</dcterms:created>
  <dcterms:modified xsi:type="dcterms:W3CDTF">2025-07-08T04:29:00Z</dcterms:modified>
</cp:coreProperties>
</file>