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47E4" w14:textId="77777777" w:rsidR="00EF4BCE" w:rsidRDefault="00EF4BCE">
      <w:pPr>
        <w:rPr>
          <w:rFonts w:ascii="ＭＳ 明朝" w:hint="eastAsia"/>
        </w:rPr>
      </w:pPr>
      <w:r>
        <w:rPr>
          <w:rFonts w:ascii="ＭＳ 明朝" w:hint="eastAsia"/>
        </w:rPr>
        <w:t>様式第4号(第8条関係)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F4BCE" w14:paraId="3A68E24E" w14:textId="77777777">
        <w:tblPrEx>
          <w:tblCellMar>
            <w:top w:w="0" w:type="dxa"/>
            <w:bottom w:w="0" w:type="dxa"/>
          </w:tblCellMar>
        </w:tblPrEx>
        <w:trPr>
          <w:trHeight w:val="10044"/>
        </w:trPr>
        <w:tc>
          <w:tcPr>
            <w:tcW w:w="8505" w:type="dxa"/>
          </w:tcPr>
          <w:p w14:paraId="48F2CB52" w14:textId="77777777" w:rsidR="00EF4BCE" w:rsidRDefault="00EF4BCE">
            <w:pPr>
              <w:rPr>
                <w:rFonts w:ascii="ＭＳ 明朝" w:hint="eastAsia"/>
              </w:rPr>
            </w:pPr>
          </w:p>
          <w:p w14:paraId="256EEC4C" w14:textId="77777777" w:rsidR="00EF4BCE" w:rsidRDefault="00EF4BCE">
            <w:pPr>
              <w:ind w:right="73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2B6BDB7B" w14:textId="77777777" w:rsidR="00EF4BCE" w:rsidRDefault="00EF4BCE" w:rsidP="00EF4BCE">
            <w:pPr>
              <w:spacing w:before="600" w:after="600"/>
              <w:ind w:right="731"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粕屋町長　　　　　　様</w:t>
            </w:r>
          </w:p>
          <w:p w14:paraId="63CFB62D" w14:textId="77777777" w:rsidR="00EF4BCE" w:rsidRDefault="00EF4BCE">
            <w:pPr>
              <w:spacing w:after="720"/>
              <w:ind w:right="73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公印保管管理責任者　</w:t>
            </w:r>
            <w:r>
              <w:rPr>
                <w:rFonts w:ascii="ＭＳ 明朝" w:hint="eastAsia"/>
                <w:spacing w:val="700"/>
              </w:rPr>
              <w:t>氏</w:t>
            </w:r>
            <w:r>
              <w:rPr>
                <w:rFonts w:ascii="ＭＳ 明朝" w:hint="eastAsia"/>
              </w:rPr>
              <w:t>名　㊞</w:t>
            </w:r>
          </w:p>
          <w:p w14:paraId="328CDAE7" w14:textId="77777777" w:rsidR="00EF4BCE" w:rsidRDefault="00EF4BCE">
            <w:pPr>
              <w:tabs>
                <w:tab w:val="left" w:pos="8610"/>
              </w:tabs>
              <w:spacing w:after="72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00"/>
              </w:rPr>
              <w:t>公印事故</w:t>
            </w:r>
            <w:r>
              <w:rPr>
                <w:rFonts w:ascii="ＭＳ 明朝" w:hint="eastAsia"/>
              </w:rPr>
              <w:t>届</w:t>
            </w:r>
          </w:p>
          <w:p w14:paraId="60B6A1BD" w14:textId="77777777" w:rsidR="00EF4BCE" w:rsidRDefault="00EF4BCE" w:rsidP="00450A9D">
            <w:pPr>
              <w:tabs>
                <w:tab w:val="left" w:pos="8610"/>
              </w:tabs>
              <w:spacing w:after="720"/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次のとおり公印に事故がありましたので、報告します。</w:t>
            </w:r>
          </w:p>
          <w:p w14:paraId="5967B6FC" w14:textId="77777777" w:rsidR="00EF4BCE" w:rsidRDefault="00EF4BCE" w:rsidP="00450A9D">
            <w:pPr>
              <w:tabs>
                <w:tab w:val="left" w:pos="8610"/>
              </w:tabs>
              <w:spacing w:after="360"/>
              <w:ind w:right="-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1　</w:t>
            </w:r>
            <w:r>
              <w:rPr>
                <w:rFonts w:ascii="ＭＳ 明朝" w:hint="eastAsia"/>
                <w:spacing w:val="144"/>
                <w:lang w:eastAsia="zh-CN"/>
              </w:rPr>
              <w:t>整理番</w:t>
            </w:r>
            <w:r>
              <w:rPr>
                <w:rFonts w:ascii="ＭＳ 明朝" w:hint="eastAsia"/>
                <w:lang w:eastAsia="zh-CN"/>
              </w:rPr>
              <w:t>号</w:t>
            </w:r>
          </w:p>
          <w:p w14:paraId="7AE3CDE4" w14:textId="77777777" w:rsidR="00EF4BCE" w:rsidRDefault="00EF4BCE" w:rsidP="00450A9D">
            <w:pPr>
              <w:tabs>
                <w:tab w:val="left" w:pos="8610"/>
              </w:tabs>
              <w:spacing w:after="360"/>
              <w:ind w:right="-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2　</w:t>
            </w:r>
            <w:r>
              <w:rPr>
                <w:rFonts w:ascii="ＭＳ 明朝" w:hint="eastAsia"/>
                <w:spacing w:val="660"/>
                <w:lang w:eastAsia="zh-CN"/>
              </w:rPr>
              <w:t>名</w:t>
            </w:r>
            <w:r>
              <w:rPr>
                <w:rFonts w:ascii="ＭＳ 明朝" w:hint="eastAsia"/>
                <w:lang w:eastAsia="zh-CN"/>
              </w:rPr>
              <w:t>称</w:t>
            </w:r>
          </w:p>
          <w:p w14:paraId="105E96B2" w14:textId="77777777" w:rsidR="00EF4BCE" w:rsidRDefault="00EF4BCE" w:rsidP="00450A9D">
            <w:pPr>
              <w:tabs>
                <w:tab w:val="left" w:pos="8610"/>
              </w:tabs>
              <w:spacing w:after="360"/>
              <w:ind w:right="-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3　</w:t>
            </w:r>
            <w:r>
              <w:rPr>
                <w:rFonts w:ascii="ＭＳ 明朝" w:hint="eastAsia"/>
                <w:spacing w:val="84"/>
                <w:lang w:eastAsia="zh-CN"/>
              </w:rPr>
              <w:t>発生年月</w:t>
            </w:r>
            <w:r>
              <w:rPr>
                <w:rFonts w:ascii="ＭＳ 明朝" w:hint="eastAsia"/>
                <w:lang w:eastAsia="zh-CN"/>
              </w:rPr>
              <w:t>日</w:t>
            </w:r>
          </w:p>
          <w:p w14:paraId="17C7EFAD" w14:textId="77777777" w:rsidR="00EF4BCE" w:rsidRDefault="00EF4BCE" w:rsidP="00450A9D">
            <w:pPr>
              <w:tabs>
                <w:tab w:val="left" w:pos="8610"/>
              </w:tabs>
              <w:spacing w:after="360"/>
              <w:ind w:right="-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4　</w:t>
            </w:r>
            <w:r>
              <w:rPr>
                <w:rFonts w:ascii="ＭＳ 明朝" w:hint="eastAsia"/>
                <w:spacing w:val="144"/>
                <w:lang w:eastAsia="zh-CN"/>
              </w:rPr>
              <w:t>発生場</w:t>
            </w:r>
            <w:r>
              <w:rPr>
                <w:rFonts w:ascii="ＭＳ 明朝" w:hint="eastAsia"/>
                <w:lang w:eastAsia="zh-CN"/>
              </w:rPr>
              <w:t>所</w:t>
            </w:r>
          </w:p>
          <w:p w14:paraId="6C427E7C" w14:textId="77777777" w:rsidR="00EF4BCE" w:rsidRDefault="00EF4BCE" w:rsidP="00450A9D">
            <w:pPr>
              <w:tabs>
                <w:tab w:val="left" w:pos="8610"/>
              </w:tabs>
              <w:spacing w:after="360"/>
              <w:ind w:right="-1"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5　</w:t>
            </w:r>
            <w:r>
              <w:rPr>
                <w:rFonts w:ascii="ＭＳ 明朝" w:hint="eastAsia"/>
                <w:spacing w:val="144"/>
                <w:lang w:eastAsia="zh-CN"/>
              </w:rPr>
              <w:t>事故内</w:t>
            </w:r>
            <w:r>
              <w:rPr>
                <w:rFonts w:ascii="ＭＳ 明朝" w:hint="eastAsia"/>
                <w:lang w:eastAsia="zh-CN"/>
              </w:rPr>
              <w:t>容</w:t>
            </w:r>
          </w:p>
          <w:p w14:paraId="4DFB558E" w14:textId="77777777" w:rsidR="00EF4BCE" w:rsidRDefault="00EF4BCE" w:rsidP="00450A9D">
            <w:pPr>
              <w:tabs>
                <w:tab w:val="left" w:pos="8610"/>
              </w:tabs>
              <w:spacing w:after="360"/>
              <w:ind w:right="-1"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6　</w:t>
            </w:r>
            <w:r>
              <w:rPr>
                <w:rFonts w:ascii="ＭＳ 明朝" w:hint="eastAsia"/>
                <w:spacing w:val="4"/>
              </w:rPr>
              <w:t>発生時の管理状</w:t>
            </w:r>
            <w:r>
              <w:rPr>
                <w:rFonts w:ascii="ＭＳ 明朝" w:hint="eastAsia"/>
              </w:rPr>
              <w:t>況</w:t>
            </w:r>
          </w:p>
          <w:p w14:paraId="3E0E01D3" w14:textId="77777777" w:rsidR="00EF4BCE" w:rsidRDefault="00EF4BCE" w:rsidP="00450A9D">
            <w:pPr>
              <w:spacing w:after="36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7　</w:t>
            </w:r>
            <w:r>
              <w:rPr>
                <w:rFonts w:ascii="ＭＳ 明朝" w:hint="eastAsia"/>
                <w:spacing w:val="270"/>
              </w:rPr>
              <w:t>その</w:t>
            </w:r>
            <w:r>
              <w:rPr>
                <w:rFonts w:ascii="ＭＳ 明朝" w:hint="eastAsia"/>
              </w:rPr>
              <w:t>他</w:t>
            </w:r>
          </w:p>
        </w:tc>
      </w:tr>
    </w:tbl>
    <w:p w14:paraId="64BE9E54" w14:textId="77777777" w:rsidR="00EF4BCE" w:rsidRDefault="00EF4BCE">
      <w:pPr>
        <w:rPr>
          <w:rFonts w:ascii="ＭＳ 明朝"/>
        </w:rPr>
      </w:pPr>
    </w:p>
    <w:sectPr w:rsidR="00EF4BC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2402" w14:textId="77777777" w:rsidR="006A1FB4" w:rsidRDefault="006A1FB4">
      <w:r>
        <w:separator/>
      </w:r>
    </w:p>
  </w:endnote>
  <w:endnote w:type="continuationSeparator" w:id="0">
    <w:p w14:paraId="2FEB7635" w14:textId="77777777" w:rsidR="006A1FB4" w:rsidRDefault="006A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A51B" w14:textId="77777777" w:rsidR="006A1FB4" w:rsidRDefault="006A1FB4">
      <w:r>
        <w:separator/>
      </w:r>
    </w:p>
  </w:footnote>
  <w:footnote w:type="continuationSeparator" w:id="0">
    <w:p w14:paraId="65C152D6" w14:textId="77777777" w:rsidR="006A1FB4" w:rsidRDefault="006A1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7C"/>
    <w:rsid w:val="00450A9D"/>
    <w:rsid w:val="006A1FB4"/>
    <w:rsid w:val="00D97E7C"/>
    <w:rsid w:val="00E9074F"/>
    <w:rsid w:val="00E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3EAA19"/>
  <w15:chartTrackingRefBased/>
  <w15:docId w15:val="{AE109F8F-18F1-4A3D-AD3D-2A0F36E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2025-07-08T04:29:00Z</dcterms:created>
  <dcterms:modified xsi:type="dcterms:W3CDTF">2025-07-08T04:29:00Z</dcterms:modified>
</cp:coreProperties>
</file>