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1927" w14:textId="77777777" w:rsidR="0008762F" w:rsidRDefault="0008762F">
      <w:pPr>
        <w:kinsoku w:val="0"/>
        <w:wordWrap w:val="0"/>
        <w:overflowPunct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様式第4号(第102条関係)</w:t>
      </w:r>
    </w:p>
    <w:p w14:paraId="6BD7E161" w14:textId="77777777" w:rsidR="0008762F" w:rsidRDefault="0008762F">
      <w:pPr>
        <w:kinsoku w:val="0"/>
        <w:wordWrap w:val="0"/>
        <w:overflowPunct w:val="0"/>
        <w:jc w:val="center"/>
        <w:rPr>
          <w:rFonts w:hint="eastAsia"/>
          <w:u w:val="double"/>
          <w:lang w:eastAsia="zh-CN"/>
        </w:rPr>
      </w:pPr>
      <w:r>
        <w:rPr>
          <w:rFonts w:hint="eastAsia"/>
          <w:spacing w:val="160"/>
          <w:u w:val="double"/>
          <w:lang w:eastAsia="zh-CN"/>
        </w:rPr>
        <w:t>収納済通知</w:t>
      </w:r>
      <w:r>
        <w:rPr>
          <w:rFonts w:hint="eastAsia"/>
          <w:u w:val="double"/>
          <w:lang w:eastAsia="zh-CN"/>
        </w:rPr>
        <w:t>書</w:t>
      </w:r>
    </w:p>
    <w:p w14:paraId="53EE3BE0" w14:textId="77777777" w:rsidR="0008762F" w:rsidRDefault="0008762F">
      <w:pPr>
        <w:kinsoku w:val="0"/>
        <w:wordWrap w:val="0"/>
        <w:overflowPunct w:val="0"/>
        <w:rPr>
          <w:rFonts w:hint="eastAsia"/>
          <w:u w:val="double"/>
          <w:lang w:eastAsia="zh-C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wav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1575"/>
        <w:gridCol w:w="1575"/>
        <w:gridCol w:w="1155"/>
        <w:gridCol w:w="1785"/>
      </w:tblGrid>
      <w:tr w:rsidR="0008762F" w14:paraId="4181DB91" w14:textId="77777777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14:paraId="757BE11B" w14:textId="77777777" w:rsidR="0008762F" w:rsidRDefault="0008762F">
            <w:pPr>
              <w:kinsoku w:val="0"/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収納通知書番号</w:t>
            </w:r>
          </w:p>
        </w:tc>
        <w:tc>
          <w:tcPr>
            <w:tcW w:w="1365" w:type="dxa"/>
            <w:vAlign w:val="center"/>
          </w:tcPr>
          <w:p w14:paraId="2C77B5C2" w14:textId="77777777" w:rsidR="0008762F" w:rsidRDefault="0008762F">
            <w:pPr>
              <w:kinsoku w:val="0"/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納入者</w:t>
            </w:r>
          </w:p>
        </w:tc>
        <w:tc>
          <w:tcPr>
            <w:tcW w:w="1575" w:type="dxa"/>
            <w:vAlign w:val="center"/>
          </w:tcPr>
          <w:p w14:paraId="07848B27" w14:textId="77777777" w:rsidR="0008762F" w:rsidRDefault="0008762F">
            <w:pPr>
              <w:kinsoku w:val="0"/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575" w:type="dxa"/>
            <w:vAlign w:val="center"/>
          </w:tcPr>
          <w:p w14:paraId="02DB0913" w14:textId="77777777" w:rsidR="0008762F" w:rsidRDefault="0008762F">
            <w:pPr>
              <w:kinsoku w:val="0"/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155" w:type="dxa"/>
            <w:vAlign w:val="center"/>
          </w:tcPr>
          <w:p w14:paraId="27F7D055" w14:textId="77777777" w:rsidR="0008762F" w:rsidRDefault="0008762F">
            <w:pPr>
              <w:kinsoku w:val="0"/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収納取扱機関名</w:t>
            </w:r>
          </w:p>
        </w:tc>
        <w:tc>
          <w:tcPr>
            <w:tcW w:w="1785" w:type="dxa"/>
            <w:vAlign w:val="center"/>
          </w:tcPr>
          <w:p w14:paraId="690009B9" w14:textId="77777777" w:rsidR="0008762F" w:rsidRDefault="0008762F">
            <w:pPr>
              <w:kinsoku w:val="0"/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8762F" w14:paraId="052359C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DD12FF4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D297B28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4B668D5D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384A0ED7" w14:textId="77777777" w:rsidR="0008762F" w:rsidRDefault="0008762F">
            <w:pPr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C2810B8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781628AC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62F" w14:paraId="1342AA9F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50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3837F48B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55AD5CC0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76CC0CEF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0D192F34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1A349378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bottom w:val="wave" w:sz="12" w:space="0" w:color="auto"/>
            </w:tcBorders>
            <w:vAlign w:val="center"/>
          </w:tcPr>
          <w:p w14:paraId="6E0A1132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F98482F" w14:textId="77777777" w:rsidR="0008762F" w:rsidRDefault="0008762F" w:rsidP="00B350A3">
      <w:pPr>
        <w:kinsoku w:val="0"/>
        <w:wordWrap w:val="0"/>
        <w:overflowPunct w:val="0"/>
        <w:spacing w:line="40" w:lineRule="exact"/>
        <w:rPr>
          <w:rFonts w:hint="eastAsia"/>
          <w:u w:val="double"/>
        </w:rPr>
      </w:pPr>
    </w:p>
    <w:tbl>
      <w:tblPr>
        <w:tblW w:w="0" w:type="auto"/>
        <w:tblInd w:w="99" w:type="dxa"/>
        <w:tblBorders>
          <w:top w:val="wav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1575"/>
        <w:gridCol w:w="1575"/>
        <w:gridCol w:w="1155"/>
        <w:gridCol w:w="1785"/>
      </w:tblGrid>
      <w:tr w:rsidR="0008762F" w14:paraId="18AC8D7D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050" w:type="dxa"/>
            <w:tcBorders>
              <w:top w:val="wave" w:sz="12" w:space="0" w:color="auto"/>
              <w:bottom w:val="single" w:sz="4" w:space="0" w:color="auto"/>
            </w:tcBorders>
          </w:tcPr>
          <w:p w14:paraId="10163CA5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wave" w:sz="12" w:space="0" w:color="auto"/>
              <w:bottom w:val="single" w:sz="4" w:space="0" w:color="auto"/>
            </w:tcBorders>
          </w:tcPr>
          <w:p w14:paraId="40214C4D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wave" w:sz="12" w:space="0" w:color="auto"/>
              <w:bottom w:val="single" w:sz="4" w:space="0" w:color="auto"/>
            </w:tcBorders>
          </w:tcPr>
          <w:p w14:paraId="5878EEF4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wave" w:sz="12" w:space="0" w:color="auto"/>
              <w:bottom w:val="single" w:sz="4" w:space="0" w:color="auto"/>
            </w:tcBorders>
          </w:tcPr>
          <w:p w14:paraId="3273DD55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wave" w:sz="12" w:space="0" w:color="auto"/>
              <w:bottom w:val="single" w:sz="4" w:space="0" w:color="auto"/>
            </w:tcBorders>
          </w:tcPr>
          <w:p w14:paraId="21FEE5CA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wave" w:sz="12" w:space="0" w:color="auto"/>
              <w:bottom w:val="single" w:sz="4" w:space="0" w:color="auto"/>
            </w:tcBorders>
          </w:tcPr>
          <w:p w14:paraId="4AC23D0A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8762F" w14:paraId="53DA8407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05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2EBCBA9F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195020CF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075DC5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5FA52DB9" w14:textId="77777777" w:rsidR="0008762F" w:rsidRDefault="0008762F">
            <w:pPr>
              <w:kinsoku w:val="0"/>
              <w:wordWrap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5ED80645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20756CC5" w14:textId="77777777" w:rsidR="0008762F" w:rsidRDefault="0008762F">
            <w:pPr>
              <w:kinsoku w:val="0"/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07DECF" w14:textId="77777777" w:rsidR="0008762F" w:rsidRDefault="0008762F">
      <w:pPr>
        <w:kinsoku w:val="0"/>
        <w:wordWrap w:val="0"/>
        <w:overflowPunct w:val="0"/>
        <w:rPr>
          <w:rFonts w:hint="eastAsia"/>
        </w:rPr>
      </w:pPr>
    </w:p>
    <w:p w14:paraId="25FB4BA5" w14:textId="77777777" w:rsidR="0008762F" w:rsidRDefault="0008762F">
      <w:pPr>
        <w:kinsoku w:val="0"/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　　　年　　月　　日上記のとおり収納いたしました。</w:t>
      </w:r>
    </w:p>
    <w:p w14:paraId="3491C55F" w14:textId="77777777" w:rsidR="0008762F" w:rsidRDefault="0008762F">
      <w:pPr>
        <w:kinsoku w:val="0"/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14:paraId="574D96FA" w14:textId="77777777" w:rsidR="0008762F" w:rsidRDefault="00FC6985" w:rsidP="00F32B93">
      <w:pPr>
        <w:kinsoku w:val="0"/>
        <w:wordWrap w:val="0"/>
        <w:overflowPunct w:val="0"/>
        <w:ind w:firstLineChars="100" w:firstLine="210"/>
        <w:rPr>
          <w:rFonts w:hint="eastAsia"/>
        </w:rPr>
      </w:pPr>
      <w:smartTag w:uri="schemas-MSNCTYST-com/MSNCTYST" w:element="MSNCTYST">
        <w:smartTagPr>
          <w:attr w:name="AddressList" w:val="40:粕屋町;"/>
          <w:attr w:name="Address" w:val="粕屋町"/>
        </w:smartTagPr>
        <w:r>
          <w:rPr>
            <w:rFonts w:hint="eastAsia"/>
          </w:rPr>
          <w:t>粕屋町</w:t>
        </w:r>
      </w:smartTag>
      <w:r>
        <w:rPr>
          <w:rFonts w:hint="eastAsia"/>
        </w:rPr>
        <w:t>○○</w:t>
      </w:r>
      <w:r w:rsidR="0008762F">
        <w:rPr>
          <w:rFonts w:hint="eastAsia"/>
        </w:rPr>
        <w:t xml:space="preserve">事業　町長　</w:t>
      </w:r>
      <w:r w:rsidR="0008762F">
        <w:rPr>
          <w:rFonts w:hint="eastAsia"/>
          <w:spacing w:val="500"/>
        </w:rPr>
        <w:t>氏</w:t>
      </w:r>
      <w:r w:rsidR="0008762F">
        <w:rPr>
          <w:rFonts w:hint="eastAsia"/>
        </w:rPr>
        <w:t>名　様</w:t>
      </w:r>
    </w:p>
    <w:p w14:paraId="56A5E5A0" w14:textId="77777777" w:rsidR="0008762F" w:rsidRDefault="0008762F">
      <w:pPr>
        <w:kinsoku w:val="0"/>
        <w:wordWrap w:val="0"/>
        <w:overflowPunct w:val="0"/>
        <w:ind w:right="318"/>
        <w:jc w:val="right"/>
        <w:rPr>
          <w:rFonts w:hint="eastAsia"/>
        </w:rPr>
      </w:pPr>
      <w:r>
        <w:rPr>
          <w:rFonts w:hint="eastAsia"/>
        </w:rPr>
        <w:t>粕屋町</w:t>
      </w:r>
      <w:r w:rsidR="00FC6985">
        <w:rPr>
          <w:rFonts w:hint="eastAsia"/>
        </w:rPr>
        <w:t>上下</w:t>
      </w:r>
      <w:r>
        <w:rPr>
          <w:rFonts w:hint="eastAsia"/>
        </w:rPr>
        <w:t xml:space="preserve">水道事業出納取扱金融機関銀行名(支店)　　</w:t>
      </w:r>
    </w:p>
    <w:p w14:paraId="35670364" w14:textId="77777777" w:rsidR="0008762F" w:rsidRDefault="0008762F">
      <w:pPr>
        <w:kinsoku w:val="0"/>
        <w:wordWrap w:val="0"/>
        <w:overflowPunct w:val="0"/>
        <w:ind w:right="314"/>
        <w:jc w:val="right"/>
        <w:rPr>
          <w:rFonts w:hint="eastAsia"/>
        </w:rPr>
      </w:pPr>
      <w:r>
        <w:rPr>
          <w:rFonts w:hint="eastAsia"/>
        </w:rPr>
        <w:t xml:space="preserve">支店長　</w:t>
      </w:r>
      <w:r>
        <w:rPr>
          <w:rFonts w:hint="eastAsia"/>
          <w:spacing w:val="500"/>
        </w:rPr>
        <w:t>氏</w:t>
      </w:r>
      <w:r>
        <w:rPr>
          <w:rFonts w:hint="eastAsia"/>
        </w:rPr>
        <w:t xml:space="preserve">名　</w:t>
      </w:r>
      <w:r w:rsidR="00990EE0">
        <w:fldChar w:fldCharType="begin"/>
      </w:r>
      <w:r w:rsidR="00990EE0">
        <w:instrText xml:space="preserve"> </w:instrText>
      </w:r>
      <w:r w:rsidR="00990EE0">
        <w:rPr>
          <w:rFonts w:hint="eastAsia"/>
        </w:rPr>
        <w:instrText>eq \o\ac(□,</w:instrText>
      </w:r>
      <w:r w:rsidR="00990EE0" w:rsidRPr="00990EE0">
        <w:rPr>
          <w:rFonts w:hint="eastAsia"/>
          <w:position w:val="2"/>
          <w:sz w:val="14"/>
        </w:rPr>
        <w:instrText>印</w:instrText>
      </w:r>
      <w:r w:rsidR="00990EE0">
        <w:rPr>
          <w:rFonts w:hint="eastAsia"/>
        </w:rPr>
        <w:instrText>)</w:instrText>
      </w:r>
      <w:r w:rsidR="00990EE0">
        <w:fldChar w:fldCharType="end"/>
      </w:r>
    </w:p>
    <w:sectPr w:rsidR="0008762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E935" w14:textId="77777777" w:rsidR="00B05B8D" w:rsidRDefault="00B05B8D">
      <w:r>
        <w:separator/>
      </w:r>
    </w:p>
  </w:endnote>
  <w:endnote w:type="continuationSeparator" w:id="0">
    <w:p w14:paraId="72167491" w14:textId="77777777" w:rsidR="00B05B8D" w:rsidRDefault="00B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507C" w14:textId="77777777" w:rsidR="00B05B8D" w:rsidRDefault="00B05B8D">
      <w:r>
        <w:separator/>
      </w:r>
    </w:p>
  </w:footnote>
  <w:footnote w:type="continuationSeparator" w:id="0">
    <w:p w14:paraId="4947848C" w14:textId="77777777" w:rsidR="00B05B8D" w:rsidRDefault="00B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AF"/>
    <w:rsid w:val="0008762F"/>
    <w:rsid w:val="0075316A"/>
    <w:rsid w:val="00990EE0"/>
    <w:rsid w:val="00B05B8D"/>
    <w:rsid w:val="00B350A3"/>
    <w:rsid w:val="00F263AF"/>
    <w:rsid w:val="00F32B93"/>
    <w:rsid w:val="00FC6985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E8464"/>
  <w15:chartTrackingRefBased/>
  <w15:docId w15:val="{51AE3EF1-EDB8-49EF-B4F9-1DB80A1F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2025-07-08T04:44:00Z</dcterms:created>
  <dcterms:modified xsi:type="dcterms:W3CDTF">2025-07-08T04:44:00Z</dcterms:modified>
</cp:coreProperties>
</file>