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B2DE" w14:textId="77777777" w:rsidR="008D74DF" w:rsidRDefault="008D74DF">
      <w:pPr>
        <w:rPr>
          <w:rFonts w:ascii="ＭＳ 明朝" w:hint="eastAsia"/>
          <w:lang w:eastAsia="zh-CN"/>
        </w:rPr>
      </w:pPr>
      <w:r>
        <w:rPr>
          <w:rFonts w:ascii="ＭＳ 明朝" w:hint="eastAsia"/>
          <w:lang w:eastAsia="zh-CN"/>
        </w:rPr>
        <w:t>様式第7号(第102条関係)</w:t>
      </w:r>
    </w:p>
    <w:p w14:paraId="13AEDEAB" w14:textId="77777777" w:rsidR="008D74DF" w:rsidRDefault="008D74DF">
      <w:pPr>
        <w:rPr>
          <w:rFonts w:ascii="ＭＳ 明朝" w:hint="eastAsia"/>
          <w:lang w:eastAsia="zh-CN"/>
        </w:rPr>
      </w:pPr>
    </w:p>
    <w:p w14:paraId="36A10ECD" w14:textId="77777777" w:rsidR="008D74DF" w:rsidRDefault="008D74DF">
      <w:pPr>
        <w:jc w:val="center"/>
        <w:rPr>
          <w:rFonts w:ascii="ＭＳ 明朝" w:hint="eastAsia"/>
          <w:u w:val="double"/>
          <w:lang w:eastAsia="zh-CN"/>
        </w:rPr>
      </w:pPr>
      <w:r>
        <w:rPr>
          <w:rFonts w:ascii="ＭＳ 明朝" w:hint="eastAsia"/>
          <w:u w:val="double"/>
          <w:lang w:eastAsia="zh-CN"/>
        </w:rPr>
        <w:t>(1</w:t>
      </w:r>
      <w:r>
        <w:rPr>
          <w:rFonts w:ascii="ＭＳ 明朝" w:hint="eastAsia"/>
          <w:spacing w:val="100"/>
          <w:u w:val="double"/>
          <w:lang w:eastAsia="zh-CN"/>
        </w:rPr>
        <w:t>)</w:t>
      </w:r>
      <w:r>
        <w:rPr>
          <w:rFonts w:ascii="ＭＳ 明朝" w:hint="eastAsia"/>
          <w:u w:val="double"/>
          <w:lang w:eastAsia="zh-CN"/>
        </w:rPr>
        <w:t>公金振替書(口座振替書)</w:t>
      </w:r>
    </w:p>
    <w:p w14:paraId="5BC1AFA7" w14:textId="77777777" w:rsidR="008D74DF" w:rsidRDefault="008D74DF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>(</w:t>
      </w:r>
      <w:r>
        <w:rPr>
          <w:rFonts w:ascii="ＭＳ 明朝" w:hint="eastAsia"/>
          <w:spacing w:val="100"/>
        </w:rPr>
        <w:t>払</w:t>
      </w:r>
      <w:r>
        <w:rPr>
          <w:rFonts w:ascii="ＭＳ 明朝" w:hint="eastAsia"/>
        </w:rPr>
        <w:t>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8D74DF" w14:paraId="299AB909" w14:textId="7777777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365" w:type="dxa"/>
            <w:vAlign w:val="center"/>
          </w:tcPr>
          <w:p w14:paraId="307C8A10" w14:textId="77777777" w:rsidR="008D74DF" w:rsidRDefault="008D74D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7140" w:type="dxa"/>
            <w:vAlign w:val="center"/>
          </w:tcPr>
          <w:p w14:paraId="34C94CF9" w14:textId="77777777" w:rsidR="008D74DF" w:rsidRDefault="00917CF3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  <w:lang w:eastAsia="zh-CN"/>
              </w:rPr>
              <w:t xml:space="preserve">事業会計　</w:t>
            </w:r>
            <w:r w:rsidR="008D74DF">
              <w:rPr>
                <w:rFonts w:ascii="ＭＳ 明朝" w:hint="eastAsia"/>
                <w:u w:val="single"/>
                <w:lang w:eastAsia="zh-CN"/>
              </w:rPr>
              <w:t xml:space="preserve">№　　　　　　　　</w:t>
            </w:r>
          </w:p>
        </w:tc>
      </w:tr>
      <w:tr w:rsidR="008D74DF" w14:paraId="57C3DE82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365" w:type="dxa"/>
            <w:vAlign w:val="center"/>
          </w:tcPr>
          <w:p w14:paraId="2FB95A2C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振替先</w:t>
            </w:r>
          </w:p>
        </w:tc>
        <w:tc>
          <w:tcPr>
            <w:tcW w:w="7140" w:type="dxa"/>
          </w:tcPr>
          <w:p w14:paraId="74C523E5" w14:textId="77777777" w:rsidR="008D74DF" w:rsidRDefault="008D74DF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　町　　　丁目　　　番地　　　会計</w:t>
            </w:r>
          </w:p>
          <w:p w14:paraId="49FF0732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　　　何銀行　何支店　何口座</w:t>
            </w:r>
          </w:p>
        </w:tc>
      </w:tr>
      <w:tr w:rsidR="008D74DF" w14:paraId="7649A67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365" w:type="dxa"/>
            <w:vAlign w:val="center"/>
          </w:tcPr>
          <w:p w14:paraId="103BF6CC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振替目的</w:t>
            </w:r>
          </w:p>
        </w:tc>
        <w:tc>
          <w:tcPr>
            <w:tcW w:w="7140" w:type="dxa"/>
            <w:vAlign w:val="center"/>
          </w:tcPr>
          <w:p w14:paraId="6777B438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D74DF" w14:paraId="490FD9F3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65" w:type="dxa"/>
            <w:vAlign w:val="center"/>
          </w:tcPr>
          <w:p w14:paraId="02838F61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振替金額</w:t>
            </w:r>
          </w:p>
        </w:tc>
        <w:tc>
          <w:tcPr>
            <w:tcW w:w="7140" w:type="dxa"/>
            <w:vAlign w:val="center"/>
          </w:tcPr>
          <w:p w14:paraId="0C202A9F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8D74DF" w14:paraId="621BCA41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365" w:type="dxa"/>
            <w:vAlign w:val="center"/>
          </w:tcPr>
          <w:p w14:paraId="002914FD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振替年月日</w:t>
            </w:r>
          </w:p>
        </w:tc>
        <w:tc>
          <w:tcPr>
            <w:tcW w:w="7140" w:type="dxa"/>
            <w:vAlign w:val="center"/>
          </w:tcPr>
          <w:p w14:paraId="4316F0AC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8D74DF" w:rsidRPr="00624F56" w14:paraId="04B27768" w14:textId="77777777">
        <w:tblPrEx>
          <w:tblCellMar>
            <w:top w:w="0" w:type="dxa"/>
            <w:bottom w:w="0" w:type="dxa"/>
          </w:tblCellMar>
        </w:tblPrEx>
        <w:trPr>
          <w:cantSplit/>
          <w:trHeight w:val="3565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5F2B0AAF" w14:textId="77777777" w:rsidR="008D74DF" w:rsidRPr="00624F56" w:rsidRDefault="008D74DF">
            <w:pPr>
              <w:rPr>
                <w:rFonts w:ascii="ＭＳ 明朝" w:hint="eastAsia"/>
                <w:noProof/>
                <w:szCs w:val="21"/>
              </w:rPr>
            </w:pPr>
          </w:p>
          <w:p w14:paraId="1145CB12" w14:textId="77777777" w:rsidR="008D74DF" w:rsidRPr="00624F56" w:rsidRDefault="008D74DF" w:rsidP="00F61E00">
            <w:pPr>
              <w:ind w:firstLineChars="100" w:firstLine="210"/>
              <w:rPr>
                <w:rFonts w:ascii="ＭＳ 明朝" w:hint="eastAsia"/>
                <w:szCs w:val="21"/>
              </w:rPr>
            </w:pPr>
            <w:r w:rsidRPr="00624F56">
              <w:rPr>
                <w:rFonts w:ascii="ＭＳ 明朝" w:hint="eastAsia"/>
                <w:szCs w:val="21"/>
              </w:rPr>
              <w:t>上記のとおり振り替えられたい。</w:t>
            </w:r>
          </w:p>
          <w:p w14:paraId="3D8C2FCE" w14:textId="77777777" w:rsidR="008D74DF" w:rsidRPr="00624F56" w:rsidRDefault="008D74DF">
            <w:pPr>
              <w:rPr>
                <w:rFonts w:ascii="ＭＳ 明朝" w:hint="eastAsia"/>
                <w:szCs w:val="21"/>
              </w:rPr>
            </w:pPr>
            <w:r w:rsidRPr="00624F56">
              <w:rPr>
                <w:rFonts w:ascii="ＭＳ 明朝" w:hint="eastAsia"/>
                <w:szCs w:val="21"/>
              </w:rPr>
              <w:t xml:space="preserve">　　　　　年　　月　　日</w:t>
            </w:r>
          </w:p>
          <w:p w14:paraId="4612C981" w14:textId="77777777" w:rsidR="008D74DF" w:rsidRPr="00624F56" w:rsidRDefault="008D74DF">
            <w:pPr>
              <w:rPr>
                <w:rFonts w:ascii="ＭＳ 明朝" w:hint="eastAsia"/>
                <w:szCs w:val="21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Pr="00624F56">
                <w:rPr>
                  <w:rFonts w:ascii="ＭＳ 明朝" w:hint="eastAsia"/>
                  <w:szCs w:val="21"/>
                </w:rPr>
                <w:t>粕屋町</w:t>
              </w:r>
            </w:smartTag>
            <w:r w:rsidR="00917CF3">
              <w:rPr>
                <w:rFonts w:ascii="ＭＳ 明朝" w:hint="eastAsia"/>
                <w:szCs w:val="21"/>
              </w:rPr>
              <w:t>上下</w:t>
            </w:r>
            <w:r w:rsidRPr="00624F56">
              <w:rPr>
                <w:rFonts w:ascii="ＭＳ 明朝" w:hint="eastAsia"/>
                <w:szCs w:val="21"/>
              </w:rPr>
              <w:t>水道事業出納取扱金融機関　　何銀行　　何支店</w:t>
            </w:r>
          </w:p>
          <w:p w14:paraId="59C92145" w14:textId="77777777" w:rsidR="008D74DF" w:rsidRPr="00624F56" w:rsidRDefault="008D74DF" w:rsidP="008D74DF">
            <w:pPr>
              <w:ind w:firstLineChars="400" w:firstLine="840"/>
              <w:rPr>
                <w:rFonts w:ascii="ＭＳ 明朝" w:hint="eastAsia"/>
                <w:szCs w:val="21"/>
              </w:rPr>
            </w:pPr>
            <w:r w:rsidRPr="00624F56">
              <w:rPr>
                <w:rFonts w:ascii="ＭＳ 明朝" w:hint="eastAsia"/>
                <w:szCs w:val="21"/>
              </w:rPr>
              <w:t xml:space="preserve">支店長　</w:t>
            </w:r>
            <w:r w:rsidRPr="00624F56">
              <w:rPr>
                <w:rFonts w:ascii="ＭＳ 明朝" w:hint="eastAsia"/>
                <w:spacing w:val="520"/>
                <w:szCs w:val="21"/>
              </w:rPr>
              <w:t>氏</w:t>
            </w:r>
            <w:r w:rsidRPr="00624F56">
              <w:rPr>
                <w:rFonts w:ascii="ＭＳ 明朝" w:hint="eastAsia"/>
                <w:szCs w:val="21"/>
              </w:rPr>
              <w:t>名　様</w:t>
            </w:r>
          </w:p>
          <w:p w14:paraId="140E31E1" w14:textId="77777777" w:rsidR="008D74DF" w:rsidRPr="00624F56" w:rsidRDefault="00917CF3">
            <w:pPr>
              <w:ind w:right="284"/>
              <w:jc w:val="right"/>
              <w:rPr>
                <w:rFonts w:ascii="ＭＳ 明朝" w:hint="eastAsia"/>
                <w:szCs w:val="21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int="eastAsia"/>
                  <w:szCs w:val="21"/>
                </w:rPr>
                <w:t>粕屋町</w:t>
              </w:r>
            </w:smartTag>
            <w:r>
              <w:rPr>
                <w:rFonts w:ascii="ＭＳ 明朝" w:hint="eastAsia"/>
                <w:szCs w:val="21"/>
              </w:rPr>
              <w:t>○○</w:t>
            </w:r>
            <w:r w:rsidR="008D74DF" w:rsidRPr="00624F56">
              <w:rPr>
                <w:rFonts w:ascii="ＭＳ 明朝" w:hint="eastAsia"/>
                <w:szCs w:val="21"/>
              </w:rPr>
              <w:t xml:space="preserve">事業　町長　</w:t>
            </w:r>
            <w:r w:rsidR="008D74DF" w:rsidRPr="00624F56">
              <w:rPr>
                <w:rFonts w:ascii="ＭＳ 明朝" w:hint="eastAsia"/>
                <w:spacing w:val="500"/>
                <w:szCs w:val="21"/>
              </w:rPr>
              <w:t>氏</w:t>
            </w:r>
            <w:r w:rsidR="008D74DF" w:rsidRPr="00624F56">
              <w:rPr>
                <w:rFonts w:ascii="ＭＳ 明朝" w:hint="eastAsia"/>
                <w:szCs w:val="21"/>
              </w:rPr>
              <w:t>名　印</w:t>
            </w:r>
          </w:p>
          <w:p w14:paraId="7F9C4818" w14:textId="27B858E1" w:rsidR="008D74DF" w:rsidRPr="00624F56" w:rsidRDefault="00EF3991">
            <w:pPr>
              <w:rPr>
                <w:rFonts w:ascii="ＭＳ 明朝" w:hint="eastAsia"/>
                <w:szCs w:val="21"/>
                <w:lang w:eastAsia="zh-TW"/>
              </w:rPr>
            </w:pPr>
            <w:r w:rsidRPr="00624F56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BA3B07" wp14:editId="7831C0A4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250190</wp:posOffset>
                      </wp:positionV>
                      <wp:extent cx="323850" cy="0"/>
                      <wp:effectExtent l="0" t="0" r="0" b="0"/>
                      <wp:wrapNone/>
                      <wp:docPr id="11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F86F7" id="Line 8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9.7pt" to="30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" strokeweight=".5pt">
                      <v:stroke dashstyle="dash"/>
                    </v:line>
                  </w:pict>
                </mc:Fallback>
              </mc:AlternateContent>
            </w:r>
            <w:r w:rsidRPr="00624F56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777800" wp14:editId="70AAD8A7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243205</wp:posOffset>
                      </wp:positionV>
                      <wp:extent cx="542925" cy="0"/>
                      <wp:effectExtent l="0" t="0" r="0" b="0"/>
                      <wp:wrapNone/>
                      <wp:docPr id="10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6CEC" id="Line 8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pt,19.15pt" to="249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" strokeweight=".5pt">
                      <v:stroke dashstyle="dash"/>
                    </v:line>
                  </w:pict>
                </mc:Fallback>
              </mc:AlternateContent>
            </w:r>
            <w:r w:rsidRPr="00624F56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0843669A" wp14:editId="29007BDD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234315</wp:posOffset>
                      </wp:positionV>
                      <wp:extent cx="1266825" cy="0"/>
                      <wp:effectExtent l="0" t="0" r="0" b="0"/>
                      <wp:wrapThrough wrapText="bothSides">
                        <wp:wrapPolygon edited="0">
                          <wp:start x="0" y="-2147483648"/>
                          <wp:lineTo x="130" y="-2147483648"/>
                          <wp:lineTo x="130" y="-2147483648"/>
                          <wp:lineTo x="0" y="-2147483648"/>
                          <wp:lineTo x="0" y="-2147483648"/>
                        </wp:wrapPolygon>
                      </wp:wrapThrough>
                      <wp:docPr id="9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C0E8C" id="Line 80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9pt,18.45pt" to="41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" strokeweight=".5pt">
                      <v:stroke dashstyle="dash"/>
                      <w10:wrap type="through"/>
                    </v:line>
                  </w:pict>
                </mc:Fallback>
              </mc:AlternateContent>
            </w:r>
            <w:r w:rsidRPr="00624F56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C3EA2E" wp14:editId="46EEB49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234315</wp:posOffset>
                      </wp:positionV>
                      <wp:extent cx="1200150" cy="0"/>
                      <wp:effectExtent l="0" t="0" r="0" b="0"/>
                      <wp:wrapNone/>
                      <wp:docPr id="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7EC58" id="Line 7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8.45pt" to="91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" strokeweight=".5pt">
                      <v:stroke dashstyle="dash"/>
                    </v:line>
                  </w:pict>
                </mc:Fallback>
              </mc:AlternateContent>
            </w:r>
            <w:r w:rsidRPr="00624F56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FB9E16" wp14:editId="67F9C834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235585</wp:posOffset>
                      </wp:positionV>
                      <wp:extent cx="1066800" cy="0"/>
                      <wp:effectExtent l="0" t="0" r="0" b="0"/>
                      <wp:wrapNone/>
                      <wp:docPr id="7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12C63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8.55pt" to="191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" strokeweight=".5pt">
                      <v:stroke dashstyle="dash"/>
                    </v:line>
                  </w:pict>
                </mc:Fallback>
              </mc:AlternateContent>
            </w:r>
            <w:r w:rsidR="008D74DF" w:rsidRPr="00624F56">
              <w:rPr>
                <w:rFonts w:ascii="ＭＳ 明朝" w:hint="eastAsia"/>
                <w:szCs w:val="21"/>
                <w:lang w:eastAsia="zh-TW"/>
              </w:rPr>
              <w:t xml:space="preserve">　　　　　　　　　切　　　　　　　　　取　　　　</w:t>
            </w:r>
            <w:r w:rsidRPr="00624F56">
              <w:rPr>
                <w:rFonts w:ascii="ＭＳ 明朝" w:hAnsi="Times New Roman" w:hint="eastAsia"/>
                <w:noProof/>
                <w:kern w:val="0"/>
                <w:position w:val="-32"/>
                <w:szCs w:val="21"/>
              </w:rPr>
              <w:drawing>
                <wp:inline distT="0" distB="0" distL="0" distR="0" wp14:anchorId="744A1D89" wp14:editId="4540047C">
                  <wp:extent cx="304800" cy="495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74DF" w:rsidRPr="00624F56">
              <w:rPr>
                <w:rFonts w:ascii="ＭＳ 明朝" w:hint="eastAsia"/>
                <w:spacing w:val="-40"/>
                <w:szCs w:val="21"/>
                <w:lang w:eastAsia="zh-TW"/>
              </w:rPr>
              <w:t xml:space="preserve">　</w:t>
            </w:r>
            <w:r w:rsidR="008D74DF" w:rsidRPr="00624F56">
              <w:rPr>
                <w:rFonts w:ascii="ＭＳ 明朝" w:hint="eastAsia"/>
                <w:szCs w:val="21"/>
                <w:lang w:eastAsia="zh-TW"/>
              </w:rPr>
              <w:t xml:space="preserve">　　線　　　　　　　　　</w:t>
            </w:r>
          </w:p>
          <w:p w14:paraId="2986CC3D" w14:textId="77777777" w:rsidR="008D74DF" w:rsidRPr="00624F56" w:rsidRDefault="008D74DF">
            <w:pPr>
              <w:jc w:val="center"/>
              <w:rPr>
                <w:rFonts w:ascii="ＭＳ 明朝" w:hint="eastAsia"/>
                <w:szCs w:val="21"/>
                <w:u w:val="double"/>
                <w:lang w:eastAsia="zh-TW"/>
              </w:rPr>
            </w:pPr>
            <w:r w:rsidRPr="00624F56">
              <w:rPr>
                <w:rFonts w:ascii="ＭＳ 明朝" w:hint="eastAsia"/>
                <w:szCs w:val="21"/>
                <w:u w:val="double"/>
              </w:rPr>
              <w:t>(2</w:t>
            </w:r>
            <w:r w:rsidRPr="00624F56">
              <w:rPr>
                <w:rFonts w:ascii="ＭＳ 明朝" w:hint="eastAsia"/>
                <w:spacing w:val="100"/>
                <w:szCs w:val="21"/>
                <w:u w:val="double"/>
              </w:rPr>
              <w:t>)</w:t>
            </w:r>
            <w:r w:rsidRPr="00624F56">
              <w:rPr>
                <w:rFonts w:ascii="ＭＳ 明朝" w:hint="eastAsia"/>
                <w:szCs w:val="21"/>
                <w:u w:val="double"/>
              </w:rPr>
              <w:t>公金振替書(口座振替書)</w:t>
            </w:r>
          </w:p>
          <w:p w14:paraId="3355FC07" w14:textId="77777777" w:rsidR="008D74DF" w:rsidRPr="00624F56" w:rsidRDefault="008D74DF">
            <w:pPr>
              <w:spacing w:after="240"/>
              <w:jc w:val="center"/>
              <w:rPr>
                <w:rFonts w:ascii="ＭＳ 明朝" w:hint="eastAsia"/>
                <w:noProof/>
                <w:szCs w:val="21"/>
              </w:rPr>
            </w:pPr>
            <w:r w:rsidRPr="00624F56">
              <w:rPr>
                <w:rFonts w:ascii="ＭＳ 明朝" w:hint="eastAsia"/>
                <w:szCs w:val="21"/>
              </w:rPr>
              <w:t>(</w:t>
            </w:r>
            <w:r w:rsidRPr="00624F56">
              <w:rPr>
                <w:rFonts w:ascii="ＭＳ 明朝" w:hint="eastAsia"/>
                <w:spacing w:val="100"/>
                <w:szCs w:val="21"/>
              </w:rPr>
              <w:t>受</w:t>
            </w:r>
            <w:r w:rsidRPr="00624F56">
              <w:rPr>
                <w:rFonts w:ascii="ＭＳ 明朝" w:hint="eastAsia"/>
                <w:szCs w:val="21"/>
              </w:rPr>
              <w:t>入)</w:t>
            </w:r>
          </w:p>
        </w:tc>
      </w:tr>
      <w:tr w:rsidR="008D74DF" w14:paraId="12C5051A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365" w:type="dxa"/>
            <w:vAlign w:val="center"/>
          </w:tcPr>
          <w:p w14:paraId="4D9B829C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年度</w:t>
            </w:r>
          </w:p>
        </w:tc>
        <w:tc>
          <w:tcPr>
            <w:tcW w:w="7140" w:type="dxa"/>
            <w:vAlign w:val="center"/>
          </w:tcPr>
          <w:p w14:paraId="61EE6C7E" w14:textId="77777777" w:rsidR="008D74DF" w:rsidRDefault="00917CF3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</w:rPr>
              <w:t xml:space="preserve">事業　</w:t>
            </w:r>
            <w:r w:rsidR="008D74DF">
              <w:rPr>
                <w:rFonts w:ascii="ＭＳ 明朝" w:hint="eastAsia"/>
                <w:u w:val="single"/>
              </w:rPr>
              <w:t xml:space="preserve">№　　　　　　　　　</w:t>
            </w:r>
          </w:p>
        </w:tc>
      </w:tr>
      <w:tr w:rsidR="008D74DF" w14:paraId="59881E2A" w14:textId="77777777">
        <w:tblPrEx>
          <w:tblCellMar>
            <w:top w:w="0" w:type="dxa"/>
            <w:bottom w:w="0" w:type="dxa"/>
          </w:tblCellMar>
        </w:tblPrEx>
        <w:tc>
          <w:tcPr>
            <w:tcW w:w="1365" w:type="dxa"/>
            <w:vAlign w:val="center"/>
          </w:tcPr>
          <w:p w14:paraId="2B617C6E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振替元</w:t>
            </w:r>
          </w:p>
        </w:tc>
        <w:tc>
          <w:tcPr>
            <w:tcW w:w="7140" w:type="dxa"/>
          </w:tcPr>
          <w:p w14:paraId="55EF5476" w14:textId="77777777" w:rsidR="008D74DF" w:rsidRDefault="00917CF3">
            <w:pPr>
              <w:rPr>
                <w:rFonts w:ascii="ＭＳ 明朝" w:hint="eastAsia"/>
                <w:lang w:eastAsia="zh-CN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int="eastAsia"/>
                  <w:lang w:eastAsia="zh-CN"/>
                </w:rPr>
                <w:t>粕屋町</w:t>
              </w:r>
            </w:smartTag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  <w:lang w:eastAsia="zh-CN"/>
              </w:rPr>
              <w:t>事業会計、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="008D74DF" w:rsidRPr="00917CF3">
                <w:rPr>
                  <w:rFonts w:ascii="ＭＳ 明朝" w:hint="eastAsia"/>
                  <w:w w:val="92"/>
                  <w:kern w:val="0"/>
                  <w:lang w:eastAsia="zh-CN"/>
                </w:rPr>
                <w:t>粕屋町</w:t>
              </w:r>
            </w:smartTag>
            <w:r w:rsidRPr="00917CF3">
              <w:rPr>
                <w:rFonts w:ascii="ＭＳ 明朝" w:hint="eastAsia"/>
                <w:w w:val="92"/>
                <w:kern w:val="0"/>
              </w:rPr>
              <w:t>上下</w:t>
            </w:r>
            <w:r w:rsidR="008D74DF" w:rsidRPr="00917CF3">
              <w:rPr>
                <w:rFonts w:ascii="ＭＳ 明朝" w:hint="eastAsia"/>
                <w:w w:val="92"/>
                <w:kern w:val="0"/>
                <w:lang w:eastAsia="zh-CN"/>
              </w:rPr>
              <w:t>水道事業出納取扱金融機関　何銀行　何支店</w:t>
            </w:r>
            <w:r w:rsidR="008D74DF">
              <w:rPr>
                <w:rFonts w:ascii="ＭＳ 明朝" w:hint="eastAsia"/>
                <w:lang w:eastAsia="zh-CN"/>
              </w:rPr>
              <w:t>、</w:t>
            </w: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 w:rsidR="008D74DF">
                <w:rPr>
                  <w:rFonts w:ascii="ＭＳ 明朝" w:hint="eastAsia"/>
                  <w:lang w:eastAsia="zh-CN"/>
                </w:rPr>
                <w:t>粕屋町</w:t>
              </w:r>
            </w:smartTag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  <w:lang w:eastAsia="zh-CN"/>
              </w:rPr>
              <w:t>事業支払準備資金口座</w:t>
            </w:r>
          </w:p>
        </w:tc>
      </w:tr>
      <w:tr w:rsidR="008D74DF" w14:paraId="5566E26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65" w:type="dxa"/>
          </w:tcPr>
          <w:p w14:paraId="55FA0F4B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振替目的</w:t>
            </w:r>
          </w:p>
        </w:tc>
        <w:tc>
          <w:tcPr>
            <w:tcW w:w="7140" w:type="dxa"/>
          </w:tcPr>
          <w:p w14:paraId="75298882" w14:textId="77777777" w:rsidR="008D74DF" w:rsidRDefault="008D74DF">
            <w:pPr>
              <w:rPr>
                <w:rFonts w:ascii="ＭＳ 明朝" w:hint="eastAsia"/>
              </w:rPr>
            </w:pPr>
          </w:p>
        </w:tc>
      </w:tr>
      <w:tr w:rsidR="008D74DF" w14:paraId="3EA1A3CD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65" w:type="dxa"/>
            <w:vAlign w:val="center"/>
          </w:tcPr>
          <w:p w14:paraId="67078684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振替先</w:t>
            </w:r>
          </w:p>
        </w:tc>
        <w:tc>
          <w:tcPr>
            <w:tcW w:w="7140" w:type="dxa"/>
            <w:vAlign w:val="center"/>
          </w:tcPr>
          <w:p w14:paraId="26C069A5" w14:textId="77777777" w:rsidR="008D74DF" w:rsidRDefault="008D74DF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(　町　丁目　番地　</w:t>
            </w:r>
            <w:r>
              <w:rPr>
                <w:rFonts w:ascii="ＭＳ 明朝" w:hint="eastAsia"/>
                <w:spacing w:val="100"/>
                <w:lang w:eastAsia="zh-CN"/>
              </w:rPr>
              <w:t>氏</w:t>
            </w:r>
            <w:r>
              <w:rPr>
                <w:rFonts w:ascii="ＭＳ 明朝" w:hint="eastAsia"/>
                <w:lang w:eastAsia="zh-CN"/>
              </w:rPr>
              <w:t>名　何銀行　何支店　何口座)　会計</w:t>
            </w:r>
          </w:p>
        </w:tc>
      </w:tr>
      <w:tr w:rsidR="008D74DF" w14:paraId="79125EBB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5" w:type="dxa"/>
            <w:vAlign w:val="center"/>
          </w:tcPr>
          <w:p w14:paraId="5A15C68A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振替金額</w:t>
            </w:r>
          </w:p>
        </w:tc>
        <w:tc>
          <w:tcPr>
            <w:tcW w:w="7140" w:type="dxa"/>
            <w:vAlign w:val="center"/>
          </w:tcPr>
          <w:p w14:paraId="106E7886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8D74DF" w14:paraId="70F94866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65" w:type="dxa"/>
            <w:vAlign w:val="center"/>
          </w:tcPr>
          <w:p w14:paraId="50C912A9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振替年月日</w:t>
            </w:r>
          </w:p>
        </w:tc>
        <w:tc>
          <w:tcPr>
            <w:tcW w:w="7140" w:type="dxa"/>
            <w:vAlign w:val="center"/>
          </w:tcPr>
          <w:p w14:paraId="4CDDB86F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8D74DF" w14:paraId="4666A378" w14:textId="77777777">
        <w:tblPrEx>
          <w:tblCellMar>
            <w:top w:w="0" w:type="dxa"/>
            <w:bottom w:w="0" w:type="dxa"/>
          </w:tblCellMar>
        </w:tblPrEx>
        <w:trPr>
          <w:cantSplit/>
          <w:trHeight w:val="2286"/>
        </w:trPr>
        <w:tc>
          <w:tcPr>
            <w:tcW w:w="8505" w:type="dxa"/>
            <w:gridSpan w:val="2"/>
          </w:tcPr>
          <w:p w14:paraId="265B553C" w14:textId="77777777" w:rsidR="008D74DF" w:rsidRDefault="008D74DF">
            <w:pPr>
              <w:rPr>
                <w:rFonts w:ascii="ＭＳ 明朝" w:hint="eastAsia"/>
              </w:rPr>
            </w:pPr>
          </w:p>
          <w:p w14:paraId="18E1B318" w14:textId="77777777" w:rsidR="008D74DF" w:rsidRDefault="008D74DF" w:rsidP="001F297E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上記のとおり振り替えます。</w:t>
            </w:r>
          </w:p>
          <w:p w14:paraId="25A06075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  <w:p w14:paraId="14A13FF3" w14:textId="77777777" w:rsidR="008D74DF" w:rsidRDefault="008D74DF" w:rsidP="00C029D5">
            <w:pPr>
              <w:ind w:firstLineChars="200"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何銀行　何支店</w:t>
            </w:r>
          </w:p>
          <w:p w14:paraId="091EFFC8" w14:textId="77777777" w:rsidR="008D74DF" w:rsidRDefault="008D74DF" w:rsidP="001F297E">
            <w:pPr>
              <w:ind w:firstLineChars="400" w:firstLine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支店長　</w:t>
            </w:r>
            <w:r>
              <w:rPr>
                <w:rFonts w:ascii="ＭＳ 明朝" w:hint="eastAsia"/>
                <w:spacing w:val="520"/>
              </w:rPr>
              <w:t>氏</w:t>
            </w:r>
            <w:r>
              <w:rPr>
                <w:rFonts w:ascii="ＭＳ 明朝" w:hint="eastAsia"/>
              </w:rPr>
              <w:t>名　様</w:t>
            </w:r>
          </w:p>
          <w:p w14:paraId="05475F78" w14:textId="77777777" w:rsidR="008D74DF" w:rsidRDefault="008D74DF" w:rsidP="001F297E">
            <w:pPr>
              <w:ind w:firstLineChars="500" w:firstLine="1050"/>
              <w:rPr>
                <w:rFonts w:ascii="ＭＳ 明朝" w:hint="eastAsia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int="eastAsia"/>
                </w:rPr>
                <w:t>粕屋町</w:t>
              </w:r>
            </w:smartTag>
            <w:r w:rsidR="00917CF3">
              <w:rPr>
                <w:rFonts w:ascii="ＭＳ 明朝" w:hint="eastAsia"/>
              </w:rPr>
              <w:t>上下</w:t>
            </w:r>
            <w:r>
              <w:rPr>
                <w:rFonts w:ascii="ＭＳ 明朝" w:hint="eastAsia"/>
              </w:rPr>
              <w:t>水道事業出納取扱金融機関　　何銀行　　何支店</w:t>
            </w:r>
          </w:p>
          <w:p w14:paraId="1E2640D5" w14:textId="77777777" w:rsidR="008D74DF" w:rsidRPr="000E5E07" w:rsidRDefault="008D74DF">
            <w:pPr>
              <w:rPr>
                <w:rFonts w:ascii="ＭＳ 明朝" w:hint="eastAsia"/>
              </w:rPr>
            </w:pPr>
          </w:p>
          <w:p w14:paraId="3C91F4BC" w14:textId="77777777" w:rsidR="008D74DF" w:rsidRDefault="008D74DF">
            <w:pPr>
              <w:ind w:right="2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支店長　</w:t>
            </w:r>
            <w:r>
              <w:rPr>
                <w:rFonts w:ascii="ＭＳ 明朝" w:hint="eastAsia"/>
                <w:spacing w:val="500"/>
              </w:rPr>
              <w:t>氏</w:t>
            </w:r>
            <w:r>
              <w:rPr>
                <w:rFonts w:ascii="ＭＳ 明朝" w:hint="eastAsia"/>
              </w:rPr>
              <w:t xml:space="preserve">名　</w:t>
            </w:r>
            <w:r w:rsidR="000E5E07">
              <w:rPr>
                <w:rFonts w:ascii="ＭＳ 明朝"/>
              </w:rPr>
              <w:fldChar w:fldCharType="begin"/>
            </w:r>
            <w:r w:rsidR="000E5E07">
              <w:rPr>
                <w:rFonts w:ascii="ＭＳ 明朝"/>
              </w:rPr>
              <w:instrText xml:space="preserve"> </w:instrText>
            </w:r>
            <w:r w:rsidR="000E5E07">
              <w:rPr>
                <w:rFonts w:ascii="ＭＳ 明朝" w:hint="eastAsia"/>
              </w:rPr>
              <w:instrText>eq \o\ac(□,</w:instrText>
            </w:r>
            <w:r w:rsidR="000E5E07" w:rsidRPr="000E5E07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0E5E07">
              <w:rPr>
                <w:rFonts w:ascii="ＭＳ 明朝" w:hint="eastAsia"/>
              </w:rPr>
              <w:instrText>)</w:instrText>
            </w:r>
            <w:r w:rsidR="000E5E07">
              <w:rPr>
                <w:rFonts w:ascii="ＭＳ 明朝"/>
              </w:rPr>
              <w:fldChar w:fldCharType="end"/>
            </w:r>
          </w:p>
        </w:tc>
      </w:tr>
    </w:tbl>
    <w:p w14:paraId="6A99FDE5" w14:textId="77777777" w:rsidR="008D74DF" w:rsidRDefault="008D74DF">
      <w:pPr>
        <w:rPr>
          <w:rFonts w:ascii="ＭＳ 明朝"/>
        </w:rPr>
      </w:pPr>
    </w:p>
    <w:p w14:paraId="30AE2916" w14:textId="4025A07A" w:rsidR="00A0537D" w:rsidRDefault="008D74DF">
      <w:pPr>
        <w:rPr>
          <w:rFonts w:ascii="ＭＳ 明朝" w:hint="eastAsia"/>
        </w:rPr>
      </w:pPr>
      <w:r>
        <w:rPr>
          <w:rFonts w:ascii="ＭＳ 明朝"/>
        </w:rPr>
        <w:br w:type="page"/>
      </w:r>
      <w:r w:rsidR="00EF3991"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29EC6E63" wp14:editId="0656847F">
                <wp:simplePos x="0" y="0"/>
                <wp:positionH relativeFrom="column">
                  <wp:posOffset>28575</wp:posOffset>
                </wp:positionH>
                <wp:positionV relativeFrom="paragraph">
                  <wp:posOffset>3810000</wp:posOffset>
                </wp:positionV>
                <wp:extent cx="120015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7CF2" id="Line 2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00pt" to="96.7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" strokeweight=".5pt">
                <v:stroke dashstyle="dash"/>
                <w10:anchorlock/>
              </v:line>
            </w:pict>
          </mc:Fallback>
        </mc:AlternateContent>
      </w:r>
      <w:r w:rsidR="00EF3991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E538EE0" wp14:editId="3505F488">
                <wp:simplePos x="0" y="0"/>
                <wp:positionH relativeFrom="column">
                  <wp:posOffset>1423035</wp:posOffset>
                </wp:positionH>
                <wp:positionV relativeFrom="paragraph">
                  <wp:posOffset>3810000</wp:posOffset>
                </wp:positionV>
                <wp:extent cx="1133475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8EA2" id="Line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300pt" to="201.3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" strokeweight=".5pt">
                <v:stroke dashstyle="dash"/>
                <w10:anchorlock/>
              </v:line>
            </w:pict>
          </mc:Fallback>
        </mc:AlternateContent>
      </w:r>
      <w:r w:rsidR="00EF3991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69D0916" wp14:editId="5C0D0D46">
                <wp:simplePos x="0" y="0"/>
                <wp:positionH relativeFrom="column">
                  <wp:posOffset>4090035</wp:posOffset>
                </wp:positionH>
                <wp:positionV relativeFrom="paragraph">
                  <wp:posOffset>3810000</wp:posOffset>
                </wp:positionV>
                <wp:extent cx="1266825" cy="0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8E108" id="Line 2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300pt" to="421.8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" strokeweight=".5pt">
                <v:stroke dashstyle="dash"/>
                <w10:anchorlock/>
              </v:line>
            </w:pict>
          </mc:Fallback>
        </mc:AlternateContent>
      </w:r>
      <w:r w:rsidR="00EF3991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1723F13" wp14:editId="5C3FB267">
                <wp:simplePos x="0" y="0"/>
                <wp:positionH relativeFrom="column">
                  <wp:posOffset>2791460</wp:posOffset>
                </wp:positionH>
                <wp:positionV relativeFrom="paragraph">
                  <wp:posOffset>3810000</wp:posOffset>
                </wp:positionV>
                <wp:extent cx="106680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1CF4C" id="Line 2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300pt" to="303.8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" strokeweight=".5pt">
                <v:stroke dashstyle="dash"/>
                <w10:anchorlock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615"/>
      </w:tblGrid>
      <w:tr w:rsidR="008D74DF" w14:paraId="740E47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3"/>
          </w:tcPr>
          <w:p w14:paraId="246B043D" w14:textId="77777777" w:rsidR="008D74DF" w:rsidRDefault="008D74DF">
            <w:pPr>
              <w:rPr>
                <w:rFonts w:ascii="ＭＳ 明朝" w:hint="eastAsia"/>
                <w:u w:val="double"/>
              </w:rPr>
            </w:pPr>
            <w:r>
              <w:rPr>
                <w:rFonts w:ascii="ＭＳ 明朝"/>
              </w:rPr>
              <w:br w:type="page"/>
            </w:r>
          </w:p>
          <w:p w14:paraId="388E6A6F" w14:textId="77777777" w:rsidR="008D74DF" w:rsidRDefault="008D74DF">
            <w:pPr>
              <w:jc w:val="center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  <w:u w:val="double"/>
              </w:rPr>
              <w:t>(3</w:t>
            </w:r>
            <w:r>
              <w:rPr>
                <w:rFonts w:ascii="ＭＳ 明朝" w:hint="eastAsia"/>
                <w:spacing w:val="100"/>
                <w:u w:val="double"/>
              </w:rPr>
              <w:t>)</w:t>
            </w:r>
            <w:r>
              <w:rPr>
                <w:rFonts w:ascii="ＭＳ 明朝" w:hint="eastAsia"/>
                <w:u w:val="double"/>
              </w:rPr>
              <w:t>公金振替(口座振替)通知書</w:t>
            </w:r>
          </w:p>
          <w:p w14:paraId="4A95E8BC" w14:textId="77777777" w:rsidR="008D74DF" w:rsidRDefault="008D74DF">
            <w:pPr>
              <w:rPr>
                <w:rFonts w:ascii="ＭＳ 明朝" w:hint="eastAsia"/>
                <w:u w:val="double"/>
              </w:rPr>
            </w:pPr>
          </w:p>
        </w:tc>
      </w:tr>
      <w:tr w:rsidR="008D74DF" w14:paraId="409DF953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890" w:type="dxa"/>
            <w:gridSpan w:val="2"/>
            <w:vAlign w:val="center"/>
          </w:tcPr>
          <w:p w14:paraId="62E9D11E" w14:textId="77777777" w:rsidR="008D74DF" w:rsidRDefault="008D74D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6615" w:type="dxa"/>
            <w:vAlign w:val="center"/>
          </w:tcPr>
          <w:p w14:paraId="3F086881" w14:textId="77777777" w:rsidR="008D74DF" w:rsidRDefault="00917CF3">
            <w:pPr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</w:rPr>
              <w:t xml:space="preserve">事業　</w:t>
            </w:r>
            <w:r w:rsidR="008D74DF">
              <w:rPr>
                <w:rFonts w:ascii="ＭＳ 明朝" w:hint="eastAsia"/>
                <w:u w:val="single"/>
              </w:rPr>
              <w:t xml:space="preserve">№　　　　　　　　</w:t>
            </w:r>
          </w:p>
        </w:tc>
      </w:tr>
      <w:tr w:rsidR="008D74DF" w14:paraId="3BCAA43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gridSpan w:val="2"/>
            <w:vAlign w:val="center"/>
          </w:tcPr>
          <w:p w14:paraId="0772C48A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振替目的</w:t>
            </w:r>
          </w:p>
        </w:tc>
        <w:tc>
          <w:tcPr>
            <w:tcW w:w="6615" w:type="dxa"/>
            <w:vAlign w:val="center"/>
          </w:tcPr>
          <w:p w14:paraId="58EA9E60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D74DF" w14:paraId="430CA53B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890" w:type="dxa"/>
            <w:gridSpan w:val="2"/>
            <w:vAlign w:val="center"/>
          </w:tcPr>
          <w:p w14:paraId="680A9590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振替元金融機関</w:t>
            </w:r>
          </w:p>
        </w:tc>
        <w:tc>
          <w:tcPr>
            <w:tcW w:w="6615" w:type="dxa"/>
            <w:vAlign w:val="center"/>
          </w:tcPr>
          <w:p w14:paraId="7918AF5E" w14:textId="77777777" w:rsidR="008D74DF" w:rsidRDefault="008D74DF">
            <w:pPr>
              <w:rPr>
                <w:rFonts w:ascii="ＭＳ 明朝" w:hint="eastAsia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int="eastAsia"/>
                </w:rPr>
                <w:t>粕屋町</w:t>
              </w:r>
            </w:smartTag>
            <w:r w:rsidR="00917CF3">
              <w:rPr>
                <w:rFonts w:ascii="ＭＳ 明朝" w:hint="eastAsia"/>
              </w:rPr>
              <w:t>上下</w:t>
            </w:r>
            <w:r>
              <w:rPr>
                <w:rFonts w:ascii="ＭＳ 明朝" w:hint="eastAsia"/>
              </w:rPr>
              <w:t>水道事業出納取扱金融機関　何銀行　何支店</w:t>
            </w:r>
          </w:p>
        </w:tc>
      </w:tr>
      <w:tr w:rsidR="008D74DF" w14:paraId="21839F35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890" w:type="dxa"/>
            <w:gridSpan w:val="2"/>
            <w:vAlign w:val="center"/>
          </w:tcPr>
          <w:p w14:paraId="572B9A7B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振替先金融機関</w:t>
            </w:r>
          </w:p>
        </w:tc>
        <w:tc>
          <w:tcPr>
            <w:tcW w:w="6615" w:type="dxa"/>
            <w:vAlign w:val="center"/>
          </w:tcPr>
          <w:p w14:paraId="3ED2368D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D74DF" w14:paraId="43F5698A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890" w:type="dxa"/>
            <w:gridSpan w:val="2"/>
            <w:vAlign w:val="center"/>
          </w:tcPr>
          <w:p w14:paraId="517F81E1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振替金額</w:t>
            </w:r>
          </w:p>
        </w:tc>
        <w:tc>
          <w:tcPr>
            <w:tcW w:w="6615" w:type="dxa"/>
            <w:vAlign w:val="center"/>
          </w:tcPr>
          <w:p w14:paraId="23A67579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円</w:t>
            </w:r>
          </w:p>
        </w:tc>
      </w:tr>
      <w:tr w:rsidR="008D74DF" w14:paraId="545CC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3"/>
          </w:tcPr>
          <w:p w14:paraId="38DEB105" w14:textId="77777777" w:rsidR="008D74DF" w:rsidRDefault="008D74DF">
            <w:pPr>
              <w:rPr>
                <w:rFonts w:ascii="ＭＳ 明朝" w:hint="eastAsia"/>
              </w:rPr>
            </w:pPr>
          </w:p>
          <w:p w14:paraId="5239D725" w14:textId="77777777" w:rsidR="008D74DF" w:rsidRDefault="008D74DF" w:rsidP="00370A33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上記のとおりあなたの振替先銀行の預金口座に公金振替(口座振替)済につき通知します。</w:t>
            </w:r>
          </w:p>
          <w:p w14:paraId="0FFF877A" w14:textId="77777777" w:rsidR="008D74DF" w:rsidRDefault="008D74DF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58FD0F69" w14:textId="77777777" w:rsidR="008D74DF" w:rsidRDefault="008D74DF" w:rsidP="00AA095A">
            <w:pPr>
              <w:ind w:right="3459" w:firstLineChars="1000" w:firstLine="210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会計</w:t>
            </w:r>
          </w:p>
          <w:p w14:paraId="7F4522E8" w14:textId="77777777" w:rsidR="008D74DF" w:rsidRDefault="008D74DF" w:rsidP="00370A33">
            <w:pPr>
              <w:ind w:firstLineChars="100" w:firstLine="21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受取人住所</w:t>
            </w:r>
          </w:p>
          <w:p w14:paraId="1A591079" w14:textId="77777777" w:rsidR="008D74DF" w:rsidRDefault="008D74DF" w:rsidP="00370A33">
            <w:pPr>
              <w:spacing w:after="480"/>
              <w:ind w:leftChars="200" w:left="42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700"/>
                <w:lang w:eastAsia="zh-CN"/>
              </w:rPr>
              <w:t>氏</w:t>
            </w:r>
            <w:r>
              <w:rPr>
                <w:rFonts w:ascii="ＭＳ 明朝" w:hint="eastAsia"/>
                <w:lang w:eastAsia="zh-CN"/>
              </w:rPr>
              <w:t>名　様</w:t>
            </w:r>
          </w:p>
          <w:p w14:paraId="65D9C4E7" w14:textId="77777777" w:rsidR="008D74DF" w:rsidRDefault="00917CF3" w:rsidP="00FB0440">
            <w:pPr>
              <w:spacing w:after="240"/>
              <w:ind w:firstLineChars="1200" w:firstLine="2520"/>
              <w:rPr>
                <w:rFonts w:ascii="ＭＳ 明朝" w:hint="eastAsia"/>
                <w:lang w:eastAsia="zh-TW"/>
              </w:rPr>
            </w:pPr>
            <w:smartTag w:uri="schemas-MSNCTYST-com/MSNCTYST" w:element="MSNCTYST">
              <w:smartTagPr>
                <w:attr w:name="AddressList" w:val="40:粕屋町;"/>
                <w:attr w:name="Address" w:val="粕屋町"/>
              </w:smartTagPr>
              <w:r>
                <w:rPr>
                  <w:rFonts w:ascii="ＭＳ 明朝" w:hint="eastAsia"/>
                  <w:lang w:eastAsia="zh-TW"/>
                </w:rPr>
                <w:t>粕屋町</w:t>
              </w:r>
            </w:smartTag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  <w:lang w:eastAsia="zh-TW"/>
              </w:rPr>
              <w:t xml:space="preserve">事業　町長　</w:t>
            </w:r>
            <w:r w:rsidR="008D74DF">
              <w:rPr>
                <w:rFonts w:ascii="ＭＳ 明朝" w:hint="eastAsia"/>
                <w:spacing w:val="600"/>
                <w:lang w:eastAsia="zh-TW"/>
              </w:rPr>
              <w:t>氏</w:t>
            </w:r>
            <w:r w:rsidR="008D74DF">
              <w:rPr>
                <w:rFonts w:ascii="ＭＳ 明朝" w:hint="eastAsia"/>
                <w:lang w:eastAsia="zh-TW"/>
              </w:rPr>
              <w:t xml:space="preserve">名　</w:t>
            </w:r>
            <w:r w:rsidR="00C44C4D" w:rsidRPr="00C44C4D">
              <w:rPr>
                <w:rFonts w:ascii="ＭＳ 明朝" w:hAnsi="ＭＳ 明朝"/>
                <w:lang w:eastAsia="zh-CN"/>
              </w:rPr>
              <w:fldChar w:fldCharType="begin"/>
            </w:r>
            <w:r w:rsidR="00C44C4D" w:rsidRPr="00C44C4D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C44C4D" w:rsidRPr="00C44C4D">
              <w:rPr>
                <w:rFonts w:ascii="ＭＳ 明朝" w:hAnsi="ＭＳ 明朝" w:hint="eastAsia"/>
                <w:lang w:eastAsia="zh-TW"/>
              </w:rPr>
              <w:instrText>eq \o\ac(□,</w:instrText>
            </w:r>
            <w:r w:rsidR="00C44C4D" w:rsidRPr="00C44C4D">
              <w:rPr>
                <w:rFonts w:ascii="ＭＳ 明朝" w:hAnsi="ＭＳ 明朝" w:hint="eastAsia"/>
                <w:position w:val="2"/>
                <w:sz w:val="14"/>
                <w:lang w:eastAsia="zh-TW"/>
              </w:rPr>
              <w:instrText>印</w:instrText>
            </w:r>
            <w:r w:rsidR="00C44C4D" w:rsidRPr="00C44C4D">
              <w:rPr>
                <w:rFonts w:ascii="ＭＳ 明朝" w:hAnsi="ＭＳ 明朝" w:hint="eastAsia"/>
                <w:lang w:eastAsia="zh-TW"/>
              </w:rPr>
              <w:instrText>)</w:instrText>
            </w:r>
            <w:r w:rsidR="00C44C4D" w:rsidRPr="00C44C4D">
              <w:rPr>
                <w:rFonts w:ascii="ＭＳ 明朝" w:hAnsi="ＭＳ 明朝"/>
                <w:lang w:eastAsia="zh-CN"/>
              </w:rPr>
              <w:fldChar w:fldCharType="end"/>
            </w:r>
          </w:p>
          <w:p w14:paraId="6E63AEAD" w14:textId="77777777" w:rsidR="008D74DF" w:rsidRDefault="008D74DF">
            <w:pPr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　　　　　　　切　　　　　　　　　取　　　　　　　　　線　　　　　　　　　</w:t>
            </w:r>
          </w:p>
          <w:p w14:paraId="01311E1C" w14:textId="77777777" w:rsidR="008D74DF" w:rsidRDefault="008D74DF">
            <w:pPr>
              <w:spacing w:before="240" w:after="240"/>
              <w:jc w:val="center"/>
              <w:rPr>
                <w:rFonts w:ascii="ＭＳ 明朝" w:hint="eastAsia"/>
                <w:u w:val="double"/>
              </w:rPr>
            </w:pPr>
            <w:r>
              <w:rPr>
                <w:rFonts w:ascii="ＭＳ 明朝" w:hint="eastAsia"/>
                <w:spacing w:val="700"/>
                <w:u w:val="double"/>
              </w:rPr>
              <w:t>領収</w:t>
            </w:r>
            <w:r>
              <w:rPr>
                <w:rFonts w:ascii="ＭＳ 明朝" w:hint="eastAsia"/>
                <w:u w:val="double"/>
              </w:rPr>
              <w:t>書</w:t>
            </w:r>
          </w:p>
        </w:tc>
      </w:tr>
      <w:tr w:rsidR="008D74DF" w14:paraId="4E38B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gridSpan w:val="2"/>
          </w:tcPr>
          <w:p w14:paraId="05D83E2C" w14:textId="77777777" w:rsidR="008D74DF" w:rsidRDefault="008D74DF">
            <w:pPr>
              <w:jc w:val="distribute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公金振替(口座振替)通知書番号</w:t>
            </w:r>
          </w:p>
        </w:tc>
        <w:tc>
          <w:tcPr>
            <w:tcW w:w="6615" w:type="dxa"/>
            <w:vAlign w:val="center"/>
          </w:tcPr>
          <w:p w14:paraId="53D5DAD3" w14:textId="77777777" w:rsidR="008D74DF" w:rsidRDefault="00917CF3">
            <w:pPr>
              <w:rPr>
                <w:rFonts w:ascii="ＭＳ 明朝" w:hint="eastAsia"/>
                <w:u w:val="single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　　　　年度　</w:t>
            </w:r>
            <w:r>
              <w:rPr>
                <w:rFonts w:ascii="ＭＳ 明朝" w:hint="eastAsia"/>
              </w:rPr>
              <w:t>○○</w:t>
            </w:r>
            <w:r w:rsidR="008D74DF">
              <w:rPr>
                <w:rFonts w:ascii="ＭＳ 明朝" w:hint="eastAsia"/>
                <w:lang w:eastAsia="zh-CN"/>
              </w:rPr>
              <w:t xml:space="preserve">事業　</w:t>
            </w:r>
            <w:r w:rsidR="008D74DF">
              <w:rPr>
                <w:rFonts w:ascii="ＭＳ 明朝" w:hint="eastAsia"/>
                <w:u w:val="single"/>
                <w:lang w:eastAsia="zh-CN"/>
              </w:rPr>
              <w:t xml:space="preserve">№　　　　　　　　　　</w:t>
            </w:r>
          </w:p>
        </w:tc>
      </w:tr>
      <w:tr w:rsidR="008D74DF" w14:paraId="4F73F33C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890" w:type="dxa"/>
            <w:gridSpan w:val="2"/>
            <w:vAlign w:val="center"/>
          </w:tcPr>
          <w:p w14:paraId="71C5D4DA" w14:textId="77777777" w:rsidR="008D74DF" w:rsidRDefault="008D74D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振替金額</w:t>
            </w:r>
          </w:p>
        </w:tc>
        <w:tc>
          <w:tcPr>
            <w:tcW w:w="6615" w:type="dxa"/>
            <w:vAlign w:val="center"/>
          </w:tcPr>
          <w:p w14:paraId="4D83AC40" w14:textId="77777777" w:rsidR="008D74DF" w:rsidRDefault="008D74D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円</w:t>
            </w:r>
          </w:p>
        </w:tc>
      </w:tr>
      <w:tr w:rsidR="008D74DF" w14:paraId="7273F993" w14:textId="77777777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8505" w:type="dxa"/>
            <w:gridSpan w:val="3"/>
            <w:tcBorders>
              <w:bottom w:val="nil"/>
            </w:tcBorders>
          </w:tcPr>
          <w:p w14:paraId="2E47126D" w14:textId="77777777" w:rsidR="008D74DF" w:rsidRDefault="008D74DF">
            <w:pPr>
              <w:rPr>
                <w:rFonts w:ascii="ＭＳ 明朝" w:hint="eastAsia"/>
              </w:rPr>
            </w:pPr>
          </w:p>
          <w:p w14:paraId="779A99F7" w14:textId="77777777" w:rsidR="008D74DF" w:rsidRDefault="008D74DF" w:rsidP="00D34F3F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上記の金額を受け取りました。</w:t>
            </w:r>
          </w:p>
          <w:p w14:paraId="011185AE" w14:textId="77777777" w:rsidR="008D74DF" w:rsidRDefault="008D74DF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  <w:lang w:eastAsia="zh-CN"/>
              </w:rPr>
              <w:t>年　　月　　日</w:t>
            </w:r>
          </w:p>
          <w:p w14:paraId="18421BE3" w14:textId="77777777" w:rsidR="008D74DF" w:rsidRDefault="008D74DF" w:rsidP="00D34F3F">
            <w:pPr>
              <w:spacing w:after="240"/>
              <w:ind w:right="3459" w:firstLineChars="1000" w:firstLine="210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会計</w:t>
            </w:r>
          </w:p>
          <w:p w14:paraId="3B34855E" w14:textId="77777777" w:rsidR="008D74DF" w:rsidRDefault="008D74DF" w:rsidP="00D34F3F">
            <w:pPr>
              <w:ind w:firstLineChars="500" w:firstLine="105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受取人住所</w:t>
            </w:r>
          </w:p>
          <w:p w14:paraId="68ED4B70" w14:textId="77777777" w:rsidR="008D74DF" w:rsidRDefault="008D74DF" w:rsidP="00D34F3F">
            <w:pPr>
              <w:spacing w:after="240"/>
              <w:ind w:leftChars="800" w:left="1680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700"/>
                <w:lang w:eastAsia="zh-CN"/>
              </w:rPr>
              <w:t>氏</w:t>
            </w:r>
            <w:r>
              <w:rPr>
                <w:rFonts w:ascii="ＭＳ 明朝" w:hint="eastAsia"/>
                <w:lang w:eastAsia="zh-CN"/>
              </w:rPr>
              <w:t xml:space="preserve">名　</w:t>
            </w:r>
            <w:r w:rsidR="00D34F3F" w:rsidRPr="00D34F3F">
              <w:rPr>
                <w:rFonts w:ascii="ＭＳ 明朝" w:hAnsi="ＭＳ 明朝"/>
                <w:lang w:eastAsia="zh-CN"/>
              </w:rPr>
              <w:fldChar w:fldCharType="begin"/>
            </w:r>
            <w:r w:rsidR="00D34F3F" w:rsidRPr="00D34F3F">
              <w:rPr>
                <w:rFonts w:ascii="ＭＳ 明朝" w:hAnsi="ＭＳ 明朝"/>
                <w:lang w:eastAsia="zh-CN"/>
              </w:rPr>
              <w:instrText xml:space="preserve"> </w:instrText>
            </w:r>
            <w:r w:rsidR="00D34F3F" w:rsidRPr="00D34F3F">
              <w:rPr>
                <w:rFonts w:ascii="ＭＳ 明朝" w:hAnsi="ＭＳ 明朝" w:hint="eastAsia"/>
                <w:lang w:eastAsia="zh-CN"/>
              </w:rPr>
              <w:instrText>eq \o\ac(□,</w:instrText>
            </w:r>
            <w:r w:rsidR="00D34F3F" w:rsidRPr="00D34F3F">
              <w:rPr>
                <w:rFonts w:ascii="ＭＳ 明朝" w:hAnsi="ＭＳ 明朝" w:hint="eastAsia"/>
                <w:position w:val="2"/>
                <w:sz w:val="14"/>
                <w:lang w:eastAsia="zh-CN"/>
              </w:rPr>
              <w:instrText>印</w:instrText>
            </w:r>
            <w:r w:rsidR="00D34F3F" w:rsidRPr="00D34F3F">
              <w:rPr>
                <w:rFonts w:ascii="ＭＳ 明朝" w:hAnsi="ＭＳ 明朝" w:hint="eastAsia"/>
                <w:lang w:eastAsia="zh-CN"/>
              </w:rPr>
              <w:instrText>)</w:instrText>
            </w:r>
            <w:r w:rsidR="00D34F3F" w:rsidRPr="00D34F3F">
              <w:rPr>
                <w:rFonts w:ascii="ＭＳ 明朝" w:hAnsi="ＭＳ 明朝"/>
                <w:lang w:eastAsia="zh-CN"/>
              </w:rPr>
              <w:fldChar w:fldCharType="end"/>
            </w:r>
          </w:p>
        </w:tc>
      </w:tr>
      <w:tr w:rsidR="008D74DF" w14:paraId="0B013668" w14:textId="77777777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1260" w:type="dxa"/>
            <w:tcBorders>
              <w:top w:val="nil"/>
              <w:right w:val="nil"/>
            </w:tcBorders>
          </w:tcPr>
          <w:p w14:paraId="663A8033" w14:textId="138EBC23" w:rsidR="008D74DF" w:rsidRDefault="00EF399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w:drawing>
                <wp:inline distT="0" distB="0" distL="0" distR="0" wp14:anchorId="5A5C0CC6" wp14:editId="740F8C85">
                  <wp:extent cx="600075" cy="6000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gridSpan w:val="2"/>
            <w:tcBorders>
              <w:top w:val="nil"/>
              <w:left w:val="nil"/>
            </w:tcBorders>
          </w:tcPr>
          <w:p w14:paraId="6D5511D8" w14:textId="77777777" w:rsidR="008D74DF" w:rsidRDefault="008D74DF">
            <w:pPr>
              <w:rPr>
                <w:rFonts w:ascii="ＭＳ 明朝" w:hint="eastAsia"/>
              </w:rPr>
            </w:pPr>
          </w:p>
          <w:p w14:paraId="739A8C31" w14:textId="77777777" w:rsidR="008D74DF" w:rsidRDefault="008D74DF">
            <w:pPr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注意　この通知書を受領したときは、振替先銀行に必ず提出してください。</w:t>
            </w:r>
          </w:p>
        </w:tc>
      </w:tr>
    </w:tbl>
    <w:p w14:paraId="4890D7F9" w14:textId="77777777" w:rsidR="008D74DF" w:rsidRDefault="008D74DF">
      <w:pPr>
        <w:rPr>
          <w:rFonts w:ascii="ＭＳ 明朝" w:hint="eastAsia"/>
        </w:rPr>
      </w:pPr>
    </w:p>
    <w:sectPr w:rsidR="008D74D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E894" w14:textId="77777777" w:rsidR="004231B6" w:rsidRDefault="004231B6">
      <w:r>
        <w:separator/>
      </w:r>
    </w:p>
  </w:endnote>
  <w:endnote w:type="continuationSeparator" w:id="0">
    <w:p w14:paraId="03C20EB5" w14:textId="77777777" w:rsidR="004231B6" w:rsidRDefault="0042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3E3" w14:textId="77777777" w:rsidR="004231B6" w:rsidRDefault="004231B6">
      <w:r>
        <w:separator/>
      </w:r>
    </w:p>
  </w:footnote>
  <w:footnote w:type="continuationSeparator" w:id="0">
    <w:p w14:paraId="77C2073C" w14:textId="77777777" w:rsidR="004231B6" w:rsidRDefault="0042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00"/>
    <w:rsid w:val="000E5E07"/>
    <w:rsid w:val="001F297E"/>
    <w:rsid w:val="00370A33"/>
    <w:rsid w:val="004231B6"/>
    <w:rsid w:val="00433342"/>
    <w:rsid w:val="00624F56"/>
    <w:rsid w:val="00897AB6"/>
    <w:rsid w:val="008D74DF"/>
    <w:rsid w:val="00917CF3"/>
    <w:rsid w:val="00A0537D"/>
    <w:rsid w:val="00AA095A"/>
    <w:rsid w:val="00C029D5"/>
    <w:rsid w:val="00C44C4D"/>
    <w:rsid w:val="00C50F28"/>
    <w:rsid w:val="00D34F3F"/>
    <w:rsid w:val="00EF3991"/>
    <w:rsid w:val="00F61E00"/>
    <w:rsid w:val="00FB0440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8EB41D9"/>
  <w15:chartTrackingRefBased/>
  <w15:docId w15:val="{3C2D42B1-2EEE-4373-B8E5-199F07DF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2005-03-23T04:30:00Z</cp:lastPrinted>
  <dcterms:created xsi:type="dcterms:W3CDTF">2025-07-08T04:44:00Z</dcterms:created>
  <dcterms:modified xsi:type="dcterms:W3CDTF">2025-07-08T04:44:00Z</dcterms:modified>
</cp:coreProperties>
</file>